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927A" w14:textId="77777777" w:rsidR="00E420B7" w:rsidRPr="00B45B2E" w:rsidRDefault="004D48E2" w:rsidP="00D65AF8">
      <w:pPr>
        <w:tabs>
          <w:tab w:val="left" w:pos="2756"/>
        </w:tabs>
        <w:rPr>
          <w:color w:val="000000" w:themeColor="text1"/>
        </w:rPr>
      </w:pPr>
      <w:r w:rsidRPr="00B45B2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D98A4C3" wp14:editId="53F5A508">
                <wp:simplePos x="0" y="0"/>
                <wp:positionH relativeFrom="margin">
                  <wp:align>center</wp:align>
                </wp:positionH>
                <wp:positionV relativeFrom="paragraph">
                  <wp:posOffset>-800735</wp:posOffset>
                </wp:positionV>
                <wp:extent cx="7243445" cy="19526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445" cy="1952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BFA30" id="Rectangle 1" o:spid="_x0000_s1026" style="position:absolute;margin-left:0;margin-top:-63.05pt;width:570.35pt;height:153.75pt;z-index:-251598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" fillcolor="#e2efd9 [665]" stroked="f" strokeweight="1pt">
                <w10:wrap anchorx="margin"/>
              </v:rect>
            </w:pict>
          </mc:Fallback>
        </mc:AlternateContent>
      </w:r>
      <w:r w:rsidRPr="00B45B2E">
        <w:rPr>
          <w:noProof/>
          <w:color w:val="000000" w:themeColor="text1"/>
          <w:lang w:eastAsia="fr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C8F5BB" wp14:editId="6587C7E5">
                <wp:simplePos x="0" y="0"/>
                <wp:positionH relativeFrom="margin">
                  <wp:posOffset>-394335</wp:posOffset>
                </wp:positionH>
                <wp:positionV relativeFrom="paragraph">
                  <wp:posOffset>-594361</wp:posOffset>
                </wp:positionV>
                <wp:extent cx="6348095" cy="1533525"/>
                <wp:effectExtent l="0" t="0" r="14605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095" cy="1533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AA1A6" w14:textId="6D473A97" w:rsidR="008F28DD" w:rsidRPr="004D48E2" w:rsidRDefault="00DB3868" w:rsidP="00B53F1C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rFonts w:ascii="Calibri Light" w:eastAsia="MS PMincho" w:hAnsi="Calibri Light" w:cs="Calibri Light"/>
                                <w:b/>
                                <w:caps/>
                                <w:spacing w:val="16"/>
                                <w:sz w:val="60"/>
                                <w:szCs w:val="60"/>
                                <w:lang w:val="en-CA"/>
                              </w:rPr>
                            </w:pPr>
                            <w:r>
                              <w:rPr>
                                <w:rFonts w:ascii="Calibri Light" w:eastAsia="MS PMincho" w:hAnsi="Calibri Light" w:cs="Calibri Light"/>
                                <w:b/>
                                <w:caps/>
                                <w:spacing w:val="16"/>
                                <w:sz w:val="60"/>
                                <w:szCs w:val="60"/>
                                <w:lang w:val="en-CA"/>
                              </w:rPr>
                              <w:t>Ashik chhetri</w:t>
                            </w:r>
                          </w:p>
                          <w:p w14:paraId="6EB83CF2" w14:textId="77777777" w:rsidR="00DA3336" w:rsidRPr="004D48E2" w:rsidRDefault="00DA3336" w:rsidP="00DA333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Arial Unicode MS" w:hAnsi="Calibri Light" w:cs="Calibri Light"/>
                                <w:color w:val="000000" w:themeColor="text1"/>
                                <w:spacing w:val="16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14:paraId="2D06F020" w14:textId="77777777" w:rsidR="00DA3336" w:rsidRDefault="00DA3336" w:rsidP="00DA333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Arial Unicode MS" w:hAnsi="Calibri Light" w:cs="Calibri Light"/>
                                <w:color w:val="000000" w:themeColor="text1"/>
                                <w:spacing w:val="16"/>
                                <w:szCs w:val="24"/>
                                <w:lang w:val="en-CA"/>
                              </w:rPr>
                            </w:pPr>
                          </w:p>
                          <w:p w14:paraId="7E36B7CA" w14:textId="77777777" w:rsidR="004D48E2" w:rsidRPr="004D48E2" w:rsidRDefault="004D48E2" w:rsidP="00DA333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Arial Unicode MS" w:hAnsi="Calibri Light" w:cs="Calibri Light"/>
                                <w:color w:val="000000" w:themeColor="text1"/>
                                <w:spacing w:val="16"/>
                                <w:szCs w:val="24"/>
                                <w:lang w:val="en-CA"/>
                              </w:rPr>
                            </w:pPr>
                          </w:p>
                          <w:p w14:paraId="1435BB1E" w14:textId="7DA79987" w:rsidR="00DA3336" w:rsidRPr="004D48E2" w:rsidRDefault="00DA3336" w:rsidP="00DA333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Arial Unicode MS" w:hAnsi="Calibri Light" w:cs="Calibri Light"/>
                                <w:color w:val="000000" w:themeColor="text1"/>
                                <w:spacing w:val="16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4D48E2">
                              <w:rPr>
                                <w:rFonts w:ascii="Calibri Light" w:eastAsia="Arial Unicode MS" w:hAnsi="Calibri Light" w:cs="Calibri Light"/>
                                <w:color w:val="000000" w:themeColor="text1"/>
                                <w:spacing w:val="16"/>
                                <w:sz w:val="24"/>
                                <w:szCs w:val="24"/>
                                <w:lang w:val="en-CA"/>
                              </w:rPr>
                              <w:t xml:space="preserve">  </w:t>
                            </w:r>
                            <w:r w:rsidR="00DB3868">
                              <w:rPr>
                                <w:rFonts w:ascii="Calibri Light" w:eastAsia="Arial Unicode MS" w:hAnsi="Calibri Light" w:cs="Calibri Light"/>
                                <w:color w:val="000000" w:themeColor="text1"/>
                                <w:spacing w:val="16"/>
                                <w:sz w:val="24"/>
                                <w:szCs w:val="24"/>
                                <w:lang w:val="en-CA"/>
                              </w:rPr>
                              <w:t>ashikchhetri253</w:t>
                            </w:r>
                            <w:r w:rsidR="00402E88">
                              <w:rPr>
                                <w:rFonts w:ascii="Calibri Light" w:eastAsia="Arial Unicode MS" w:hAnsi="Calibri Light" w:cs="Calibri Light"/>
                                <w:color w:val="000000" w:themeColor="text1"/>
                                <w:spacing w:val="16"/>
                                <w:sz w:val="24"/>
                                <w:szCs w:val="24"/>
                                <w:lang w:val="en-CA"/>
                              </w:rPr>
                              <w:t>@</w:t>
                            </w:r>
                            <w:r w:rsidR="00DB3868">
                              <w:rPr>
                                <w:rFonts w:ascii="Calibri Light" w:eastAsia="Arial Unicode MS" w:hAnsi="Calibri Light" w:cs="Calibri Light"/>
                                <w:color w:val="000000" w:themeColor="text1"/>
                                <w:spacing w:val="16"/>
                                <w:sz w:val="24"/>
                                <w:szCs w:val="24"/>
                                <w:lang w:val="en-CA"/>
                              </w:rPr>
                              <w:t>gmail.com</w:t>
                            </w:r>
                            <w:r w:rsidRPr="004D48E2">
                              <w:rPr>
                                <w:rFonts w:ascii="Calibri Light" w:eastAsia="Arial Unicode MS" w:hAnsi="Calibri Light" w:cs="Calibri Light"/>
                                <w:color w:val="000000" w:themeColor="text1"/>
                                <w:spacing w:val="16"/>
                                <w:sz w:val="24"/>
                                <w:szCs w:val="24"/>
                                <w:lang w:val="en-CA"/>
                              </w:rPr>
                              <w:t xml:space="preserve"> • Sherbrooke</w:t>
                            </w:r>
                          </w:p>
                          <w:p w14:paraId="6C5835C1" w14:textId="77777777" w:rsidR="008F28DD" w:rsidRPr="004D48E2" w:rsidRDefault="008F28DD" w:rsidP="008F28DD">
                            <w:pPr>
                              <w:spacing w:before="120" w:after="120" w:line="240" w:lineRule="auto"/>
                              <w:rPr>
                                <w:sz w:val="1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8F5BB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-31.05pt;margin-top:-46.8pt;width:499.85pt;height:120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" filled="f" strokecolor="black [3213]" strokeweight="1.5pt">
                <v:textbox>
                  <w:txbxContent>
                    <w:p w14:paraId="4E1AA1A6" w14:textId="6D473A97" w:rsidR="008F28DD" w:rsidRPr="004D48E2" w:rsidRDefault="00DB3868" w:rsidP="00B53F1C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rFonts w:ascii="Calibri Light" w:eastAsia="MS PMincho" w:hAnsi="Calibri Light" w:cs="Calibri Light"/>
                          <w:b/>
                          <w:caps/>
                          <w:spacing w:val="16"/>
                          <w:sz w:val="60"/>
                          <w:szCs w:val="60"/>
                          <w:lang w:val="en-CA"/>
                        </w:rPr>
                      </w:pPr>
                      <w:r>
                        <w:rPr>
                          <w:rFonts w:ascii="Calibri Light" w:eastAsia="MS PMincho" w:hAnsi="Calibri Light" w:cs="Calibri Light"/>
                          <w:b/>
                          <w:caps/>
                          <w:spacing w:val="16"/>
                          <w:sz w:val="60"/>
                          <w:szCs w:val="60"/>
                          <w:lang w:val="en-CA"/>
                        </w:rPr>
                        <w:t>Ashik chhetri</w:t>
                      </w:r>
                    </w:p>
                    <w:p w14:paraId="6EB83CF2" w14:textId="77777777" w:rsidR="00DA3336" w:rsidRPr="004D48E2" w:rsidRDefault="00DA3336" w:rsidP="00DA3336">
                      <w:pPr>
                        <w:spacing w:after="0" w:line="240" w:lineRule="auto"/>
                        <w:jc w:val="center"/>
                        <w:rPr>
                          <w:rFonts w:ascii="Calibri Light" w:eastAsia="Arial Unicode MS" w:hAnsi="Calibri Light" w:cs="Calibri Light"/>
                          <w:color w:val="000000" w:themeColor="text1"/>
                          <w:spacing w:val="16"/>
                          <w:sz w:val="24"/>
                          <w:szCs w:val="24"/>
                          <w:lang w:val="en-CA"/>
                        </w:rPr>
                      </w:pPr>
                    </w:p>
                    <w:p w14:paraId="2D06F020" w14:textId="77777777" w:rsidR="00DA3336" w:rsidRDefault="00DA3336" w:rsidP="00DA3336">
                      <w:pPr>
                        <w:spacing w:after="0" w:line="240" w:lineRule="auto"/>
                        <w:jc w:val="center"/>
                        <w:rPr>
                          <w:rFonts w:ascii="Calibri Light" w:eastAsia="Arial Unicode MS" w:hAnsi="Calibri Light" w:cs="Calibri Light"/>
                          <w:color w:val="000000" w:themeColor="text1"/>
                          <w:spacing w:val="16"/>
                          <w:szCs w:val="24"/>
                          <w:lang w:val="en-CA"/>
                        </w:rPr>
                      </w:pPr>
                    </w:p>
                    <w:p w14:paraId="7E36B7CA" w14:textId="77777777" w:rsidR="004D48E2" w:rsidRPr="004D48E2" w:rsidRDefault="004D48E2" w:rsidP="00DA3336">
                      <w:pPr>
                        <w:spacing w:after="0" w:line="240" w:lineRule="auto"/>
                        <w:jc w:val="center"/>
                        <w:rPr>
                          <w:rFonts w:ascii="Calibri Light" w:eastAsia="Arial Unicode MS" w:hAnsi="Calibri Light" w:cs="Calibri Light"/>
                          <w:color w:val="000000" w:themeColor="text1"/>
                          <w:spacing w:val="16"/>
                          <w:szCs w:val="24"/>
                          <w:lang w:val="en-CA"/>
                        </w:rPr>
                      </w:pPr>
                    </w:p>
                    <w:p w14:paraId="1435BB1E" w14:textId="7DA79987" w:rsidR="00DA3336" w:rsidRPr="004D48E2" w:rsidRDefault="00DA3336" w:rsidP="00DA3336">
                      <w:pPr>
                        <w:spacing w:after="0" w:line="240" w:lineRule="auto"/>
                        <w:jc w:val="center"/>
                        <w:rPr>
                          <w:rFonts w:ascii="Calibri Light" w:eastAsia="Arial Unicode MS" w:hAnsi="Calibri Light" w:cs="Calibri Light"/>
                          <w:color w:val="000000" w:themeColor="text1"/>
                          <w:spacing w:val="16"/>
                          <w:sz w:val="24"/>
                          <w:szCs w:val="24"/>
                          <w:lang w:val="en-CA"/>
                        </w:rPr>
                      </w:pPr>
                      <w:r w:rsidRPr="004D48E2">
                        <w:rPr>
                          <w:rFonts w:ascii="Calibri Light" w:eastAsia="Arial Unicode MS" w:hAnsi="Calibri Light" w:cs="Calibri Light"/>
                          <w:color w:val="000000" w:themeColor="text1"/>
                          <w:spacing w:val="16"/>
                          <w:sz w:val="24"/>
                          <w:szCs w:val="24"/>
                          <w:lang w:val="en-CA"/>
                        </w:rPr>
                        <w:t xml:space="preserve">  </w:t>
                      </w:r>
                      <w:r w:rsidR="00DB3868">
                        <w:rPr>
                          <w:rFonts w:ascii="Calibri Light" w:eastAsia="Arial Unicode MS" w:hAnsi="Calibri Light" w:cs="Calibri Light"/>
                          <w:color w:val="000000" w:themeColor="text1"/>
                          <w:spacing w:val="16"/>
                          <w:sz w:val="24"/>
                          <w:szCs w:val="24"/>
                          <w:lang w:val="en-CA"/>
                        </w:rPr>
                        <w:t>ashikchhetri253</w:t>
                      </w:r>
                      <w:r w:rsidR="00402E88">
                        <w:rPr>
                          <w:rFonts w:ascii="Calibri Light" w:eastAsia="Arial Unicode MS" w:hAnsi="Calibri Light" w:cs="Calibri Light"/>
                          <w:color w:val="000000" w:themeColor="text1"/>
                          <w:spacing w:val="16"/>
                          <w:sz w:val="24"/>
                          <w:szCs w:val="24"/>
                          <w:lang w:val="en-CA"/>
                        </w:rPr>
                        <w:t>@</w:t>
                      </w:r>
                      <w:r w:rsidR="00DB3868">
                        <w:rPr>
                          <w:rFonts w:ascii="Calibri Light" w:eastAsia="Arial Unicode MS" w:hAnsi="Calibri Light" w:cs="Calibri Light"/>
                          <w:color w:val="000000" w:themeColor="text1"/>
                          <w:spacing w:val="16"/>
                          <w:sz w:val="24"/>
                          <w:szCs w:val="24"/>
                          <w:lang w:val="en-CA"/>
                        </w:rPr>
                        <w:t>gmail.com</w:t>
                      </w:r>
                      <w:r w:rsidRPr="004D48E2">
                        <w:rPr>
                          <w:rFonts w:ascii="Calibri Light" w:eastAsia="Arial Unicode MS" w:hAnsi="Calibri Light" w:cs="Calibri Light"/>
                          <w:color w:val="000000" w:themeColor="text1"/>
                          <w:spacing w:val="16"/>
                          <w:sz w:val="24"/>
                          <w:szCs w:val="24"/>
                          <w:lang w:val="en-CA"/>
                        </w:rPr>
                        <w:t xml:space="preserve"> • Sherbrooke</w:t>
                      </w:r>
                    </w:p>
                    <w:p w14:paraId="6C5835C1" w14:textId="77777777" w:rsidR="008F28DD" w:rsidRPr="004D48E2" w:rsidRDefault="008F28DD" w:rsidP="008F28DD">
                      <w:pPr>
                        <w:spacing w:before="120" w:after="120" w:line="240" w:lineRule="auto"/>
                        <w:rPr>
                          <w:sz w:val="16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2907" w:rsidRPr="00B45B2E">
        <w:rPr>
          <w:noProof/>
          <w:color w:val="000000" w:themeColor="text1"/>
          <w:lang w:eastAsia="fr-C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0C888A" wp14:editId="6CDEE2A2">
                <wp:simplePos x="0" y="0"/>
                <wp:positionH relativeFrom="column">
                  <wp:posOffset>2560320</wp:posOffset>
                </wp:positionH>
                <wp:positionV relativeFrom="paragraph">
                  <wp:posOffset>241138</wp:posOffset>
                </wp:positionV>
                <wp:extent cx="534035" cy="0"/>
                <wp:effectExtent l="0" t="0" r="3746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0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FBADE" id="Connecteur droit 23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6pt,19pt" to="243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="00D65AF8" w:rsidRPr="00B45B2E">
        <w:rPr>
          <w:color w:val="000000" w:themeColor="text1"/>
        </w:rPr>
        <w:tab/>
      </w:r>
    </w:p>
    <w:p w14:paraId="22675406" w14:textId="77777777" w:rsidR="00D44750" w:rsidRPr="00B45B2E" w:rsidRDefault="009F476A" w:rsidP="00B53F1C">
      <w:pPr>
        <w:tabs>
          <w:tab w:val="left" w:pos="2657"/>
          <w:tab w:val="left" w:pos="6778"/>
        </w:tabs>
        <w:rPr>
          <w:color w:val="000000" w:themeColor="text1"/>
        </w:rPr>
      </w:pPr>
      <w:r w:rsidRPr="00B45B2E">
        <w:rPr>
          <w:color w:val="000000" w:themeColor="text1"/>
        </w:rPr>
        <w:tab/>
      </w:r>
      <w:r w:rsidR="00B53F1C" w:rsidRPr="00B45B2E">
        <w:rPr>
          <w:color w:val="000000" w:themeColor="text1"/>
        </w:rPr>
        <w:tab/>
      </w:r>
    </w:p>
    <w:p w14:paraId="710F2DD6" w14:textId="77777777" w:rsidR="00D44750" w:rsidRPr="00B45B2E" w:rsidRDefault="00D65AF8" w:rsidP="00B53F1C">
      <w:pPr>
        <w:tabs>
          <w:tab w:val="left" w:pos="2657"/>
          <w:tab w:val="left" w:pos="4990"/>
        </w:tabs>
        <w:rPr>
          <w:color w:val="000000" w:themeColor="text1"/>
        </w:rPr>
      </w:pPr>
      <w:r w:rsidRPr="00B45B2E">
        <w:rPr>
          <w:color w:val="000000" w:themeColor="text1"/>
        </w:rPr>
        <w:tab/>
      </w:r>
      <w:r w:rsidR="00B53F1C" w:rsidRPr="00B45B2E">
        <w:rPr>
          <w:color w:val="000000" w:themeColor="text1"/>
        </w:rPr>
        <w:tab/>
      </w:r>
    </w:p>
    <w:p w14:paraId="6E5E6BC4" w14:textId="77777777" w:rsidR="00D44750" w:rsidRPr="00B45B2E" w:rsidRDefault="009F476A" w:rsidP="009F476A">
      <w:pPr>
        <w:tabs>
          <w:tab w:val="left" w:pos="2433"/>
          <w:tab w:val="left" w:pos="2830"/>
        </w:tabs>
        <w:rPr>
          <w:color w:val="000000" w:themeColor="text1"/>
        </w:rPr>
      </w:pPr>
      <w:r w:rsidRPr="00B45B2E">
        <w:rPr>
          <w:color w:val="000000" w:themeColor="text1"/>
        </w:rPr>
        <w:tab/>
      </w:r>
      <w:r w:rsidRPr="00B45B2E">
        <w:rPr>
          <w:color w:val="000000" w:themeColor="text1"/>
        </w:rPr>
        <w:tab/>
      </w:r>
    </w:p>
    <w:p w14:paraId="74857B7E" w14:textId="77777777" w:rsidR="00D44750" w:rsidRPr="003237A1" w:rsidRDefault="009F476A" w:rsidP="00F94B6C">
      <w:pPr>
        <w:tabs>
          <w:tab w:val="left" w:pos="2607"/>
        </w:tabs>
        <w:spacing w:after="0" w:line="276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3237A1">
        <w:rPr>
          <w:rFonts w:ascii="Calibri Light" w:hAnsi="Calibri Light" w:cs="Calibri Light"/>
          <w:color w:val="000000" w:themeColor="text1"/>
          <w:sz w:val="24"/>
          <w:szCs w:val="24"/>
        </w:rPr>
        <w:tab/>
      </w:r>
    </w:p>
    <w:p w14:paraId="3FDF8836" w14:textId="77777777" w:rsidR="004D48E2" w:rsidRPr="00B45B2E" w:rsidRDefault="004D48E2" w:rsidP="00B45B2E">
      <w:pPr>
        <w:spacing w:after="0" w:line="276" w:lineRule="auto"/>
        <w:ind w:left="-1134" w:right="-1085"/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</w:rPr>
      </w:pPr>
      <w:r w:rsidRPr="00B45B2E"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  <w:shd w:val="clear" w:color="auto" w:fill="E2EFD9" w:themeFill="accent6" w:themeFillTint="33"/>
        </w:rPr>
        <w:t>Sommaire</w:t>
      </w:r>
      <w:r w:rsidRPr="00B45B2E"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</w:rPr>
        <w:t xml:space="preserve"> </w:t>
      </w:r>
    </w:p>
    <w:p w14:paraId="7D7947C5" w14:textId="77777777" w:rsidR="004D48E2" w:rsidRPr="00B45B2E" w:rsidRDefault="004D48E2" w:rsidP="004D48E2">
      <w:pPr>
        <w:tabs>
          <w:tab w:val="left" w:pos="709"/>
          <w:tab w:val="left" w:pos="6171"/>
        </w:tabs>
        <w:spacing w:after="0" w:line="276" w:lineRule="auto"/>
        <w:ind w:left="142"/>
        <w:jc w:val="both"/>
        <w:rPr>
          <w:rFonts w:ascii="Calibri Light" w:hAnsi="Calibri Light" w:cs="Calibri Light"/>
          <w:color w:val="000000" w:themeColor="text1"/>
          <w:sz w:val="16"/>
          <w:szCs w:val="16"/>
        </w:rPr>
      </w:pPr>
    </w:p>
    <w:p w14:paraId="3A4EBF14" w14:textId="3096A082" w:rsidR="009E0BCC" w:rsidRDefault="009E0BCC" w:rsidP="00D131AC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À la recherche d’un emploi à temps plein</w:t>
      </w:r>
    </w:p>
    <w:p w14:paraId="142F3D6F" w14:textId="7763A2AD" w:rsidR="009E0BCC" w:rsidRPr="009E0BCC" w:rsidRDefault="00DB3868" w:rsidP="009E0BCC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Parle anglais, français, népali, hindi et urdu</w:t>
      </w:r>
    </w:p>
    <w:p w14:paraId="6F3EA4CE" w14:textId="77777777" w:rsidR="004D48E2" w:rsidRPr="003237A1" w:rsidRDefault="004D48E2" w:rsidP="00CC3CAB">
      <w:pPr>
        <w:spacing w:after="0" w:line="276" w:lineRule="auto"/>
        <w:rPr>
          <w:rFonts w:ascii="Calibri Light" w:hAnsi="Calibri Light" w:cs="Calibri Light"/>
          <w:b/>
          <w:caps/>
          <w:color w:val="000000" w:themeColor="text1"/>
          <w:spacing w:val="30"/>
          <w:sz w:val="24"/>
          <w:szCs w:val="24"/>
        </w:rPr>
      </w:pPr>
    </w:p>
    <w:p w14:paraId="51455EF5" w14:textId="1CD2C8FB" w:rsidR="004D48E2" w:rsidRPr="00B45B2E" w:rsidRDefault="004D48E2" w:rsidP="00B45B2E">
      <w:pPr>
        <w:spacing w:after="0" w:line="276" w:lineRule="auto"/>
        <w:ind w:left="-1134" w:right="-1085"/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  <w:shd w:val="clear" w:color="auto" w:fill="E2EFD9" w:themeFill="accent6" w:themeFillTint="33"/>
        </w:rPr>
      </w:pPr>
      <w:r w:rsidRPr="00B45B2E"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  <w:shd w:val="clear" w:color="auto" w:fill="E2EFD9" w:themeFill="accent6" w:themeFillTint="33"/>
        </w:rPr>
        <w:t>exp</w:t>
      </w:r>
      <w:r w:rsidR="003237A1"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  <w:shd w:val="clear" w:color="auto" w:fill="E2EFD9" w:themeFill="accent6" w:themeFillTint="33"/>
        </w:rPr>
        <w:t>é</w:t>
      </w:r>
      <w:r w:rsidRPr="00B45B2E"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  <w:shd w:val="clear" w:color="auto" w:fill="E2EFD9" w:themeFill="accent6" w:themeFillTint="33"/>
        </w:rPr>
        <w:t>rience</w:t>
      </w:r>
      <w:r w:rsidR="00992264"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  <w:shd w:val="clear" w:color="auto" w:fill="E2EFD9" w:themeFill="accent6" w:themeFillTint="33"/>
        </w:rPr>
        <w:t>s</w:t>
      </w:r>
    </w:p>
    <w:p w14:paraId="6D58BB09" w14:textId="77777777" w:rsidR="004D48E2" w:rsidRPr="00B45B2E" w:rsidRDefault="004D48E2" w:rsidP="004D48E2">
      <w:pPr>
        <w:tabs>
          <w:tab w:val="left" w:pos="0"/>
          <w:tab w:val="left" w:pos="8580"/>
        </w:tabs>
        <w:spacing w:after="0" w:line="276" w:lineRule="auto"/>
        <w:ind w:left="-1134"/>
        <w:rPr>
          <w:rFonts w:ascii="Calibri Light" w:hAnsi="Calibri Light" w:cs="Calibri Light"/>
          <w:b/>
          <w:color w:val="000000" w:themeColor="text1"/>
          <w:sz w:val="16"/>
          <w:szCs w:val="16"/>
        </w:rPr>
      </w:pPr>
    </w:p>
    <w:p w14:paraId="000C46E7" w14:textId="33BF5B82" w:rsidR="004D48E2" w:rsidRPr="00B45B2E" w:rsidRDefault="00DB3868" w:rsidP="004D48E2">
      <w:pPr>
        <w:tabs>
          <w:tab w:val="left" w:pos="0"/>
          <w:tab w:val="left" w:pos="8580"/>
        </w:tabs>
        <w:spacing w:after="0" w:line="276" w:lineRule="auto"/>
        <w:ind w:left="-1134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Opérateur </w:t>
      </w:r>
      <w:proofErr w:type="spellStart"/>
      <w:r>
        <w:rPr>
          <w:rFonts w:ascii="Calibri Light" w:hAnsi="Calibri Light" w:cs="Calibri Light"/>
          <w:b/>
          <w:color w:val="000000" w:themeColor="text1"/>
          <w:sz w:val="24"/>
          <w:szCs w:val="24"/>
        </w:rPr>
        <w:t>rubber</w:t>
      </w:r>
      <w:proofErr w:type="spellEnd"/>
      <w:r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 w:themeColor="text1"/>
          <w:sz w:val="24"/>
          <w:szCs w:val="24"/>
        </w:rPr>
        <w:t>Rubtech</w:t>
      </w:r>
      <w:proofErr w:type="spellEnd"/>
      <w:r w:rsidR="004D48E2" w:rsidRPr="00B45B2E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</w:t>
      </w:r>
      <w:r w:rsidR="004D48E2" w:rsidRPr="00B45B2E">
        <w:rPr>
          <w:rFonts w:ascii="Calibri Light" w:hAnsi="Calibri Light" w:cs="Calibri Light"/>
          <w:color w:val="000000" w:themeColor="text1"/>
          <w:sz w:val="24"/>
          <w:szCs w:val="24"/>
        </w:rPr>
        <w:t xml:space="preserve">|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mai 2022</w:t>
      </w:r>
      <w:r w:rsidR="004D48E2" w:rsidRPr="00B45B2E">
        <w:rPr>
          <w:rFonts w:ascii="Calibri Light" w:hAnsi="Calibri Light" w:cs="Calibri Light"/>
          <w:color w:val="000000" w:themeColor="text1"/>
          <w:sz w:val="24"/>
          <w:szCs w:val="24"/>
        </w:rPr>
        <w:t xml:space="preserve"> à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novembre 2022</w:t>
      </w:r>
    </w:p>
    <w:p w14:paraId="7208BE7E" w14:textId="16D7A591" w:rsidR="004D48E2" w:rsidRPr="00B45B2E" w:rsidRDefault="00992264" w:rsidP="004D48E2">
      <w:pPr>
        <w:tabs>
          <w:tab w:val="left" w:pos="1800"/>
          <w:tab w:val="left" w:pos="2160"/>
          <w:tab w:val="left" w:pos="2520"/>
          <w:tab w:val="left" w:pos="6171"/>
        </w:tabs>
        <w:spacing w:after="0" w:line="276" w:lineRule="auto"/>
        <w:ind w:left="-1134"/>
        <w:rPr>
          <w:rFonts w:ascii="Calibri Light" w:hAnsi="Calibri Light" w:cs="Calibri Light"/>
          <w:color w:val="000000" w:themeColor="text1"/>
          <w:sz w:val="24"/>
          <w:szCs w:val="24"/>
        </w:rPr>
      </w:pPr>
      <w:proofErr w:type="spellStart"/>
      <w:r>
        <w:rPr>
          <w:rFonts w:ascii="Calibri Light" w:hAnsi="Calibri Light" w:cs="Calibri Light"/>
          <w:i/>
          <w:color w:val="000000" w:themeColor="text1"/>
          <w:sz w:val="24"/>
          <w:szCs w:val="24"/>
        </w:rPr>
        <w:t>Rubtech</w:t>
      </w:r>
      <w:proofErr w:type="spellEnd"/>
      <w:r w:rsidR="004D48E2" w:rsidRPr="00B45B2E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Waterville</w:t>
      </w:r>
    </w:p>
    <w:p w14:paraId="46399CB2" w14:textId="2BF1F4E4" w:rsidR="00CC3CAB" w:rsidRDefault="00BC5A17" w:rsidP="00D131AC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S’assurer d’avoir </w:t>
      </w:r>
      <w:r w:rsidR="0091162B">
        <w:rPr>
          <w:rFonts w:ascii="Calibri Light" w:hAnsi="Calibri Light" w:cs="Calibri Light"/>
          <w:color w:val="000000" w:themeColor="text1"/>
          <w:sz w:val="24"/>
          <w:szCs w:val="24"/>
        </w:rPr>
        <w:t xml:space="preserve">l’équipement </w:t>
      </w:r>
      <w:r w:rsidR="00B17B34">
        <w:rPr>
          <w:rFonts w:ascii="Calibri Light" w:hAnsi="Calibri Light" w:cs="Calibri Light"/>
          <w:color w:val="000000" w:themeColor="text1"/>
          <w:sz w:val="24"/>
          <w:szCs w:val="24"/>
        </w:rPr>
        <w:t>nécessaire</w:t>
      </w:r>
      <w:r w:rsidR="0091162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pour une bonne protection personnel</w:t>
      </w:r>
      <w:r w:rsidR="00B17B34">
        <w:rPr>
          <w:rFonts w:ascii="Calibri Light" w:hAnsi="Calibri Light" w:cs="Calibri Light"/>
          <w:color w:val="000000" w:themeColor="text1"/>
          <w:sz w:val="24"/>
          <w:szCs w:val="24"/>
        </w:rPr>
        <w:t>le</w:t>
      </w:r>
      <w:r w:rsidR="00F4668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contre</w:t>
      </w:r>
      <w:r w:rsidR="0091162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F46683">
        <w:rPr>
          <w:rFonts w:ascii="Calibri Light" w:hAnsi="Calibri Light" w:cs="Calibri Light"/>
          <w:color w:val="000000" w:themeColor="text1"/>
          <w:sz w:val="24"/>
          <w:szCs w:val="24"/>
        </w:rPr>
        <w:t>l</w:t>
      </w:r>
      <w:r w:rsidR="0091162B">
        <w:rPr>
          <w:rFonts w:ascii="Calibri Light" w:hAnsi="Calibri Light" w:cs="Calibri Light"/>
          <w:color w:val="000000" w:themeColor="text1"/>
          <w:sz w:val="24"/>
          <w:szCs w:val="24"/>
        </w:rPr>
        <w:t>es produits toxique</w:t>
      </w:r>
      <w:r w:rsidR="00F46683">
        <w:rPr>
          <w:rFonts w:ascii="Calibri Light" w:hAnsi="Calibri Light" w:cs="Calibri Light"/>
          <w:color w:val="000000" w:themeColor="text1"/>
          <w:sz w:val="24"/>
          <w:szCs w:val="24"/>
        </w:rPr>
        <w:t>s</w:t>
      </w:r>
    </w:p>
    <w:p w14:paraId="6E0E7B45" w14:textId="3AE78D02" w:rsidR="004D48E2" w:rsidRPr="00F46683" w:rsidRDefault="00F35C93" w:rsidP="00F46683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Mélanger </w:t>
      </w:r>
      <w:r w:rsidR="00BC282E">
        <w:rPr>
          <w:rFonts w:ascii="Calibri Light" w:hAnsi="Calibri Light" w:cs="Calibri Light"/>
          <w:color w:val="000000" w:themeColor="text1"/>
          <w:sz w:val="24"/>
          <w:szCs w:val="24"/>
        </w:rPr>
        <w:t xml:space="preserve">les produits pour </w:t>
      </w:r>
      <w:r w:rsidR="00F46683">
        <w:rPr>
          <w:rFonts w:ascii="Calibri Light" w:hAnsi="Calibri Light" w:cs="Calibri Light"/>
          <w:color w:val="000000" w:themeColor="text1"/>
          <w:sz w:val="24"/>
          <w:szCs w:val="24"/>
        </w:rPr>
        <w:t>faire</w:t>
      </w:r>
      <w:r w:rsidR="00BC282E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B17B34">
        <w:rPr>
          <w:rFonts w:ascii="Calibri Light" w:hAnsi="Calibri Light" w:cs="Calibri Light"/>
          <w:color w:val="000000" w:themeColor="text1"/>
          <w:sz w:val="24"/>
          <w:szCs w:val="24"/>
        </w:rPr>
        <w:t>du caoutchouc en s’assurant de respecter</w:t>
      </w:r>
      <w:r w:rsidR="00F4668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les bonnes masses</w:t>
      </w:r>
    </w:p>
    <w:p w14:paraId="3F1305C8" w14:textId="7D4F7109" w:rsidR="00764B40" w:rsidRPr="00F94B6C" w:rsidRDefault="000130F2" w:rsidP="00F94B6C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Opérer les machines automatisées tout en s’assurant </w:t>
      </w:r>
      <w:r w:rsidR="00F9727F">
        <w:rPr>
          <w:rFonts w:ascii="Calibri Light" w:hAnsi="Calibri Light" w:cs="Calibri Light"/>
          <w:color w:val="000000" w:themeColor="text1"/>
          <w:sz w:val="24"/>
          <w:szCs w:val="24"/>
        </w:rPr>
        <w:t xml:space="preserve">que </w:t>
      </w:r>
      <w:r w:rsidR="00764B40">
        <w:rPr>
          <w:rFonts w:ascii="Calibri Light" w:hAnsi="Calibri Light" w:cs="Calibri Light"/>
          <w:color w:val="000000" w:themeColor="text1"/>
          <w:sz w:val="24"/>
          <w:szCs w:val="24"/>
        </w:rPr>
        <w:t>ce sont les bons produits qui y sont mélangé</w:t>
      </w:r>
      <w:r w:rsidR="00F94B6C">
        <w:rPr>
          <w:rFonts w:ascii="Calibri Light" w:hAnsi="Calibri Light" w:cs="Calibri Light"/>
          <w:color w:val="000000" w:themeColor="text1"/>
          <w:sz w:val="24"/>
          <w:szCs w:val="24"/>
        </w:rPr>
        <w:t>s</w:t>
      </w:r>
    </w:p>
    <w:p w14:paraId="11B7D3F2" w14:textId="77777777" w:rsidR="004D48E2" w:rsidRPr="00B45B2E" w:rsidRDefault="004D48E2" w:rsidP="004D48E2">
      <w:pPr>
        <w:tabs>
          <w:tab w:val="left" w:pos="709"/>
          <w:tab w:val="left" w:pos="6171"/>
        </w:tabs>
        <w:spacing w:after="0" w:line="276" w:lineRule="auto"/>
        <w:ind w:left="-1134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544A9326" w14:textId="51EDD7BE" w:rsidR="004D48E2" w:rsidRPr="00B45B2E" w:rsidRDefault="00DB3868" w:rsidP="004D48E2">
      <w:pPr>
        <w:tabs>
          <w:tab w:val="left" w:pos="0"/>
          <w:tab w:val="left" w:pos="8580"/>
        </w:tabs>
        <w:spacing w:after="0" w:line="276" w:lineRule="auto"/>
        <w:ind w:left="-1134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b/>
          <w:color w:val="000000" w:themeColor="text1"/>
          <w:sz w:val="24"/>
          <w:szCs w:val="24"/>
        </w:rPr>
        <w:t>Opérateur de production de pièces automobiles</w:t>
      </w:r>
      <w:r w:rsidR="004D48E2" w:rsidRPr="00B45B2E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</w:t>
      </w:r>
      <w:r w:rsidR="004D48E2" w:rsidRPr="00B45B2E">
        <w:rPr>
          <w:rFonts w:ascii="Calibri Light" w:hAnsi="Calibri Light" w:cs="Calibri Light"/>
          <w:color w:val="000000" w:themeColor="text1"/>
          <w:sz w:val="24"/>
          <w:szCs w:val="24"/>
        </w:rPr>
        <w:t xml:space="preserve">|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2018</w:t>
      </w:r>
      <w:r w:rsidR="004D48E2" w:rsidRPr="00B45B2E">
        <w:rPr>
          <w:rFonts w:ascii="Calibri Light" w:hAnsi="Calibri Light" w:cs="Calibri Light"/>
          <w:color w:val="000000" w:themeColor="text1"/>
          <w:sz w:val="24"/>
          <w:szCs w:val="24"/>
        </w:rPr>
        <w:t xml:space="preserve"> à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2019</w:t>
      </w:r>
    </w:p>
    <w:p w14:paraId="4BFC0766" w14:textId="54C3C734" w:rsidR="004D48E2" w:rsidRPr="00B45B2E" w:rsidRDefault="00DB3868" w:rsidP="004D48E2">
      <w:pPr>
        <w:tabs>
          <w:tab w:val="left" w:pos="1800"/>
          <w:tab w:val="left" w:pos="2160"/>
          <w:tab w:val="left" w:pos="2520"/>
          <w:tab w:val="left" w:pos="6171"/>
        </w:tabs>
        <w:spacing w:after="0" w:line="276" w:lineRule="auto"/>
        <w:ind w:left="-1134"/>
        <w:rPr>
          <w:rFonts w:ascii="Calibri Light" w:hAnsi="Calibri Light" w:cs="Calibri Light"/>
          <w:color w:val="000000" w:themeColor="text1"/>
          <w:sz w:val="24"/>
          <w:szCs w:val="24"/>
        </w:rPr>
      </w:pPr>
      <w:proofErr w:type="spellStart"/>
      <w:r>
        <w:rPr>
          <w:rFonts w:ascii="Calibri Light" w:hAnsi="Calibri Light" w:cs="Calibri Light"/>
          <w:i/>
          <w:color w:val="000000" w:themeColor="text1"/>
          <w:sz w:val="24"/>
          <w:szCs w:val="24"/>
        </w:rPr>
        <w:t>Linergy</w:t>
      </w:r>
      <w:proofErr w:type="spellEnd"/>
      <w:r>
        <w:rPr>
          <w:rFonts w:ascii="Calibri Light" w:hAnsi="Calibri Light" w:cs="Calibri Light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i/>
          <w:color w:val="000000" w:themeColor="text1"/>
          <w:sz w:val="24"/>
          <w:szCs w:val="24"/>
        </w:rPr>
        <w:t>Manufacturing</w:t>
      </w:r>
      <w:proofErr w:type="spellEnd"/>
      <w:r w:rsidR="004D48E2" w:rsidRPr="00B45B2E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Guelph, Ontario</w:t>
      </w:r>
    </w:p>
    <w:p w14:paraId="1EB4B1CB" w14:textId="64DFDE37" w:rsidR="004D48E2" w:rsidRPr="00B45B2E" w:rsidRDefault="00DB3868" w:rsidP="00D131AC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Opérer des machines automatisées au laser découpant des pièces métalliques de bus</w:t>
      </w:r>
    </w:p>
    <w:p w14:paraId="15157524" w14:textId="152EBB1D" w:rsidR="004D48E2" w:rsidRPr="00B45B2E" w:rsidRDefault="00DB3868" w:rsidP="00D131AC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Charger et décharger les produits métalliques dans les machines </w:t>
      </w:r>
    </w:p>
    <w:p w14:paraId="733BA8FC" w14:textId="0D7D4E1A" w:rsidR="004D48E2" w:rsidRDefault="009E0BCC" w:rsidP="00D131AC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Compiler les données traitées par la machine automatisée</w:t>
      </w:r>
    </w:p>
    <w:p w14:paraId="52CED39E" w14:textId="0CBC61B4" w:rsidR="00543867" w:rsidRDefault="009E0BCC" w:rsidP="00543867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Vérifier les données à savoir si elles correspondent aux standards de contrôle-qualité de la production</w:t>
      </w:r>
    </w:p>
    <w:p w14:paraId="6DF6C6A3" w14:textId="77777777" w:rsidR="009E0BCC" w:rsidRDefault="009E0BCC" w:rsidP="009E0BCC">
      <w:pPr>
        <w:tabs>
          <w:tab w:val="left" w:pos="709"/>
          <w:tab w:val="left" w:pos="6171"/>
        </w:tabs>
        <w:spacing w:after="0" w:line="276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4C169B88" w14:textId="5F3F19BD" w:rsidR="009E0BCC" w:rsidRPr="00B45B2E" w:rsidRDefault="009E0BCC" w:rsidP="009E0BCC">
      <w:pPr>
        <w:tabs>
          <w:tab w:val="left" w:pos="0"/>
          <w:tab w:val="left" w:pos="8580"/>
        </w:tabs>
        <w:spacing w:after="0" w:line="276" w:lineRule="auto"/>
        <w:ind w:left="-1134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b/>
          <w:color w:val="000000" w:themeColor="text1"/>
          <w:sz w:val="24"/>
          <w:szCs w:val="24"/>
        </w:rPr>
        <w:t>Journalier d’</w:t>
      </w:r>
      <w:r w:rsidR="00E179DE">
        <w:rPr>
          <w:rFonts w:ascii="Calibri Light" w:hAnsi="Calibri Light" w:cs="Calibri Light"/>
          <w:b/>
          <w:color w:val="000000" w:themeColor="text1"/>
          <w:sz w:val="24"/>
          <w:szCs w:val="24"/>
        </w:rPr>
        <w:t>entrepôt</w:t>
      </w:r>
      <w:r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à la livraison et à la réception de marchandises</w:t>
      </w:r>
      <w:r w:rsidRPr="00B45B2E">
        <w:rPr>
          <w:rFonts w:ascii="Calibri Light" w:hAnsi="Calibri Light" w:cs="Calibri Light"/>
          <w:color w:val="000000" w:themeColor="text1"/>
          <w:sz w:val="24"/>
          <w:szCs w:val="24"/>
        </w:rPr>
        <w:t xml:space="preserve">|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201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5</w:t>
      </w:r>
      <w:r w:rsidRPr="00B45B2E">
        <w:rPr>
          <w:rFonts w:ascii="Calibri Light" w:hAnsi="Calibri Light" w:cs="Calibri Light"/>
          <w:color w:val="000000" w:themeColor="text1"/>
          <w:sz w:val="24"/>
          <w:szCs w:val="24"/>
        </w:rPr>
        <w:t xml:space="preserve"> à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201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8</w:t>
      </w:r>
    </w:p>
    <w:p w14:paraId="1A59800F" w14:textId="7A3747B8" w:rsidR="009E0BCC" w:rsidRPr="00B45B2E" w:rsidRDefault="009E0BCC" w:rsidP="009E0BCC">
      <w:pPr>
        <w:tabs>
          <w:tab w:val="left" w:pos="1800"/>
          <w:tab w:val="left" w:pos="2160"/>
          <w:tab w:val="left" w:pos="2520"/>
          <w:tab w:val="left" w:pos="6171"/>
        </w:tabs>
        <w:spacing w:after="0" w:line="276" w:lineRule="auto"/>
        <w:ind w:left="-1134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i/>
          <w:color w:val="000000" w:themeColor="text1"/>
          <w:sz w:val="24"/>
          <w:szCs w:val="24"/>
        </w:rPr>
        <w:t xml:space="preserve">United </w:t>
      </w:r>
      <w:proofErr w:type="spellStart"/>
      <w:r>
        <w:rPr>
          <w:rFonts w:ascii="Calibri Light" w:hAnsi="Calibri Light" w:cs="Calibri Light"/>
          <w:i/>
          <w:color w:val="000000" w:themeColor="text1"/>
          <w:sz w:val="24"/>
          <w:szCs w:val="24"/>
        </w:rPr>
        <w:t>Staffing</w:t>
      </w:r>
      <w:proofErr w:type="spellEnd"/>
      <w:r w:rsidRPr="00B45B2E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Toronto</w:t>
      </w:r>
    </w:p>
    <w:p w14:paraId="44B0C231" w14:textId="2FCADD59" w:rsidR="009E0BCC" w:rsidRDefault="009E0BCC" w:rsidP="009E0BCC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Suivre un protocole strict d’emballage des produits fragiles</w:t>
      </w:r>
    </w:p>
    <w:p w14:paraId="05BCD7EF" w14:textId="4D8741A2" w:rsidR="009E0BCC" w:rsidRDefault="009E0BCC" w:rsidP="009E0BCC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Étiqueter les marchandises reçues à l’entrepôt pour les classer et les ranger aux bons endroits</w:t>
      </w:r>
    </w:p>
    <w:p w14:paraId="3328A5C2" w14:textId="3F621E78" w:rsidR="009E0BCC" w:rsidRPr="009E0BCC" w:rsidRDefault="009E0BCC" w:rsidP="009E0BCC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Vérifier les bons de commande </w:t>
      </w:r>
      <w:r w:rsidR="0055758E">
        <w:rPr>
          <w:rFonts w:ascii="Calibri Light" w:hAnsi="Calibri Light" w:cs="Calibri Light"/>
          <w:color w:val="000000" w:themeColor="text1"/>
          <w:sz w:val="24"/>
          <w:szCs w:val="24"/>
        </w:rPr>
        <w:t xml:space="preserve">de livraisons des marchandises </w:t>
      </w:r>
      <w:r w:rsidR="009E0C64">
        <w:rPr>
          <w:rFonts w:ascii="Calibri Light" w:hAnsi="Calibri Light" w:cs="Calibri Light"/>
          <w:color w:val="000000" w:themeColor="text1"/>
          <w:sz w:val="24"/>
          <w:szCs w:val="24"/>
        </w:rPr>
        <w:t xml:space="preserve">pour assurer le bon traitement </w:t>
      </w:r>
      <w:r w:rsidR="004F2CBE">
        <w:rPr>
          <w:rFonts w:ascii="Calibri Light" w:hAnsi="Calibri Light" w:cs="Calibri Light"/>
          <w:color w:val="000000" w:themeColor="text1"/>
          <w:sz w:val="24"/>
          <w:szCs w:val="24"/>
        </w:rPr>
        <w:t>des commandes du client</w:t>
      </w:r>
    </w:p>
    <w:p w14:paraId="002392D7" w14:textId="77777777" w:rsidR="00543867" w:rsidRPr="003237A1" w:rsidRDefault="00543867" w:rsidP="00EB3885">
      <w:pPr>
        <w:tabs>
          <w:tab w:val="left" w:pos="1800"/>
          <w:tab w:val="left" w:pos="2160"/>
          <w:tab w:val="left" w:pos="2520"/>
          <w:tab w:val="left" w:pos="6171"/>
        </w:tabs>
        <w:spacing w:after="0" w:line="276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6FC4FF8B" w14:textId="77777777" w:rsidR="00543867" w:rsidRPr="003237A1" w:rsidRDefault="00543867" w:rsidP="00543867">
      <w:pPr>
        <w:tabs>
          <w:tab w:val="left" w:pos="2607"/>
        </w:tabs>
        <w:spacing w:after="0" w:line="276" w:lineRule="auto"/>
        <w:ind w:left="-1134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3237A1">
        <w:rPr>
          <w:rFonts w:ascii="Calibri Light" w:hAnsi="Calibri Light" w:cs="Calibri Light"/>
          <w:color w:val="000000" w:themeColor="text1"/>
          <w:sz w:val="24"/>
          <w:szCs w:val="24"/>
        </w:rPr>
        <w:tab/>
      </w:r>
    </w:p>
    <w:p w14:paraId="0BB64E25" w14:textId="77777777" w:rsidR="00CC3CAB" w:rsidRPr="00B45B2E" w:rsidRDefault="00CC3CAB" w:rsidP="00CC3CAB">
      <w:pPr>
        <w:spacing w:after="0" w:line="276" w:lineRule="auto"/>
        <w:ind w:left="-1134" w:right="-1085"/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</w:rPr>
      </w:pPr>
      <w:r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  <w:shd w:val="clear" w:color="auto" w:fill="E2EFD9" w:themeFill="accent6" w:themeFillTint="33"/>
        </w:rPr>
        <w:t>ÉDUCATION</w:t>
      </w:r>
    </w:p>
    <w:p w14:paraId="6BE08FD2" w14:textId="77777777" w:rsidR="00CC3CAB" w:rsidRPr="00B45B2E" w:rsidRDefault="00CC3CAB" w:rsidP="00CC3CAB">
      <w:pPr>
        <w:tabs>
          <w:tab w:val="left" w:pos="0"/>
          <w:tab w:val="left" w:pos="8580"/>
        </w:tabs>
        <w:spacing w:after="0" w:line="276" w:lineRule="auto"/>
        <w:ind w:left="-1134"/>
        <w:rPr>
          <w:rFonts w:ascii="Calibri Light" w:hAnsi="Calibri Light" w:cs="Calibri Light"/>
          <w:b/>
          <w:color w:val="000000" w:themeColor="text1"/>
          <w:sz w:val="16"/>
          <w:szCs w:val="16"/>
        </w:rPr>
      </w:pPr>
    </w:p>
    <w:p w14:paraId="20FA55D7" w14:textId="77777777" w:rsidR="00CC3CAB" w:rsidRPr="00B45B2E" w:rsidRDefault="00CC3CAB" w:rsidP="00CC3CAB">
      <w:pPr>
        <w:tabs>
          <w:tab w:val="left" w:pos="0"/>
          <w:tab w:val="left" w:pos="8580"/>
        </w:tabs>
        <w:spacing w:after="0" w:line="276" w:lineRule="auto"/>
        <w:ind w:left="-1134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b/>
          <w:color w:val="000000" w:themeColor="text1"/>
          <w:sz w:val="24"/>
          <w:szCs w:val="24"/>
        </w:rPr>
        <w:t>Diplôme d’études secondaires</w:t>
      </w:r>
      <w:r w:rsidRPr="00B45B2E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</w:t>
      </w:r>
      <w:r w:rsidRPr="00B45B2E">
        <w:rPr>
          <w:rFonts w:ascii="Calibri Light" w:hAnsi="Calibri Light" w:cs="Calibri Light"/>
          <w:color w:val="000000" w:themeColor="text1"/>
          <w:sz w:val="24"/>
          <w:szCs w:val="24"/>
        </w:rPr>
        <w:t xml:space="preserve">|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Complété en Ontario</w:t>
      </w:r>
      <w:r w:rsidRPr="00B45B2E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</w:t>
      </w:r>
      <w:r w:rsidRPr="00B45B2E">
        <w:rPr>
          <w:rFonts w:ascii="Calibri Light" w:hAnsi="Calibri Light" w:cs="Calibri Light"/>
          <w:color w:val="000000" w:themeColor="text1"/>
          <w:sz w:val="24"/>
          <w:szCs w:val="24"/>
        </w:rPr>
        <w:t>|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2017</w:t>
      </w:r>
    </w:p>
    <w:p w14:paraId="6BF75CF7" w14:textId="5C1B10F9" w:rsidR="00CC3CAB" w:rsidRDefault="00CC3CAB" w:rsidP="00CC3CAB">
      <w:pPr>
        <w:tabs>
          <w:tab w:val="left" w:pos="1800"/>
          <w:tab w:val="left" w:pos="2160"/>
          <w:tab w:val="left" w:pos="2520"/>
          <w:tab w:val="left" w:pos="6171"/>
        </w:tabs>
        <w:spacing w:after="0" w:line="276" w:lineRule="auto"/>
        <w:ind w:left="-1134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Emery Collegiate</w:t>
      </w:r>
      <w:r w:rsidRPr="00B45B2E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Toronto</w:t>
      </w:r>
    </w:p>
    <w:p w14:paraId="2D744690" w14:textId="77777777" w:rsidR="00CC3CAB" w:rsidRPr="00CC3CAB" w:rsidRDefault="00CC3CAB" w:rsidP="00CC3CAB">
      <w:pPr>
        <w:tabs>
          <w:tab w:val="left" w:pos="1800"/>
          <w:tab w:val="left" w:pos="2160"/>
          <w:tab w:val="left" w:pos="2520"/>
          <w:tab w:val="left" w:pos="6171"/>
        </w:tabs>
        <w:spacing w:after="0" w:line="276" w:lineRule="auto"/>
        <w:ind w:left="-1134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738C7599" w14:textId="5C9C1C52" w:rsidR="00543867" w:rsidRPr="00B45B2E" w:rsidRDefault="00D3326B" w:rsidP="00543867">
      <w:pPr>
        <w:spacing w:after="0" w:line="276" w:lineRule="auto"/>
        <w:ind w:left="-1134" w:right="-1085"/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</w:rPr>
      </w:pPr>
      <w:r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  <w:shd w:val="clear" w:color="auto" w:fill="E2EFD9" w:themeFill="accent6" w:themeFillTint="33"/>
        </w:rPr>
        <w:t>Compétences</w:t>
      </w:r>
      <w:r w:rsidR="00543867" w:rsidRPr="00B45B2E"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</w:rPr>
        <w:t xml:space="preserve"> </w:t>
      </w:r>
    </w:p>
    <w:p w14:paraId="6E8871C7" w14:textId="77777777" w:rsidR="00543867" w:rsidRPr="00B45B2E" w:rsidRDefault="00543867" w:rsidP="00543867">
      <w:pPr>
        <w:tabs>
          <w:tab w:val="left" w:pos="709"/>
          <w:tab w:val="left" w:pos="6171"/>
        </w:tabs>
        <w:spacing w:after="0" w:line="276" w:lineRule="auto"/>
        <w:ind w:left="142"/>
        <w:jc w:val="both"/>
        <w:rPr>
          <w:rFonts w:ascii="Calibri Light" w:hAnsi="Calibri Light" w:cs="Calibri Light"/>
          <w:color w:val="000000" w:themeColor="text1"/>
          <w:sz w:val="16"/>
          <w:szCs w:val="16"/>
        </w:rPr>
      </w:pPr>
    </w:p>
    <w:p w14:paraId="0381E199" w14:textId="6620F616" w:rsidR="00543867" w:rsidRPr="00B45B2E" w:rsidRDefault="00D3326B" w:rsidP="00543867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Fiabilité et autonomie au travail</w:t>
      </w:r>
    </w:p>
    <w:p w14:paraId="28B85944" w14:textId="46F71C51" w:rsidR="00543867" w:rsidRPr="00B45B2E" w:rsidRDefault="00D3326B" w:rsidP="00543867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Esprit d’équipe et de coopération</w:t>
      </w:r>
    </w:p>
    <w:p w14:paraId="43453F66" w14:textId="33C6EE80" w:rsidR="00543867" w:rsidRPr="00B45B2E" w:rsidRDefault="00D3326B" w:rsidP="00543867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Sens de l’initiative et de la proactivité</w:t>
      </w:r>
    </w:p>
    <w:p w14:paraId="128BBCEB" w14:textId="77777777" w:rsidR="00543867" w:rsidRPr="003237A1" w:rsidRDefault="00543867" w:rsidP="00CC3CAB">
      <w:pPr>
        <w:spacing w:after="0" w:line="276" w:lineRule="auto"/>
        <w:rPr>
          <w:rFonts w:ascii="Calibri Light" w:hAnsi="Calibri Light" w:cs="Calibri Light"/>
          <w:b/>
          <w:caps/>
          <w:color w:val="000000" w:themeColor="text1"/>
          <w:spacing w:val="30"/>
          <w:sz w:val="24"/>
          <w:szCs w:val="24"/>
        </w:rPr>
      </w:pPr>
    </w:p>
    <w:p w14:paraId="15DB4A55" w14:textId="39F30529" w:rsidR="00543867" w:rsidRPr="00B45B2E" w:rsidRDefault="00E82E88" w:rsidP="00543867">
      <w:pPr>
        <w:spacing w:after="0" w:line="276" w:lineRule="auto"/>
        <w:ind w:left="-1134" w:right="-1085"/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  <w:shd w:val="clear" w:color="auto" w:fill="E2EFD9" w:themeFill="accent6" w:themeFillTint="33"/>
        </w:rPr>
      </w:pPr>
      <w:r>
        <w:rPr>
          <w:rFonts w:ascii="Calibri Light" w:hAnsi="Calibri Light" w:cs="Calibri Light"/>
          <w:b/>
          <w:caps/>
          <w:color w:val="000000" w:themeColor="text1"/>
          <w:spacing w:val="30"/>
          <w:sz w:val="40"/>
          <w:szCs w:val="40"/>
          <w:shd w:val="clear" w:color="auto" w:fill="E2EFD9" w:themeFill="accent6" w:themeFillTint="33"/>
        </w:rPr>
        <w:t xml:space="preserve">Loisir </w:t>
      </w:r>
    </w:p>
    <w:p w14:paraId="18BF52E2" w14:textId="77777777" w:rsidR="00543867" w:rsidRPr="00B45B2E" w:rsidRDefault="00543867" w:rsidP="00543867">
      <w:pPr>
        <w:tabs>
          <w:tab w:val="left" w:pos="0"/>
          <w:tab w:val="left" w:pos="8580"/>
        </w:tabs>
        <w:spacing w:after="0" w:line="276" w:lineRule="auto"/>
        <w:ind w:left="-1134"/>
        <w:rPr>
          <w:rFonts w:ascii="Calibri Light" w:hAnsi="Calibri Light" w:cs="Calibri Light"/>
          <w:b/>
          <w:color w:val="000000" w:themeColor="text1"/>
          <w:sz w:val="16"/>
          <w:szCs w:val="16"/>
        </w:rPr>
      </w:pPr>
    </w:p>
    <w:p w14:paraId="14FD95EB" w14:textId="03E90D99" w:rsidR="00E82E88" w:rsidRPr="00B45B2E" w:rsidRDefault="00434D8A" w:rsidP="00E82E88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Méditation</w:t>
      </w:r>
    </w:p>
    <w:p w14:paraId="69387348" w14:textId="33094829" w:rsidR="00543867" w:rsidRDefault="00434D8A" w:rsidP="00434D8A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Cuisine</w:t>
      </w:r>
    </w:p>
    <w:p w14:paraId="6748EB10" w14:textId="1FA255F8" w:rsidR="00434D8A" w:rsidRDefault="00CD2731" w:rsidP="00434D8A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Soccer et hockey</w:t>
      </w:r>
    </w:p>
    <w:p w14:paraId="57DCEFC7" w14:textId="5E1DABFE" w:rsidR="00CD2731" w:rsidRPr="00434D8A" w:rsidRDefault="00CD2731" w:rsidP="00434D8A">
      <w:pPr>
        <w:numPr>
          <w:ilvl w:val="0"/>
          <w:numId w:val="10"/>
        </w:numPr>
        <w:tabs>
          <w:tab w:val="left" w:pos="709"/>
          <w:tab w:val="left" w:pos="6171"/>
        </w:tabs>
        <w:spacing w:after="0" w:line="276" w:lineRule="auto"/>
        <w:ind w:left="-426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ESport</w:t>
      </w:r>
    </w:p>
    <w:p w14:paraId="35AB8AC4" w14:textId="77777777" w:rsidR="00543867" w:rsidRPr="00B45B2E" w:rsidRDefault="00543867" w:rsidP="00543867">
      <w:pPr>
        <w:spacing w:after="0" w:line="276" w:lineRule="auto"/>
        <w:ind w:left="-1134"/>
        <w:rPr>
          <w:rFonts w:ascii="Calibri Light" w:hAnsi="Calibri Light" w:cs="Calibri Light"/>
          <w:b/>
          <w:caps/>
          <w:color w:val="000000" w:themeColor="text1"/>
          <w:spacing w:val="30"/>
          <w:sz w:val="24"/>
          <w:szCs w:val="24"/>
        </w:rPr>
      </w:pPr>
    </w:p>
    <w:p w14:paraId="51521769" w14:textId="77777777" w:rsidR="00543867" w:rsidRDefault="00543867" w:rsidP="00543867">
      <w:pPr>
        <w:tabs>
          <w:tab w:val="left" w:pos="1800"/>
          <w:tab w:val="left" w:pos="2160"/>
          <w:tab w:val="left" w:pos="2520"/>
          <w:tab w:val="left" w:pos="6171"/>
        </w:tabs>
        <w:spacing w:after="0" w:line="276" w:lineRule="auto"/>
        <w:ind w:left="-1134"/>
        <w:rPr>
          <w:rFonts w:ascii="Calibri Light" w:hAnsi="Calibri Light" w:cs="Calibri Light"/>
          <w:sz w:val="24"/>
          <w:szCs w:val="24"/>
        </w:rPr>
      </w:pPr>
    </w:p>
    <w:p w14:paraId="3EA3D113" w14:textId="77777777" w:rsidR="00543867" w:rsidRPr="00B45B2E" w:rsidRDefault="00543867" w:rsidP="004D48E2">
      <w:pPr>
        <w:tabs>
          <w:tab w:val="left" w:pos="1800"/>
          <w:tab w:val="left" w:pos="2160"/>
          <w:tab w:val="left" w:pos="2520"/>
          <w:tab w:val="left" w:pos="6171"/>
        </w:tabs>
        <w:spacing w:after="0" w:line="276" w:lineRule="auto"/>
        <w:ind w:left="-1134"/>
        <w:rPr>
          <w:rFonts w:ascii="Calibri Light" w:hAnsi="Calibri Light" w:cs="Calibri Light"/>
          <w:color w:val="000000" w:themeColor="text1"/>
          <w:sz w:val="24"/>
          <w:szCs w:val="24"/>
        </w:rPr>
      </w:pPr>
    </w:p>
    <w:sectPr w:rsidR="00543867" w:rsidRPr="00B45B2E" w:rsidSect="005438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701" w:right="1701" w:bottom="1701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752D" w14:textId="77777777" w:rsidR="00DB3868" w:rsidRDefault="00DB3868" w:rsidP="00D44750">
      <w:pPr>
        <w:spacing w:after="0" w:line="240" w:lineRule="auto"/>
      </w:pPr>
      <w:r>
        <w:separator/>
      </w:r>
    </w:p>
  </w:endnote>
  <w:endnote w:type="continuationSeparator" w:id="0">
    <w:p w14:paraId="40E17785" w14:textId="77777777" w:rsidR="00DB3868" w:rsidRDefault="00DB3868" w:rsidP="00D4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E984" w14:textId="77777777" w:rsidR="008F2760" w:rsidRDefault="008F27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6A99" w14:textId="77777777" w:rsidR="004D48E2" w:rsidRDefault="004D48E2">
    <w:pPr>
      <w:pStyle w:val="Pieddepage"/>
    </w:pPr>
    <w:r w:rsidRPr="004D48E2"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09616AD6" wp14:editId="794C59B9">
              <wp:simplePos x="0" y="0"/>
              <wp:positionH relativeFrom="margin">
                <wp:posOffset>-908685</wp:posOffset>
              </wp:positionH>
              <wp:positionV relativeFrom="paragraph">
                <wp:posOffset>-56070</wp:posOffset>
              </wp:positionV>
              <wp:extent cx="7429500" cy="609600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9500" cy="6096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FD7227" id="Rectangle 24" o:spid="_x0000_s1026" style="position:absolute;margin-left:-71.55pt;margin-top:-4.4pt;width:585pt;height:48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" fillcolor="#e2efd9 [665]" stroked="f" strokeweight="1pt"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CD68" w14:textId="77777777" w:rsidR="00543867" w:rsidRDefault="00543867">
    <w:pPr>
      <w:pStyle w:val="Pieddepage"/>
    </w:pPr>
    <w:r w:rsidRPr="004D48E2"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011B0114" wp14:editId="0404FAEA">
              <wp:simplePos x="0" y="0"/>
              <wp:positionH relativeFrom="page">
                <wp:posOffset>160020</wp:posOffset>
              </wp:positionH>
              <wp:positionV relativeFrom="paragraph">
                <wp:posOffset>-49852</wp:posOffset>
              </wp:positionV>
              <wp:extent cx="7429500" cy="6096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9500" cy="6096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1CA2A" id="Rectangle 4" o:spid="_x0000_s1026" style="position:absolute;margin-left:12.6pt;margin-top:-3.95pt;width:585pt;height:48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" fillcolor="#e2efd9 [665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4C26" w14:textId="77777777" w:rsidR="00DB3868" w:rsidRDefault="00DB3868" w:rsidP="00D44750">
      <w:pPr>
        <w:spacing w:after="0" w:line="240" w:lineRule="auto"/>
      </w:pPr>
      <w:r>
        <w:separator/>
      </w:r>
    </w:p>
  </w:footnote>
  <w:footnote w:type="continuationSeparator" w:id="0">
    <w:p w14:paraId="4D2DAF5F" w14:textId="77777777" w:rsidR="00DB3868" w:rsidRDefault="00DB3868" w:rsidP="00D44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C7D1" w14:textId="77777777" w:rsidR="008F2760" w:rsidRDefault="008F27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EC61" w14:textId="77777777" w:rsidR="00543867" w:rsidRPr="00543867" w:rsidRDefault="00543867" w:rsidP="00543867">
    <w:pPr>
      <w:pStyle w:val="En-tte"/>
      <w:ind w:right="-801"/>
      <w:jc w:val="right"/>
      <w:rPr>
        <w:rFonts w:ascii="Calibri Light" w:hAnsi="Calibri Light" w:cs="Calibri Light"/>
        <w:caps/>
        <w:spacing w:val="20"/>
        <w:sz w:val="28"/>
      </w:rPr>
    </w:pPr>
    <w:r w:rsidRPr="00543867">
      <w:rPr>
        <w:rFonts w:ascii="Calibri Light" w:hAnsi="Calibri Light" w:cs="Calibri Light"/>
        <w:caps/>
        <w:noProof/>
        <w:spacing w:val="20"/>
        <w:sz w:val="28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0468E879" wp14:editId="47AB156A">
              <wp:simplePos x="0" y="0"/>
              <wp:positionH relativeFrom="margin">
                <wp:align>center</wp:align>
              </wp:positionH>
              <wp:positionV relativeFrom="paragraph">
                <wp:posOffset>-321832</wp:posOffset>
              </wp:positionV>
              <wp:extent cx="7429500" cy="1050878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9500" cy="1050878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05A564" id="Rectangle 3" o:spid="_x0000_s1026" style="position:absolute;margin-left:0;margin-top:-25.35pt;width:585pt;height:82.75pt;z-index:-251624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" fillcolor="#e2efd9 [665]" stroked="f" strokeweight="1pt">
              <w10:wrap anchorx="margin"/>
            </v:rect>
          </w:pict>
        </mc:Fallback>
      </mc:AlternateContent>
    </w:r>
  </w:p>
  <w:p w14:paraId="6BF12240" w14:textId="2275BA64" w:rsidR="004F2CBE" w:rsidRPr="004F2CBE" w:rsidRDefault="004F2CBE" w:rsidP="004F2CBE">
    <w:pPr>
      <w:pStyle w:val="En-tte"/>
      <w:ind w:right="-801"/>
      <w:jc w:val="right"/>
      <w:rPr>
        <w:rFonts w:ascii="Calibri Light" w:hAnsi="Calibri Light" w:cs="Calibri Light"/>
        <w:b/>
        <w:caps/>
        <w:spacing w:val="20"/>
        <w:sz w:val="28"/>
      </w:rPr>
    </w:pPr>
    <w:r w:rsidRPr="004F2CBE">
      <w:rPr>
        <w:rFonts w:ascii="Calibri Light" w:hAnsi="Calibri Light" w:cs="Calibri Light"/>
        <w:b/>
        <w:caps/>
        <w:spacing w:val="20"/>
        <w:sz w:val="28"/>
      </w:rPr>
      <w:t>ASHIK CHHETRI</w:t>
    </w:r>
    <w:r w:rsidR="00543867" w:rsidRPr="003237A1">
      <w:rPr>
        <w:rFonts w:ascii="Calibri Light" w:hAnsi="Calibri Light" w:cs="Calibri Light"/>
        <w:b/>
        <w:caps/>
        <w:spacing w:val="20"/>
        <w:sz w:val="28"/>
      </w:rPr>
      <w:t xml:space="preserve"> | </w:t>
    </w:r>
  </w:p>
  <w:p w14:paraId="378E03A8" w14:textId="1CBBE91A" w:rsidR="00543867" w:rsidRPr="003237A1" w:rsidRDefault="004F2CBE" w:rsidP="004F2CBE">
    <w:pPr>
      <w:pStyle w:val="En-tte"/>
      <w:ind w:right="-801"/>
      <w:jc w:val="right"/>
      <w:rPr>
        <w:rFonts w:ascii="Calibri Light" w:hAnsi="Calibri Light" w:cs="Calibri Light"/>
        <w:b/>
        <w:caps/>
        <w:spacing w:val="20"/>
        <w:sz w:val="28"/>
      </w:rPr>
    </w:pPr>
    <w:r w:rsidRPr="004F2CBE">
      <w:rPr>
        <w:rFonts w:ascii="Calibri Light" w:hAnsi="Calibri Light" w:cs="Calibri Light"/>
        <w:b/>
        <w:caps/>
        <w:spacing w:val="20"/>
        <w:sz w:val="28"/>
      </w:rPr>
      <w:t xml:space="preserve">  ashikchhetri253@gmail.com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23AA" w14:textId="77777777" w:rsidR="008F2760" w:rsidRDefault="008F27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03104"/>
    <w:multiLevelType w:val="hybridMultilevel"/>
    <w:tmpl w:val="B5728B16"/>
    <w:lvl w:ilvl="0" w:tplc="545E147C">
      <w:start w:val="1"/>
      <w:numFmt w:val="decimal"/>
      <w:pStyle w:val="Titre2"/>
      <w:lvlText w:val="%1.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FC3B1E"/>
    <w:multiLevelType w:val="hybridMultilevel"/>
    <w:tmpl w:val="5DF63E14"/>
    <w:lvl w:ilvl="0" w:tplc="0C0C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" w15:restartNumberingAfterBreak="0">
    <w:nsid w:val="39F11C53"/>
    <w:multiLevelType w:val="hybridMultilevel"/>
    <w:tmpl w:val="3DB259A8"/>
    <w:lvl w:ilvl="0" w:tplc="1B4ECF06">
      <w:start w:val="1"/>
      <w:numFmt w:val="bullet"/>
      <w:pStyle w:val="Paragraphedeliste"/>
      <w:lvlText w:val="‒"/>
      <w:lvlJc w:val="left"/>
      <w:pPr>
        <w:ind w:left="720" w:hanging="360"/>
      </w:pPr>
      <w:rPr>
        <w:rFonts w:ascii="Calibri Light" w:hAnsi="Calibri Light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22A4"/>
    <w:multiLevelType w:val="hybridMultilevel"/>
    <w:tmpl w:val="67B03242"/>
    <w:lvl w:ilvl="0" w:tplc="70CE12D4">
      <w:start w:val="1"/>
      <w:numFmt w:val="decimal"/>
      <w:pStyle w:val="Sansinterligne"/>
      <w:lvlText w:val="%1.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419C4"/>
    <w:multiLevelType w:val="hybridMultilevel"/>
    <w:tmpl w:val="6CF20FA4"/>
    <w:lvl w:ilvl="0" w:tplc="9D401C7A">
      <w:start w:val="1"/>
      <w:numFmt w:val="bullet"/>
      <w:lvlText w:val=""/>
      <w:lvlJc w:val="left"/>
      <w:pPr>
        <w:ind w:left="223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 w15:restartNumberingAfterBreak="0">
    <w:nsid w:val="760B5CB2"/>
    <w:multiLevelType w:val="hybridMultilevel"/>
    <w:tmpl w:val="5F62C50A"/>
    <w:lvl w:ilvl="0" w:tplc="C25AA3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235308">
    <w:abstractNumId w:val="0"/>
  </w:num>
  <w:num w:numId="2" w16cid:durableId="2035571139">
    <w:abstractNumId w:val="3"/>
  </w:num>
  <w:num w:numId="3" w16cid:durableId="1225725919">
    <w:abstractNumId w:val="5"/>
  </w:num>
  <w:num w:numId="4" w16cid:durableId="1776706279">
    <w:abstractNumId w:val="2"/>
  </w:num>
  <w:num w:numId="5" w16cid:durableId="1693065361">
    <w:abstractNumId w:val="2"/>
  </w:num>
  <w:num w:numId="6" w16cid:durableId="1595088063">
    <w:abstractNumId w:val="2"/>
  </w:num>
  <w:num w:numId="7" w16cid:durableId="1741323453">
    <w:abstractNumId w:val="2"/>
  </w:num>
  <w:num w:numId="8" w16cid:durableId="1615822589">
    <w:abstractNumId w:val="2"/>
  </w:num>
  <w:num w:numId="9" w16cid:durableId="44645999">
    <w:abstractNumId w:val="1"/>
  </w:num>
  <w:num w:numId="10" w16cid:durableId="37415935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68"/>
    <w:rsid w:val="000032A4"/>
    <w:rsid w:val="000130F2"/>
    <w:rsid w:val="000170ED"/>
    <w:rsid w:val="00044EBF"/>
    <w:rsid w:val="0007353A"/>
    <w:rsid w:val="00095EA9"/>
    <w:rsid w:val="000B413E"/>
    <w:rsid w:val="000D2F7E"/>
    <w:rsid w:val="001014DD"/>
    <w:rsid w:val="00122F54"/>
    <w:rsid w:val="00126202"/>
    <w:rsid w:val="001304B4"/>
    <w:rsid w:val="00162351"/>
    <w:rsid w:val="001763DB"/>
    <w:rsid w:val="001A6B70"/>
    <w:rsid w:val="001C5B67"/>
    <w:rsid w:val="001E5B5F"/>
    <w:rsid w:val="001E6998"/>
    <w:rsid w:val="002273A7"/>
    <w:rsid w:val="00232703"/>
    <w:rsid w:val="00242A22"/>
    <w:rsid w:val="00253D13"/>
    <w:rsid w:val="002A4B30"/>
    <w:rsid w:val="002B1D36"/>
    <w:rsid w:val="002C01B5"/>
    <w:rsid w:val="002C320D"/>
    <w:rsid w:val="002C3E35"/>
    <w:rsid w:val="002D696F"/>
    <w:rsid w:val="002D7DF6"/>
    <w:rsid w:val="0031423D"/>
    <w:rsid w:val="00321BA5"/>
    <w:rsid w:val="003237A1"/>
    <w:rsid w:val="00327507"/>
    <w:rsid w:val="0033655C"/>
    <w:rsid w:val="00352899"/>
    <w:rsid w:val="003977C4"/>
    <w:rsid w:val="003D0EFD"/>
    <w:rsid w:val="00402E88"/>
    <w:rsid w:val="004040C9"/>
    <w:rsid w:val="0040759D"/>
    <w:rsid w:val="00423D00"/>
    <w:rsid w:val="00434D8A"/>
    <w:rsid w:val="00440C9A"/>
    <w:rsid w:val="0047290C"/>
    <w:rsid w:val="004D48E2"/>
    <w:rsid w:val="004E3A51"/>
    <w:rsid w:val="004F2CBE"/>
    <w:rsid w:val="0054378A"/>
    <w:rsid w:val="00543867"/>
    <w:rsid w:val="00553593"/>
    <w:rsid w:val="0055758E"/>
    <w:rsid w:val="005A6972"/>
    <w:rsid w:val="005B3CC1"/>
    <w:rsid w:val="005C5C4F"/>
    <w:rsid w:val="005E1F60"/>
    <w:rsid w:val="005F68F7"/>
    <w:rsid w:val="00643272"/>
    <w:rsid w:val="0064446B"/>
    <w:rsid w:val="00654A32"/>
    <w:rsid w:val="0067061C"/>
    <w:rsid w:val="006922C7"/>
    <w:rsid w:val="00697F27"/>
    <w:rsid w:val="006A19B5"/>
    <w:rsid w:val="006C7F09"/>
    <w:rsid w:val="006E0E59"/>
    <w:rsid w:val="006F5812"/>
    <w:rsid w:val="00712203"/>
    <w:rsid w:val="0072557B"/>
    <w:rsid w:val="007331BD"/>
    <w:rsid w:val="007357B4"/>
    <w:rsid w:val="007360FA"/>
    <w:rsid w:val="007407FC"/>
    <w:rsid w:val="00764B40"/>
    <w:rsid w:val="007723F7"/>
    <w:rsid w:val="007768A5"/>
    <w:rsid w:val="00791520"/>
    <w:rsid w:val="007B2907"/>
    <w:rsid w:val="007B4082"/>
    <w:rsid w:val="007D61AF"/>
    <w:rsid w:val="007E68D0"/>
    <w:rsid w:val="008408C7"/>
    <w:rsid w:val="00865233"/>
    <w:rsid w:val="00884983"/>
    <w:rsid w:val="00887E18"/>
    <w:rsid w:val="008B3452"/>
    <w:rsid w:val="008B7F64"/>
    <w:rsid w:val="008C12CE"/>
    <w:rsid w:val="008F2760"/>
    <w:rsid w:val="008F28DD"/>
    <w:rsid w:val="0090637F"/>
    <w:rsid w:val="0091162B"/>
    <w:rsid w:val="00936F85"/>
    <w:rsid w:val="00971E4F"/>
    <w:rsid w:val="00986D85"/>
    <w:rsid w:val="00992264"/>
    <w:rsid w:val="00993B9E"/>
    <w:rsid w:val="009A1452"/>
    <w:rsid w:val="009A3B71"/>
    <w:rsid w:val="009B18D6"/>
    <w:rsid w:val="009E0BCC"/>
    <w:rsid w:val="009E0C64"/>
    <w:rsid w:val="009E1726"/>
    <w:rsid w:val="009F476A"/>
    <w:rsid w:val="009F6152"/>
    <w:rsid w:val="00A7424C"/>
    <w:rsid w:val="00AA4666"/>
    <w:rsid w:val="00AB0D94"/>
    <w:rsid w:val="00AF43C4"/>
    <w:rsid w:val="00AF5AED"/>
    <w:rsid w:val="00B07B99"/>
    <w:rsid w:val="00B17B34"/>
    <w:rsid w:val="00B409E0"/>
    <w:rsid w:val="00B43B86"/>
    <w:rsid w:val="00B45B2E"/>
    <w:rsid w:val="00B5240D"/>
    <w:rsid w:val="00B53F1C"/>
    <w:rsid w:val="00B638E8"/>
    <w:rsid w:val="00BA5BF4"/>
    <w:rsid w:val="00BC282E"/>
    <w:rsid w:val="00BC5A17"/>
    <w:rsid w:val="00BD403E"/>
    <w:rsid w:val="00BD7A17"/>
    <w:rsid w:val="00C322BD"/>
    <w:rsid w:val="00C87668"/>
    <w:rsid w:val="00CA73C4"/>
    <w:rsid w:val="00CC3CAB"/>
    <w:rsid w:val="00CD0973"/>
    <w:rsid w:val="00CD2731"/>
    <w:rsid w:val="00D131AC"/>
    <w:rsid w:val="00D16C36"/>
    <w:rsid w:val="00D3326B"/>
    <w:rsid w:val="00D44750"/>
    <w:rsid w:val="00D5423E"/>
    <w:rsid w:val="00D65AF8"/>
    <w:rsid w:val="00D73DA3"/>
    <w:rsid w:val="00D836C4"/>
    <w:rsid w:val="00DA3336"/>
    <w:rsid w:val="00DA553C"/>
    <w:rsid w:val="00DB3868"/>
    <w:rsid w:val="00DC33E9"/>
    <w:rsid w:val="00DC3991"/>
    <w:rsid w:val="00DF5EC4"/>
    <w:rsid w:val="00DF6E37"/>
    <w:rsid w:val="00E0101E"/>
    <w:rsid w:val="00E03EFB"/>
    <w:rsid w:val="00E05251"/>
    <w:rsid w:val="00E179DE"/>
    <w:rsid w:val="00E24E60"/>
    <w:rsid w:val="00E420B7"/>
    <w:rsid w:val="00E61578"/>
    <w:rsid w:val="00E6310A"/>
    <w:rsid w:val="00E77E67"/>
    <w:rsid w:val="00E82E88"/>
    <w:rsid w:val="00EB3885"/>
    <w:rsid w:val="00ED0C0F"/>
    <w:rsid w:val="00ED1CB1"/>
    <w:rsid w:val="00EE0A08"/>
    <w:rsid w:val="00EF43F3"/>
    <w:rsid w:val="00EF6F4D"/>
    <w:rsid w:val="00F07020"/>
    <w:rsid w:val="00F114BD"/>
    <w:rsid w:val="00F16107"/>
    <w:rsid w:val="00F35C93"/>
    <w:rsid w:val="00F46683"/>
    <w:rsid w:val="00F94B6C"/>
    <w:rsid w:val="00F9727F"/>
    <w:rsid w:val="00FB203E"/>
    <w:rsid w:val="00FB3B59"/>
    <w:rsid w:val="00FC010B"/>
    <w:rsid w:val="00FE2335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6D638"/>
  <w15:chartTrackingRefBased/>
  <w15:docId w15:val="{4ADAA118-64A9-44C1-8345-FB703AC2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3A7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A1452"/>
    <w:pPr>
      <w:spacing w:before="240" w:after="120" w:line="240" w:lineRule="auto"/>
      <w:contextualSpacing/>
      <w:jc w:val="center"/>
      <w:outlineLvl w:val="0"/>
    </w:pPr>
    <w:rPr>
      <w:rFonts w:ascii="Times New Roman" w:eastAsia="Calibri" w:hAnsi="Times New Roman" w:cs="Times New Roman"/>
      <w:b/>
      <w:caps/>
      <w:spacing w:val="5"/>
      <w:sz w:val="24"/>
      <w:szCs w:val="36"/>
      <w:lang w:val="x-none" w:bidi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977C4"/>
    <w:pPr>
      <w:keepNext/>
      <w:keepLines/>
      <w:numPr>
        <w:numId w:val="1"/>
      </w:numPr>
      <w:spacing w:before="240" w:after="120" w:line="360" w:lineRule="auto"/>
      <w:ind w:left="357" w:hanging="357"/>
      <w:outlineLvl w:val="1"/>
    </w:pPr>
    <w:rPr>
      <w:rFonts w:ascii="Times New Roman" w:eastAsiaTheme="majorEastAsia" w:hAnsi="Times New Roman" w:cstheme="majorBidi"/>
      <w:b/>
      <w:sz w:val="24"/>
      <w:szCs w:val="26"/>
      <w:lang w:bidi="en-US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9A1452"/>
    <w:pPr>
      <w:keepNext/>
      <w:keepLines/>
      <w:spacing w:before="240" w:after="0" w:line="240" w:lineRule="auto"/>
      <w:ind w:firstLine="567"/>
      <w:jc w:val="both"/>
      <w:outlineLvl w:val="3"/>
    </w:pPr>
    <w:rPr>
      <w:rFonts w:ascii="Times New Roman" w:eastAsiaTheme="majorEastAsia" w:hAnsi="Times New Roman" w:cstheme="majorBidi"/>
      <w:b/>
      <w:i/>
      <w:iCs/>
      <w:sz w:val="24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1452"/>
    <w:rPr>
      <w:rFonts w:ascii="Times New Roman" w:eastAsia="Calibri" w:hAnsi="Times New Roman" w:cs="Times New Roman"/>
      <w:b/>
      <w:caps/>
      <w:spacing w:val="5"/>
      <w:sz w:val="24"/>
      <w:szCs w:val="36"/>
      <w:lang w:val="x-none" w:bidi="en-US"/>
    </w:rPr>
  </w:style>
  <w:style w:type="character" w:customStyle="1" w:styleId="Titre2Car">
    <w:name w:val="Titre 2 Car"/>
    <w:basedOn w:val="Policepardfaut"/>
    <w:link w:val="Titre2"/>
    <w:uiPriority w:val="9"/>
    <w:rsid w:val="003977C4"/>
    <w:rPr>
      <w:rFonts w:ascii="Times New Roman" w:eastAsiaTheme="majorEastAsia" w:hAnsi="Times New Roman" w:cstheme="majorBidi"/>
      <w:b/>
      <w:sz w:val="24"/>
      <w:szCs w:val="26"/>
      <w:lang w:bidi="en-US"/>
    </w:rPr>
  </w:style>
  <w:style w:type="character" w:customStyle="1" w:styleId="Titre4Car">
    <w:name w:val="Titre 4 Car"/>
    <w:basedOn w:val="Policepardfaut"/>
    <w:link w:val="Titre4"/>
    <w:uiPriority w:val="9"/>
    <w:rsid w:val="009A1452"/>
    <w:rPr>
      <w:rFonts w:ascii="Times New Roman" w:eastAsiaTheme="majorEastAsia" w:hAnsi="Times New Roman" w:cstheme="majorBidi"/>
      <w:b/>
      <w:i/>
      <w:iCs/>
      <w:sz w:val="24"/>
      <w:lang w:bidi="en-US"/>
    </w:rPr>
  </w:style>
  <w:style w:type="paragraph" w:styleId="Paragraphedeliste">
    <w:name w:val="List Paragraph"/>
    <w:basedOn w:val="Normal"/>
    <w:autoRedefine/>
    <w:uiPriority w:val="34"/>
    <w:qFormat/>
    <w:rsid w:val="00712203"/>
    <w:pPr>
      <w:numPr>
        <w:numId w:val="4"/>
      </w:numPr>
      <w:tabs>
        <w:tab w:val="right" w:pos="8640"/>
      </w:tabs>
      <w:autoSpaceDE w:val="0"/>
      <w:autoSpaceDN w:val="0"/>
      <w:adjustRightInd w:val="0"/>
      <w:spacing w:after="0" w:line="240" w:lineRule="auto"/>
      <w:contextualSpacing/>
    </w:pPr>
    <w:rPr>
      <w:rFonts w:ascii="Aparajita" w:eastAsia="Calibri" w:hAnsi="Aparajita" w:cs="Aparajita"/>
      <w:sz w:val="26"/>
      <w:szCs w:val="26"/>
      <w:lang w:bidi="en-US"/>
    </w:rPr>
  </w:style>
  <w:style w:type="paragraph" w:customStyle="1" w:styleId="1">
    <w:name w:val="1"/>
    <w:basedOn w:val="Paragraphedeliste"/>
    <w:link w:val="1Car"/>
    <w:qFormat/>
    <w:rsid w:val="003977C4"/>
    <w:pPr>
      <w:spacing w:after="240"/>
      <w:jc w:val="center"/>
    </w:pPr>
    <w:rPr>
      <w:b/>
      <w:caps/>
    </w:rPr>
  </w:style>
  <w:style w:type="character" w:customStyle="1" w:styleId="1Car">
    <w:name w:val="1 Car"/>
    <w:basedOn w:val="Policepardfaut"/>
    <w:link w:val="1"/>
    <w:rsid w:val="003977C4"/>
    <w:rPr>
      <w:rFonts w:ascii="Aparajita" w:eastAsia="Calibri" w:hAnsi="Aparajita" w:cs="Aparajita"/>
      <w:b/>
      <w:caps/>
      <w:sz w:val="26"/>
      <w:szCs w:val="26"/>
      <w:lang w:bidi="en-US"/>
    </w:rPr>
  </w:style>
  <w:style w:type="paragraph" w:styleId="Sansinterligne">
    <w:name w:val="No Spacing"/>
    <w:aliases w:val="2"/>
    <w:uiPriority w:val="1"/>
    <w:qFormat/>
    <w:rsid w:val="003977C4"/>
    <w:pPr>
      <w:numPr>
        <w:numId w:val="2"/>
      </w:numPr>
      <w:spacing w:before="240" w:after="120" w:line="360" w:lineRule="auto"/>
    </w:pPr>
    <w:rPr>
      <w:rFonts w:ascii="Times New Roman" w:eastAsia="Calibri" w:hAnsi="Times New Roman" w:cs="Times New Roman"/>
      <w:b/>
      <w:sz w:val="24"/>
      <w:lang w:bidi="en-US"/>
    </w:rPr>
  </w:style>
  <w:style w:type="character" w:styleId="Lienhypertexte">
    <w:name w:val="Hyperlink"/>
    <w:basedOn w:val="Policepardfaut"/>
    <w:uiPriority w:val="99"/>
    <w:unhideWhenUsed/>
    <w:rsid w:val="007407F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407FC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D447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750"/>
  </w:style>
  <w:style w:type="paragraph" w:styleId="Pieddepage">
    <w:name w:val="footer"/>
    <w:basedOn w:val="Normal"/>
    <w:link w:val="PieddepageCar"/>
    <w:unhideWhenUsed/>
    <w:rsid w:val="00D447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44750"/>
  </w:style>
  <w:style w:type="paragraph" w:styleId="Textedebulles">
    <w:name w:val="Balloon Text"/>
    <w:basedOn w:val="Normal"/>
    <w:link w:val="TextedebullesCar"/>
    <w:uiPriority w:val="99"/>
    <w:semiHidden/>
    <w:unhideWhenUsed/>
    <w:rsid w:val="0032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ned\Cje%20Sherbrooke\&#201;quipe%20CJE%20-%20Documents%20Accompagnement%20des%20jeunes\Intervention\6.03.%20Outils%20d'intervention\Emploi%20-%20CV\CV%20fran&#231;ais\SAE%20CV%20Mod&#232;le%20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5655c3-aa0b-43c9-a725-3b920ec6e05f" xsi:nil="true"/>
    <lcf76f155ced4ddcb4097134ff3c332f xmlns="5ee5c9b9-6efa-4d65-9a54-f6bc91941f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E019EBCF0B1468EFFBE1B329F7198" ma:contentTypeVersion="16" ma:contentTypeDescription="Crée un document." ma:contentTypeScope="" ma:versionID="069845009162221359f79339cc0bb426">
  <xsd:schema xmlns:xsd="http://www.w3.org/2001/XMLSchema" xmlns:xs="http://www.w3.org/2001/XMLSchema" xmlns:p="http://schemas.microsoft.com/office/2006/metadata/properties" xmlns:ns2="5ee5c9b9-6efa-4d65-9a54-f6bc91941f01" xmlns:ns3="5f5655c3-aa0b-43c9-a725-3b920ec6e05f" targetNamespace="http://schemas.microsoft.com/office/2006/metadata/properties" ma:root="true" ma:fieldsID="7b56bb7987db7ff8a8294452694c23ac" ns2:_="" ns3:_="">
    <xsd:import namespace="5ee5c9b9-6efa-4d65-9a54-f6bc91941f01"/>
    <xsd:import namespace="5f5655c3-aa0b-43c9-a725-3b920ec6e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5c9b9-6efa-4d65-9a54-f6bc91941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57fdecf-047d-4a9c-8ada-c88afc8b5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655c3-aa0b-43c9-a725-3b920ec6e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13ed09-af6d-4e72-84db-7e154dd04717}" ma:internalName="TaxCatchAll" ma:showField="CatchAllData" ma:web="5f5655c3-aa0b-43c9-a725-3b920ec6e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3C129-942E-4154-BEC6-87B2262D5A8C}">
  <ds:schemaRefs>
    <ds:schemaRef ds:uri="http://schemas.microsoft.com/office/2006/metadata/properties"/>
    <ds:schemaRef ds:uri="http://schemas.microsoft.com/office/infopath/2007/PartnerControls"/>
    <ds:schemaRef ds:uri="5f5655c3-aa0b-43c9-a725-3b920ec6e05f"/>
    <ds:schemaRef ds:uri="5ee5c9b9-6efa-4d65-9a54-f6bc91941f01"/>
  </ds:schemaRefs>
</ds:datastoreItem>
</file>

<file path=customXml/itemProps2.xml><?xml version="1.0" encoding="utf-8"?>
<ds:datastoreItem xmlns:ds="http://schemas.openxmlformats.org/officeDocument/2006/customXml" ds:itemID="{BEC3A470-16DC-42A2-B0AE-F08E80380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5c9b9-6efa-4d65-9a54-f6bc91941f01"/>
    <ds:schemaRef ds:uri="5f5655c3-aa0b-43c9-a725-3b920ec6e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C7213-F95B-4B87-97DB-6AE35206F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SAE CV Modèle 20</Template>
  <TotalTime>2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Stagiaire</cp:lastModifiedBy>
  <cp:revision>2</cp:revision>
  <cp:lastPrinted>2017-12-17T21:20:00Z</cp:lastPrinted>
  <dcterms:created xsi:type="dcterms:W3CDTF">2023-05-31T18:13:00Z</dcterms:created>
  <dcterms:modified xsi:type="dcterms:W3CDTF">2023-05-31T18:13:00Z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0x0101003C2E019EBCF0B1468EFFBE1B329F7198</vt:lpwstr>
  </property>
  <property fmtid="{D5CDD505-2E9C-101B-9397-08002B2CF9AE}" pid="3" name="Order">
    <vt:r8>6043100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