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147F5" w14:textId="669A4A36" w:rsidR="00816216" w:rsidRPr="0091555A" w:rsidRDefault="00777124" w:rsidP="00141A4C">
      <w:pPr>
        <w:pStyle w:val="Title"/>
        <w:rPr>
          <w:lang w:val="fr-CA"/>
        </w:rPr>
      </w:pPr>
      <w:r w:rsidRPr="0091555A">
        <w:rPr>
          <w:lang w:val="fr-CA"/>
        </w:rPr>
        <w:t>William Picotin-Mazet</w:t>
      </w:r>
    </w:p>
    <w:p w14:paraId="6DCC0FE7" w14:textId="1DC01FAA" w:rsidR="005578ED" w:rsidRPr="005578ED" w:rsidRDefault="005578ED" w:rsidP="005578ED">
      <w:pPr>
        <w:rPr>
          <w:b/>
          <w:bCs/>
          <w:lang w:val="fr-CA"/>
        </w:rPr>
      </w:pPr>
      <w:r w:rsidRPr="005578ED">
        <w:rPr>
          <w:b/>
          <w:bCs/>
          <w:lang w:val="fr-CA"/>
        </w:rPr>
        <w:t>Étudiant</w:t>
      </w:r>
      <w:r w:rsidR="00FF2D99">
        <w:rPr>
          <w:b/>
          <w:bCs/>
          <w:lang w:val="fr-CA"/>
        </w:rPr>
        <w:t xml:space="preserve"> universitaire</w:t>
      </w:r>
      <w:r w:rsidRPr="005578ED">
        <w:rPr>
          <w:b/>
          <w:bCs/>
          <w:lang w:val="fr-CA"/>
        </w:rPr>
        <w:t xml:space="preserve"> / Charpentier-Menuisier</w:t>
      </w:r>
    </w:p>
    <w:p w14:paraId="41727385" w14:textId="6E5937AB" w:rsidR="00141A4C" w:rsidRPr="00D21E7F" w:rsidRDefault="00141A4C" w:rsidP="005578ED">
      <w:pPr>
        <w:rPr>
          <w:lang w:val="fr-CA"/>
        </w:rPr>
      </w:pPr>
      <w:r w:rsidRPr="00D21E7F">
        <w:rPr>
          <w:lang w:val="fr-CA"/>
        </w:rPr>
        <w:t> </w:t>
      </w:r>
      <w:r w:rsidR="00777124" w:rsidRPr="00D21E7F">
        <w:rPr>
          <w:lang w:val="fr-CA"/>
        </w:rPr>
        <w:t>450-501-9242</w:t>
      </w:r>
      <w:r w:rsidRPr="00D21E7F">
        <w:rPr>
          <w:lang w:val="fr-CA"/>
        </w:rPr>
        <w:t> | </w:t>
      </w:r>
      <w:hyperlink r:id="rId8" w:history="1">
        <w:r w:rsidR="00D21E7F" w:rsidRPr="00D21E7F">
          <w:rPr>
            <w:rStyle w:val="Hyperlink"/>
            <w:lang w:val="fr-CA"/>
          </w:rPr>
          <w:t>willpm98@hotmail.com</w:t>
        </w:r>
      </w:hyperlink>
      <w:r w:rsidR="00D21E7F" w:rsidRPr="00D21E7F">
        <w:rPr>
          <w:lang w:val="fr-CA"/>
        </w:rPr>
        <w:t xml:space="preserve"> | Longueuil, </w:t>
      </w:r>
      <w:r w:rsidR="00BE10D9" w:rsidRPr="00D21E7F">
        <w:rPr>
          <w:lang w:val="fr-CA"/>
        </w:rPr>
        <w:t>Q</w:t>
      </w:r>
      <w:r w:rsidR="00BE10D9">
        <w:rPr>
          <w:lang w:val="fr-CA"/>
        </w:rPr>
        <w:t>C</w:t>
      </w:r>
    </w:p>
    <w:p w14:paraId="5EC69659" w14:textId="3C178BB7" w:rsidR="006270A9" w:rsidRPr="00241A2F" w:rsidRDefault="00777124" w:rsidP="00141A4C">
      <w:pPr>
        <w:pStyle w:val="Heading1"/>
        <w:rPr>
          <w:lang w:val="fr-CA"/>
        </w:rPr>
      </w:pPr>
      <w:r w:rsidRPr="00241A2F">
        <w:rPr>
          <w:lang w:val="fr-CA"/>
        </w:rPr>
        <w:t>Objectif</w:t>
      </w:r>
    </w:p>
    <w:p w14:paraId="0382B6CB" w14:textId="39CA5817" w:rsidR="006270A9" w:rsidRPr="00777124" w:rsidRDefault="005D680C">
      <w:pPr>
        <w:rPr>
          <w:lang w:val="fr-CA"/>
        </w:rPr>
      </w:pPr>
      <w:r w:rsidRPr="003F40B3">
        <w:rPr>
          <w:noProof/>
          <w:lang w:val="fr-CA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4199C1F4" wp14:editId="4829C0FA">
                <wp:simplePos x="0" y="0"/>
                <wp:positionH relativeFrom="page">
                  <wp:posOffset>95249</wp:posOffset>
                </wp:positionH>
                <wp:positionV relativeFrom="margin">
                  <wp:align>bottom</wp:align>
                </wp:positionV>
                <wp:extent cx="2162175" cy="6448425"/>
                <wp:effectExtent l="0" t="0" r="9525" b="9525"/>
                <wp:wrapSquare wrapText="bothSides"/>
                <wp:docPr id="50" name="Groupe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2175" cy="6448425"/>
                          <a:chOff x="-321468" y="0"/>
                          <a:chExt cx="2893218" cy="8360659"/>
                        </a:xfrm>
                      </wpg:grpSpPr>
                      <wps:wsp>
                        <wps:cNvPr id="51" name="Zone de texte 51"/>
                        <wps:cNvSpPr txBox="1"/>
                        <wps:spPr>
                          <a:xfrm>
                            <a:off x="-321468" y="224730"/>
                            <a:ext cx="2893218" cy="813592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1003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4CF1D7" w14:textId="6B9EC9CE" w:rsidR="003F40B3" w:rsidRDefault="003F40B3" w:rsidP="003F40B3">
                              <w:pPr>
                                <w:pStyle w:val="ListParagraph"/>
                                <w:numPr>
                                  <w:ilvl w:val="0"/>
                                  <w:numId w:val="25"/>
                                </w:num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fr-CA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fr-CA"/>
                                </w:rPr>
                                <w:t>Gestion du temps</w:t>
                              </w:r>
                            </w:p>
                            <w:p w14:paraId="45B0C9F7" w14:textId="463728DF" w:rsidR="003F40B3" w:rsidRDefault="003F40B3" w:rsidP="003F40B3">
                              <w:pPr>
                                <w:pStyle w:val="ListParagraph"/>
                                <w:numPr>
                                  <w:ilvl w:val="0"/>
                                  <w:numId w:val="25"/>
                                </w:num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fr-CA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fr-CA"/>
                                </w:rPr>
                                <w:t>Capacite d’adaptation</w:t>
                              </w:r>
                            </w:p>
                            <w:p w14:paraId="4D27DC23" w14:textId="48B71D68" w:rsidR="003F40B3" w:rsidRDefault="003F40B3" w:rsidP="003F40B3">
                              <w:pPr>
                                <w:pStyle w:val="ListParagraph"/>
                                <w:numPr>
                                  <w:ilvl w:val="0"/>
                                  <w:numId w:val="25"/>
                                </w:num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fr-CA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fr-CA"/>
                                </w:rPr>
                                <w:t>Gestion du stress</w:t>
                              </w:r>
                            </w:p>
                            <w:p w14:paraId="33F00D87" w14:textId="2789FAF4" w:rsidR="003F40B3" w:rsidRDefault="003F40B3" w:rsidP="003F40B3">
                              <w:pPr>
                                <w:pStyle w:val="ListParagraph"/>
                                <w:numPr>
                                  <w:ilvl w:val="0"/>
                                  <w:numId w:val="25"/>
                                </w:num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fr-CA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fr-CA"/>
                                </w:rPr>
                                <w:t>Ponctuel</w:t>
                              </w:r>
                            </w:p>
                            <w:p w14:paraId="736D31C3" w14:textId="4997A23C" w:rsidR="003F40B3" w:rsidRDefault="003F40B3" w:rsidP="003F40B3">
                              <w:pPr>
                                <w:pStyle w:val="ListParagraph"/>
                                <w:numPr>
                                  <w:ilvl w:val="0"/>
                                  <w:numId w:val="25"/>
                                </w:num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fr-CA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fr-CA"/>
                                </w:rPr>
                                <w:t>Leadership</w:t>
                              </w:r>
                            </w:p>
                            <w:p w14:paraId="5937C591" w14:textId="362447AE" w:rsidR="003F40B3" w:rsidRDefault="003F40B3" w:rsidP="003F40B3">
                              <w:pPr>
                                <w:pStyle w:val="ListParagraph"/>
                                <w:numPr>
                                  <w:ilvl w:val="0"/>
                                  <w:numId w:val="25"/>
                                </w:num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fr-CA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fr-CA"/>
                                </w:rPr>
                                <w:t>Sens de l’organisation</w:t>
                              </w:r>
                            </w:p>
                            <w:p w14:paraId="28DEC204" w14:textId="2CE2D339" w:rsidR="003F40B3" w:rsidRDefault="003F40B3" w:rsidP="003F40B3">
                              <w:pPr>
                                <w:pStyle w:val="ListParagraph"/>
                                <w:numPr>
                                  <w:ilvl w:val="0"/>
                                  <w:numId w:val="25"/>
                                </w:num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fr-CA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fr-CA"/>
                                </w:rPr>
                                <w:t>Responsable et fiable</w:t>
                              </w:r>
                            </w:p>
                            <w:p w14:paraId="14CE0362" w14:textId="1D95038E" w:rsidR="003F40B3" w:rsidRDefault="003F40B3" w:rsidP="003F40B3">
                              <w:pPr>
                                <w:pStyle w:val="ListParagraph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fr-CA"/>
                                </w:rPr>
                              </w:pPr>
                            </w:p>
                            <w:p w14:paraId="08355CC7" w14:textId="1573732D" w:rsidR="003F40B3" w:rsidRDefault="003F40B3" w:rsidP="003F40B3">
                              <w:pPr>
                                <w:pStyle w:val="ListParagraph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fr-CA"/>
                                </w:rPr>
                              </w:pPr>
                            </w:p>
                            <w:p w14:paraId="0916450A" w14:textId="009EB91C" w:rsidR="00DA7E32" w:rsidRDefault="00DA7E32" w:rsidP="003F40B3">
                              <w:pPr>
                                <w:pStyle w:val="ListParagraph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fr-CA"/>
                                </w:rPr>
                              </w:pPr>
                            </w:p>
                            <w:p w14:paraId="64301E18" w14:textId="24FF5E08" w:rsidR="00DA7E32" w:rsidRDefault="00DA7E32" w:rsidP="003F40B3">
                              <w:pPr>
                                <w:pStyle w:val="ListParagraph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fr-CA"/>
                                </w:rPr>
                              </w:pPr>
                            </w:p>
                            <w:p w14:paraId="5C3BDA17" w14:textId="77777777" w:rsidR="005D680C" w:rsidRDefault="005D680C" w:rsidP="005D680C">
                              <w:pPr>
                                <w:pStyle w:val="ListParagraph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fr-CA"/>
                                </w:rPr>
                              </w:pPr>
                            </w:p>
                            <w:p w14:paraId="1AB78B8A" w14:textId="67A9129C" w:rsidR="00DA7E32" w:rsidRDefault="00DA7E32" w:rsidP="00DA7E32">
                              <w:pPr>
                                <w:pStyle w:val="ListParagraph"/>
                                <w:numPr>
                                  <w:ilvl w:val="0"/>
                                  <w:numId w:val="25"/>
                                </w:num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fr-CA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fr-CA"/>
                                </w:rPr>
                                <w:t>Français</w:t>
                              </w:r>
                            </w:p>
                            <w:p w14:paraId="55480045" w14:textId="41D55202" w:rsidR="00DA7E32" w:rsidRPr="00DA7E32" w:rsidRDefault="00DA7E32" w:rsidP="00DA7E32">
                              <w:pPr>
                                <w:pStyle w:val="ListParagraph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fr-CA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25CEC8E" wp14:editId="11EBC573">
                                    <wp:extent cx="204470" cy="204470"/>
                                    <wp:effectExtent l="0" t="0" r="5080" b="5080"/>
                                    <wp:docPr id="7" name="image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" name="image3.png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9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04470" cy="2044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8DC088E" wp14:editId="0C411FFB">
                                    <wp:extent cx="204470" cy="204470"/>
                                    <wp:effectExtent l="0" t="0" r="5080" b="5080"/>
                                    <wp:docPr id="4" name="image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" name="image3.png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9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04470" cy="2044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7AE1042" wp14:editId="3BB27AB6">
                                    <wp:extent cx="204470" cy="204470"/>
                                    <wp:effectExtent l="0" t="0" r="5080" b="5080"/>
                                    <wp:docPr id="5" name="image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" name="image3.png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9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04470" cy="2044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B9B583F" wp14:editId="519537C9">
                                    <wp:extent cx="204470" cy="204470"/>
                                    <wp:effectExtent l="0" t="0" r="5080" b="5080"/>
                                    <wp:docPr id="6" name="image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" name="image3.png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9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04470" cy="2044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FB7F42A" wp14:editId="3F1EB624">
                                    <wp:extent cx="204470" cy="204470"/>
                                    <wp:effectExtent l="0" t="0" r="5080" b="5080"/>
                                    <wp:docPr id="8" name="image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" name="image3.png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9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04470" cy="2044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CC178F1" w14:textId="4F9F57FE" w:rsidR="00DA7E32" w:rsidRDefault="00DA7E32" w:rsidP="00DA7E32">
                              <w:pPr>
                                <w:pStyle w:val="ListParagraph"/>
                                <w:numPr>
                                  <w:ilvl w:val="0"/>
                                  <w:numId w:val="25"/>
                                </w:num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fr-CA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fr-CA"/>
                                </w:rPr>
                                <w:t>Anglais</w:t>
                              </w:r>
                            </w:p>
                            <w:p w14:paraId="2EFF9034" w14:textId="43464593" w:rsidR="00DA7E32" w:rsidRPr="00DA7E32" w:rsidRDefault="00DA7E32" w:rsidP="00DA7E32">
                              <w:pPr>
                                <w:pStyle w:val="ListParagraph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fr-CA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84F32B7" wp14:editId="215976C4">
                                    <wp:extent cx="204470" cy="204470"/>
                                    <wp:effectExtent l="0" t="0" r="5080" b="5080"/>
                                    <wp:docPr id="10" name="image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" name="image3.png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9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04470" cy="2044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6ACA5B2" wp14:editId="485D673E">
                                    <wp:extent cx="204470" cy="204470"/>
                                    <wp:effectExtent l="0" t="0" r="5080" b="5080"/>
                                    <wp:docPr id="11" name="image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" name="image3.png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9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04470" cy="2044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EAE5FA2" wp14:editId="4297A50A">
                                    <wp:extent cx="204470" cy="204470"/>
                                    <wp:effectExtent l="0" t="0" r="5080" b="5080"/>
                                    <wp:docPr id="12" name="image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" name="image3.png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9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04470" cy="2044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4A82079" wp14:editId="50F2AF6D">
                                    <wp:extent cx="204470" cy="204470"/>
                                    <wp:effectExtent l="0" t="0" r="5080" b="5080"/>
                                    <wp:docPr id="13" name="image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" name="image3.png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9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04470" cy="2044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9E7EF77" wp14:editId="51DAAAFB">
                                    <wp:extent cx="204470" cy="204470"/>
                                    <wp:effectExtent l="0" t="0" r="5080" b="5080"/>
                                    <wp:docPr id="14" name="image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" name="image3.png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9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04470" cy="2044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5E49343" w14:textId="344B48AC" w:rsidR="00DA7E32" w:rsidRDefault="00DA7E32" w:rsidP="00DA7E32">
                              <w:pPr>
                                <w:pStyle w:val="ListParagraph"/>
                                <w:numPr>
                                  <w:ilvl w:val="0"/>
                                  <w:numId w:val="25"/>
                                </w:num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fr-CA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fr-CA"/>
                                </w:rPr>
                                <w:t>Allemand</w:t>
                              </w:r>
                            </w:p>
                            <w:p w14:paraId="472FB5E4" w14:textId="11CDBAD9" w:rsidR="00DA7E32" w:rsidRDefault="00000000" w:rsidP="00DA7E32">
                              <w:pPr>
                                <w:pStyle w:val="ListParagraph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fr-CA"/>
                                </w:rPr>
                              </w:pPr>
                              <w:r>
                                <w:pict w14:anchorId="788E9A98">
                                  <v:shape id="image3.png" o:spid="_x0000_i1027" type="#_x0000_t75" style="width:15.75pt;height:15.75pt;visibility:visible;mso-wrap-style:square">
                                    <v:imagedata r:id="rId10" o:title=""/>
                                  </v:shape>
                                </w:pict>
                              </w:r>
                              <w:r w:rsidR="00DA7E32">
                                <w:rPr>
                                  <w:noProof/>
                                </w:rPr>
                                <w:drawing>
                                  <wp:inline distT="0" distB="0" distL="0" distR="0" wp14:anchorId="6F807CB9" wp14:editId="2F3DADBC">
                                    <wp:extent cx="204470" cy="204470"/>
                                    <wp:effectExtent l="0" t="0" r="5080" b="5080"/>
                                    <wp:docPr id="16" name="image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" name="image3.png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9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04470" cy="2044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DA7E32">
                                <w:rPr>
                                  <w:noProof/>
                                </w:rPr>
                                <w:drawing>
                                  <wp:inline distT="0" distB="0" distL="0" distR="0" wp14:anchorId="55C3DF7C" wp14:editId="56617FBF">
                                    <wp:extent cx="204470" cy="204470"/>
                                    <wp:effectExtent l="0" t="0" r="5080" b="5080"/>
                                    <wp:docPr id="17" name="image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" name="image3.png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9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04470" cy="2044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90E022E" w14:textId="77777777" w:rsidR="00BE10D9" w:rsidRPr="00DA7E32" w:rsidRDefault="00BE10D9" w:rsidP="00DA7E32">
                              <w:pPr>
                                <w:pStyle w:val="ListParagraph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fr-CA"/>
                                </w:rPr>
                              </w:pPr>
                            </w:p>
                            <w:p w14:paraId="1EBC404C" w14:textId="77777777" w:rsidR="00DA7E32" w:rsidRPr="00DA7E32" w:rsidRDefault="00DA7E32" w:rsidP="00DA7E32">
                              <w:pPr>
                                <w:pStyle w:val="ListParagraph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fr-CA"/>
                                </w:rPr>
                              </w:pPr>
                            </w:p>
                            <w:p w14:paraId="55043D9B" w14:textId="42ADD432" w:rsidR="00DA7E32" w:rsidRDefault="00DA7E32" w:rsidP="00DA7E32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fr-CA"/>
                                </w:rPr>
                              </w:pPr>
                            </w:p>
                            <w:p w14:paraId="21B2532A" w14:textId="64117F8B" w:rsidR="00BE10D9" w:rsidRDefault="00BE10D9" w:rsidP="00BE10D9">
                              <w:pPr>
                                <w:pStyle w:val="ListParagraph"/>
                                <w:numPr>
                                  <w:ilvl w:val="0"/>
                                  <w:numId w:val="25"/>
                                </w:num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fr-CA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fr-CA"/>
                                </w:rPr>
                                <w:t>Sports</w:t>
                              </w:r>
                            </w:p>
                            <w:p w14:paraId="0E56F1A2" w14:textId="2610B318" w:rsidR="00BE10D9" w:rsidRDefault="00BE10D9" w:rsidP="00BE10D9">
                              <w:pPr>
                                <w:pStyle w:val="ListParagraph"/>
                                <w:numPr>
                                  <w:ilvl w:val="0"/>
                                  <w:numId w:val="25"/>
                                </w:num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fr-CA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fr-CA"/>
                                </w:rPr>
                                <w:t>Plein Air</w:t>
                              </w:r>
                            </w:p>
                            <w:p w14:paraId="69B368FF" w14:textId="6622B13D" w:rsidR="00BE10D9" w:rsidRDefault="00BE10D9" w:rsidP="00BE10D9">
                              <w:pPr>
                                <w:pStyle w:val="ListParagraph"/>
                                <w:numPr>
                                  <w:ilvl w:val="0"/>
                                  <w:numId w:val="25"/>
                                </w:num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fr-CA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fr-CA"/>
                                </w:rPr>
                                <w:t>Jeux Vidéos</w:t>
                              </w:r>
                            </w:p>
                            <w:p w14:paraId="63DB25D4" w14:textId="687504F0" w:rsidR="00BE10D9" w:rsidRDefault="00BE10D9" w:rsidP="00BE10D9">
                              <w:pPr>
                                <w:pStyle w:val="ListParagraph"/>
                                <w:numPr>
                                  <w:ilvl w:val="0"/>
                                  <w:numId w:val="25"/>
                                </w:num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fr-CA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fr-CA"/>
                                </w:rPr>
                                <w:t>Python</w:t>
                              </w:r>
                            </w:p>
                            <w:p w14:paraId="6C4B531C" w14:textId="77777777" w:rsidR="00BE10D9" w:rsidRPr="00BE10D9" w:rsidRDefault="00BE10D9" w:rsidP="00BE10D9">
                              <w:pPr>
                                <w:ind w:left="360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fr-C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angle 3"/>
                        <wps:cNvSpPr/>
                        <wps:spPr>
                          <a:xfrm>
                            <a:off x="0" y="0"/>
                            <a:ext cx="190500" cy="82296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Pentagone 4"/>
                        <wps:cNvSpPr/>
                        <wps:spPr>
                          <a:xfrm>
                            <a:off x="60" y="819402"/>
                            <a:ext cx="2466504" cy="384809"/>
                          </a:xfrm>
                          <a:prstGeom prst="homePlate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2DCDE1" w14:textId="57A4E5AD" w:rsidR="003F40B3" w:rsidRPr="005E0BAA" w:rsidRDefault="005E0BAA">
                              <w:pPr>
                                <w:pStyle w:val="NoSpacing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6"/>
                                  <w:szCs w:val="26"/>
                                  <w:lang w:val="en-CA"/>
                                </w:rPr>
                              </w:pPr>
                              <w:r>
                                <w:t>Compétences</w:t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99C1F4" id="Groupe 50" o:spid="_x0000_s1026" style="position:absolute;margin-left:7.5pt;margin-top:0;width:170.25pt;height:507.75pt;z-index:251659264;mso-wrap-distance-left:18pt;mso-wrap-distance-right:18pt;mso-position-horizontal-relative:page;mso-position-vertical:bottom;mso-position-vertical-relative:margin" coordorigin="-3214" coordsize="28932,83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51" o:spid="_x0000_s1027" type="#_x0000_t202" style="position:absolute;left:-3214;top:2247;width:28931;height:8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" fillcolor="white [3212]" stroked="f" strokeweight=".5pt">
                  <v:textbox inset="14.4pt,1in,14.4pt,14.4pt">
                    <w:txbxContent>
                      <w:p w14:paraId="794CF1D7" w14:textId="6B9EC9CE" w:rsidR="003F40B3" w:rsidRDefault="003F40B3" w:rsidP="003F40B3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rPr>
                            <w:color w:val="595959" w:themeColor="text1" w:themeTint="A6"/>
                            <w:sz w:val="20"/>
                            <w:szCs w:val="20"/>
                            <w:lang w:val="fr-CA"/>
                          </w:rPr>
                        </w:pPr>
                        <w:r>
                          <w:rPr>
                            <w:color w:val="595959" w:themeColor="text1" w:themeTint="A6"/>
                            <w:sz w:val="20"/>
                            <w:szCs w:val="20"/>
                            <w:lang w:val="fr-CA"/>
                          </w:rPr>
                          <w:t>Gestion du temps</w:t>
                        </w:r>
                      </w:p>
                      <w:p w14:paraId="45B0C9F7" w14:textId="463728DF" w:rsidR="003F40B3" w:rsidRDefault="003F40B3" w:rsidP="003F40B3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rPr>
                            <w:color w:val="595959" w:themeColor="text1" w:themeTint="A6"/>
                            <w:sz w:val="20"/>
                            <w:szCs w:val="20"/>
                            <w:lang w:val="fr-CA"/>
                          </w:rPr>
                        </w:pPr>
                        <w:r>
                          <w:rPr>
                            <w:color w:val="595959" w:themeColor="text1" w:themeTint="A6"/>
                            <w:sz w:val="20"/>
                            <w:szCs w:val="20"/>
                            <w:lang w:val="fr-CA"/>
                          </w:rPr>
                          <w:t>Capacite d’adaptation</w:t>
                        </w:r>
                      </w:p>
                      <w:p w14:paraId="4D27DC23" w14:textId="48B71D68" w:rsidR="003F40B3" w:rsidRDefault="003F40B3" w:rsidP="003F40B3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rPr>
                            <w:color w:val="595959" w:themeColor="text1" w:themeTint="A6"/>
                            <w:sz w:val="20"/>
                            <w:szCs w:val="20"/>
                            <w:lang w:val="fr-CA"/>
                          </w:rPr>
                        </w:pPr>
                        <w:r>
                          <w:rPr>
                            <w:color w:val="595959" w:themeColor="text1" w:themeTint="A6"/>
                            <w:sz w:val="20"/>
                            <w:szCs w:val="20"/>
                            <w:lang w:val="fr-CA"/>
                          </w:rPr>
                          <w:t>Gestion du stress</w:t>
                        </w:r>
                      </w:p>
                      <w:p w14:paraId="33F00D87" w14:textId="2789FAF4" w:rsidR="003F40B3" w:rsidRDefault="003F40B3" w:rsidP="003F40B3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rPr>
                            <w:color w:val="595959" w:themeColor="text1" w:themeTint="A6"/>
                            <w:sz w:val="20"/>
                            <w:szCs w:val="20"/>
                            <w:lang w:val="fr-CA"/>
                          </w:rPr>
                        </w:pPr>
                        <w:r>
                          <w:rPr>
                            <w:color w:val="595959" w:themeColor="text1" w:themeTint="A6"/>
                            <w:sz w:val="20"/>
                            <w:szCs w:val="20"/>
                            <w:lang w:val="fr-CA"/>
                          </w:rPr>
                          <w:t>Ponctuel</w:t>
                        </w:r>
                      </w:p>
                      <w:p w14:paraId="736D31C3" w14:textId="4997A23C" w:rsidR="003F40B3" w:rsidRDefault="003F40B3" w:rsidP="003F40B3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rPr>
                            <w:color w:val="595959" w:themeColor="text1" w:themeTint="A6"/>
                            <w:sz w:val="20"/>
                            <w:szCs w:val="20"/>
                            <w:lang w:val="fr-CA"/>
                          </w:rPr>
                        </w:pPr>
                        <w:r>
                          <w:rPr>
                            <w:color w:val="595959" w:themeColor="text1" w:themeTint="A6"/>
                            <w:sz w:val="20"/>
                            <w:szCs w:val="20"/>
                            <w:lang w:val="fr-CA"/>
                          </w:rPr>
                          <w:t>Leadership</w:t>
                        </w:r>
                      </w:p>
                      <w:p w14:paraId="5937C591" w14:textId="362447AE" w:rsidR="003F40B3" w:rsidRDefault="003F40B3" w:rsidP="003F40B3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rPr>
                            <w:color w:val="595959" w:themeColor="text1" w:themeTint="A6"/>
                            <w:sz w:val="20"/>
                            <w:szCs w:val="20"/>
                            <w:lang w:val="fr-CA"/>
                          </w:rPr>
                        </w:pPr>
                        <w:r>
                          <w:rPr>
                            <w:color w:val="595959" w:themeColor="text1" w:themeTint="A6"/>
                            <w:sz w:val="20"/>
                            <w:szCs w:val="20"/>
                            <w:lang w:val="fr-CA"/>
                          </w:rPr>
                          <w:t>Sens de l’organisation</w:t>
                        </w:r>
                      </w:p>
                      <w:p w14:paraId="28DEC204" w14:textId="2CE2D339" w:rsidR="003F40B3" w:rsidRDefault="003F40B3" w:rsidP="003F40B3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rPr>
                            <w:color w:val="595959" w:themeColor="text1" w:themeTint="A6"/>
                            <w:sz w:val="20"/>
                            <w:szCs w:val="20"/>
                            <w:lang w:val="fr-CA"/>
                          </w:rPr>
                        </w:pPr>
                        <w:r>
                          <w:rPr>
                            <w:color w:val="595959" w:themeColor="text1" w:themeTint="A6"/>
                            <w:sz w:val="20"/>
                            <w:szCs w:val="20"/>
                            <w:lang w:val="fr-CA"/>
                          </w:rPr>
                          <w:t>Responsable et fiable</w:t>
                        </w:r>
                      </w:p>
                      <w:p w14:paraId="14CE0362" w14:textId="1D95038E" w:rsidR="003F40B3" w:rsidRDefault="003F40B3" w:rsidP="003F40B3">
                        <w:pPr>
                          <w:pStyle w:val="ListParagraph"/>
                          <w:rPr>
                            <w:color w:val="595959" w:themeColor="text1" w:themeTint="A6"/>
                            <w:sz w:val="20"/>
                            <w:szCs w:val="20"/>
                            <w:lang w:val="fr-CA"/>
                          </w:rPr>
                        </w:pPr>
                      </w:p>
                      <w:p w14:paraId="08355CC7" w14:textId="1573732D" w:rsidR="003F40B3" w:rsidRDefault="003F40B3" w:rsidP="003F40B3">
                        <w:pPr>
                          <w:pStyle w:val="ListParagraph"/>
                          <w:rPr>
                            <w:color w:val="595959" w:themeColor="text1" w:themeTint="A6"/>
                            <w:sz w:val="20"/>
                            <w:szCs w:val="20"/>
                            <w:lang w:val="fr-CA"/>
                          </w:rPr>
                        </w:pPr>
                      </w:p>
                      <w:p w14:paraId="0916450A" w14:textId="009EB91C" w:rsidR="00DA7E32" w:rsidRDefault="00DA7E32" w:rsidP="003F40B3">
                        <w:pPr>
                          <w:pStyle w:val="ListParagraph"/>
                          <w:rPr>
                            <w:color w:val="595959" w:themeColor="text1" w:themeTint="A6"/>
                            <w:sz w:val="20"/>
                            <w:szCs w:val="20"/>
                            <w:lang w:val="fr-CA"/>
                          </w:rPr>
                        </w:pPr>
                      </w:p>
                      <w:p w14:paraId="64301E18" w14:textId="24FF5E08" w:rsidR="00DA7E32" w:rsidRDefault="00DA7E32" w:rsidP="003F40B3">
                        <w:pPr>
                          <w:pStyle w:val="ListParagraph"/>
                          <w:rPr>
                            <w:color w:val="595959" w:themeColor="text1" w:themeTint="A6"/>
                            <w:sz w:val="20"/>
                            <w:szCs w:val="20"/>
                            <w:lang w:val="fr-CA"/>
                          </w:rPr>
                        </w:pPr>
                      </w:p>
                      <w:p w14:paraId="5C3BDA17" w14:textId="77777777" w:rsidR="005D680C" w:rsidRDefault="005D680C" w:rsidP="005D680C">
                        <w:pPr>
                          <w:pStyle w:val="ListParagraph"/>
                          <w:rPr>
                            <w:color w:val="595959" w:themeColor="text1" w:themeTint="A6"/>
                            <w:sz w:val="20"/>
                            <w:szCs w:val="20"/>
                            <w:lang w:val="fr-CA"/>
                          </w:rPr>
                        </w:pPr>
                      </w:p>
                      <w:p w14:paraId="1AB78B8A" w14:textId="67A9129C" w:rsidR="00DA7E32" w:rsidRDefault="00DA7E32" w:rsidP="00DA7E32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rPr>
                            <w:color w:val="595959" w:themeColor="text1" w:themeTint="A6"/>
                            <w:sz w:val="20"/>
                            <w:szCs w:val="20"/>
                            <w:lang w:val="fr-CA"/>
                          </w:rPr>
                        </w:pPr>
                        <w:r>
                          <w:rPr>
                            <w:color w:val="595959" w:themeColor="text1" w:themeTint="A6"/>
                            <w:sz w:val="20"/>
                            <w:szCs w:val="20"/>
                            <w:lang w:val="fr-CA"/>
                          </w:rPr>
                          <w:t>Français</w:t>
                        </w:r>
                      </w:p>
                      <w:p w14:paraId="55480045" w14:textId="41D55202" w:rsidR="00DA7E32" w:rsidRPr="00DA7E32" w:rsidRDefault="00DA7E32" w:rsidP="00DA7E32">
                        <w:pPr>
                          <w:pStyle w:val="ListParagraph"/>
                          <w:rPr>
                            <w:color w:val="595959" w:themeColor="text1" w:themeTint="A6"/>
                            <w:sz w:val="20"/>
                            <w:szCs w:val="20"/>
                            <w:lang w:val="fr-CA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25CEC8E" wp14:editId="11EBC573">
                              <wp:extent cx="204470" cy="204470"/>
                              <wp:effectExtent l="0" t="0" r="5080" b="5080"/>
                              <wp:docPr id="7" name="image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age3.png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4470" cy="20447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58DC088E" wp14:editId="0C411FFB">
                              <wp:extent cx="204470" cy="204470"/>
                              <wp:effectExtent l="0" t="0" r="5080" b="5080"/>
                              <wp:docPr id="4" name="image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age3.png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4470" cy="20447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07AE1042" wp14:editId="3BB27AB6">
                              <wp:extent cx="204470" cy="204470"/>
                              <wp:effectExtent l="0" t="0" r="5080" b="5080"/>
                              <wp:docPr id="5" name="image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age3.png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4470" cy="20447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3B9B583F" wp14:editId="519537C9">
                              <wp:extent cx="204470" cy="204470"/>
                              <wp:effectExtent l="0" t="0" r="5080" b="5080"/>
                              <wp:docPr id="6" name="image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age3.png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4470" cy="20447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2FB7F42A" wp14:editId="3F1EB624">
                              <wp:extent cx="204470" cy="204470"/>
                              <wp:effectExtent l="0" t="0" r="5080" b="5080"/>
                              <wp:docPr id="8" name="image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age3.png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4470" cy="20447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CC178F1" w14:textId="4F9F57FE" w:rsidR="00DA7E32" w:rsidRDefault="00DA7E32" w:rsidP="00DA7E32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rPr>
                            <w:color w:val="595959" w:themeColor="text1" w:themeTint="A6"/>
                            <w:sz w:val="20"/>
                            <w:szCs w:val="20"/>
                            <w:lang w:val="fr-CA"/>
                          </w:rPr>
                        </w:pPr>
                        <w:r>
                          <w:rPr>
                            <w:color w:val="595959" w:themeColor="text1" w:themeTint="A6"/>
                            <w:sz w:val="20"/>
                            <w:szCs w:val="20"/>
                            <w:lang w:val="fr-CA"/>
                          </w:rPr>
                          <w:t>Anglais</w:t>
                        </w:r>
                      </w:p>
                      <w:p w14:paraId="2EFF9034" w14:textId="43464593" w:rsidR="00DA7E32" w:rsidRPr="00DA7E32" w:rsidRDefault="00DA7E32" w:rsidP="00DA7E32">
                        <w:pPr>
                          <w:pStyle w:val="ListParagraph"/>
                          <w:rPr>
                            <w:color w:val="595959" w:themeColor="text1" w:themeTint="A6"/>
                            <w:sz w:val="20"/>
                            <w:szCs w:val="20"/>
                            <w:lang w:val="fr-CA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84F32B7" wp14:editId="215976C4">
                              <wp:extent cx="204470" cy="204470"/>
                              <wp:effectExtent l="0" t="0" r="5080" b="5080"/>
                              <wp:docPr id="10" name="image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age3.png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4470" cy="20447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26ACA5B2" wp14:editId="485D673E">
                              <wp:extent cx="204470" cy="204470"/>
                              <wp:effectExtent l="0" t="0" r="5080" b="5080"/>
                              <wp:docPr id="11" name="image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age3.png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4470" cy="20447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3EAE5FA2" wp14:editId="4297A50A">
                              <wp:extent cx="204470" cy="204470"/>
                              <wp:effectExtent l="0" t="0" r="5080" b="5080"/>
                              <wp:docPr id="12" name="image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age3.png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4470" cy="20447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54A82079" wp14:editId="50F2AF6D">
                              <wp:extent cx="204470" cy="204470"/>
                              <wp:effectExtent l="0" t="0" r="5080" b="5080"/>
                              <wp:docPr id="13" name="image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age3.png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4470" cy="20447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79E7EF77" wp14:editId="51DAAAFB">
                              <wp:extent cx="204470" cy="204470"/>
                              <wp:effectExtent l="0" t="0" r="5080" b="5080"/>
                              <wp:docPr id="14" name="image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age3.png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4470" cy="20447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5E49343" w14:textId="344B48AC" w:rsidR="00DA7E32" w:rsidRDefault="00DA7E32" w:rsidP="00DA7E32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rPr>
                            <w:color w:val="595959" w:themeColor="text1" w:themeTint="A6"/>
                            <w:sz w:val="20"/>
                            <w:szCs w:val="20"/>
                            <w:lang w:val="fr-CA"/>
                          </w:rPr>
                        </w:pPr>
                        <w:r>
                          <w:rPr>
                            <w:color w:val="595959" w:themeColor="text1" w:themeTint="A6"/>
                            <w:sz w:val="20"/>
                            <w:szCs w:val="20"/>
                            <w:lang w:val="fr-CA"/>
                          </w:rPr>
                          <w:t>Allemand</w:t>
                        </w:r>
                      </w:p>
                      <w:p w14:paraId="472FB5E4" w14:textId="11CDBAD9" w:rsidR="00DA7E32" w:rsidRDefault="00000000" w:rsidP="00DA7E32">
                        <w:pPr>
                          <w:pStyle w:val="ListParagraph"/>
                          <w:rPr>
                            <w:color w:val="595959" w:themeColor="text1" w:themeTint="A6"/>
                            <w:sz w:val="20"/>
                            <w:szCs w:val="20"/>
                            <w:lang w:val="fr-CA"/>
                          </w:rPr>
                        </w:pPr>
                        <w:r>
                          <w:pict w14:anchorId="788E9A98">
                            <v:shape id="image3.png" o:spid="_x0000_i1027" type="#_x0000_t75" style="width:15.75pt;height:15.75pt;visibility:visible;mso-wrap-style:square">
                              <v:imagedata r:id="rId10" o:title=""/>
                            </v:shape>
                          </w:pict>
                        </w:r>
                        <w:r w:rsidR="00DA7E32">
                          <w:rPr>
                            <w:noProof/>
                          </w:rPr>
                          <w:drawing>
                            <wp:inline distT="0" distB="0" distL="0" distR="0" wp14:anchorId="6F807CB9" wp14:editId="2F3DADBC">
                              <wp:extent cx="204470" cy="204470"/>
                              <wp:effectExtent l="0" t="0" r="5080" b="5080"/>
                              <wp:docPr id="16" name="image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age3.png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4470" cy="20447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DA7E32">
                          <w:rPr>
                            <w:noProof/>
                          </w:rPr>
                          <w:drawing>
                            <wp:inline distT="0" distB="0" distL="0" distR="0" wp14:anchorId="55C3DF7C" wp14:editId="56617FBF">
                              <wp:extent cx="204470" cy="204470"/>
                              <wp:effectExtent l="0" t="0" r="5080" b="5080"/>
                              <wp:docPr id="17" name="image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age3.png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4470" cy="20447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90E022E" w14:textId="77777777" w:rsidR="00BE10D9" w:rsidRPr="00DA7E32" w:rsidRDefault="00BE10D9" w:rsidP="00DA7E32">
                        <w:pPr>
                          <w:pStyle w:val="ListParagraph"/>
                          <w:rPr>
                            <w:color w:val="595959" w:themeColor="text1" w:themeTint="A6"/>
                            <w:sz w:val="20"/>
                            <w:szCs w:val="20"/>
                            <w:lang w:val="fr-CA"/>
                          </w:rPr>
                        </w:pPr>
                      </w:p>
                      <w:p w14:paraId="1EBC404C" w14:textId="77777777" w:rsidR="00DA7E32" w:rsidRPr="00DA7E32" w:rsidRDefault="00DA7E32" w:rsidP="00DA7E32">
                        <w:pPr>
                          <w:pStyle w:val="ListParagraph"/>
                          <w:rPr>
                            <w:color w:val="595959" w:themeColor="text1" w:themeTint="A6"/>
                            <w:sz w:val="20"/>
                            <w:szCs w:val="20"/>
                            <w:lang w:val="fr-CA"/>
                          </w:rPr>
                        </w:pPr>
                      </w:p>
                      <w:p w14:paraId="55043D9B" w14:textId="42ADD432" w:rsidR="00DA7E32" w:rsidRDefault="00DA7E32" w:rsidP="00DA7E32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  <w:lang w:val="fr-CA"/>
                          </w:rPr>
                        </w:pPr>
                      </w:p>
                      <w:p w14:paraId="21B2532A" w14:textId="64117F8B" w:rsidR="00BE10D9" w:rsidRDefault="00BE10D9" w:rsidP="00BE10D9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rPr>
                            <w:color w:val="595959" w:themeColor="text1" w:themeTint="A6"/>
                            <w:sz w:val="20"/>
                            <w:szCs w:val="20"/>
                            <w:lang w:val="fr-CA"/>
                          </w:rPr>
                        </w:pPr>
                        <w:r>
                          <w:rPr>
                            <w:color w:val="595959" w:themeColor="text1" w:themeTint="A6"/>
                            <w:sz w:val="20"/>
                            <w:szCs w:val="20"/>
                            <w:lang w:val="fr-CA"/>
                          </w:rPr>
                          <w:t>Sports</w:t>
                        </w:r>
                      </w:p>
                      <w:p w14:paraId="0E56F1A2" w14:textId="2610B318" w:rsidR="00BE10D9" w:rsidRDefault="00BE10D9" w:rsidP="00BE10D9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rPr>
                            <w:color w:val="595959" w:themeColor="text1" w:themeTint="A6"/>
                            <w:sz w:val="20"/>
                            <w:szCs w:val="20"/>
                            <w:lang w:val="fr-CA"/>
                          </w:rPr>
                        </w:pPr>
                        <w:r>
                          <w:rPr>
                            <w:color w:val="595959" w:themeColor="text1" w:themeTint="A6"/>
                            <w:sz w:val="20"/>
                            <w:szCs w:val="20"/>
                            <w:lang w:val="fr-CA"/>
                          </w:rPr>
                          <w:t>Plein Air</w:t>
                        </w:r>
                      </w:p>
                      <w:p w14:paraId="69B368FF" w14:textId="6622B13D" w:rsidR="00BE10D9" w:rsidRDefault="00BE10D9" w:rsidP="00BE10D9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rPr>
                            <w:color w:val="595959" w:themeColor="text1" w:themeTint="A6"/>
                            <w:sz w:val="20"/>
                            <w:szCs w:val="20"/>
                            <w:lang w:val="fr-CA"/>
                          </w:rPr>
                        </w:pPr>
                        <w:r>
                          <w:rPr>
                            <w:color w:val="595959" w:themeColor="text1" w:themeTint="A6"/>
                            <w:sz w:val="20"/>
                            <w:szCs w:val="20"/>
                            <w:lang w:val="fr-CA"/>
                          </w:rPr>
                          <w:t>Jeux Vidéos</w:t>
                        </w:r>
                      </w:p>
                      <w:p w14:paraId="63DB25D4" w14:textId="687504F0" w:rsidR="00BE10D9" w:rsidRDefault="00BE10D9" w:rsidP="00BE10D9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rPr>
                            <w:color w:val="595959" w:themeColor="text1" w:themeTint="A6"/>
                            <w:sz w:val="20"/>
                            <w:szCs w:val="20"/>
                            <w:lang w:val="fr-CA"/>
                          </w:rPr>
                        </w:pPr>
                        <w:r>
                          <w:rPr>
                            <w:color w:val="595959" w:themeColor="text1" w:themeTint="A6"/>
                            <w:sz w:val="20"/>
                            <w:szCs w:val="20"/>
                            <w:lang w:val="fr-CA"/>
                          </w:rPr>
                          <w:t>Python</w:t>
                        </w:r>
                      </w:p>
                      <w:p w14:paraId="6C4B531C" w14:textId="77777777" w:rsidR="00BE10D9" w:rsidRPr="00BE10D9" w:rsidRDefault="00BE10D9" w:rsidP="00BE10D9">
                        <w:pPr>
                          <w:ind w:left="360"/>
                          <w:rPr>
                            <w:color w:val="595959" w:themeColor="text1" w:themeTint="A6"/>
                            <w:sz w:val="20"/>
                            <w:szCs w:val="20"/>
                            <w:lang w:val="fr-CA"/>
                          </w:rPr>
                        </w:pPr>
                      </w:p>
                    </w:txbxContent>
                  </v:textbox>
                </v:shape>
                <v:rect id="Rectangle 3" o:spid="_x0000_s1028" style="position:absolute;width:1905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" fillcolor="#4d4d4d [3215]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_x0000_s1029" type="#_x0000_t15" style="position:absolute;top:8194;width:24665;height:3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" adj="19915" fillcolor="#2a7b88 [2404]" strokecolor="#2a7b88 [2404]" strokeweight="1pt">
                  <v:textbox inset="28.8pt,0,14.4pt,0">
                    <w:txbxContent>
                      <w:p w14:paraId="0D2DCDE1" w14:textId="57A4E5AD" w:rsidR="003F40B3" w:rsidRPr="005E0BAA" w:rsidRDefault="005E0BAA">
                        <w:pPr>
                          <w:pStyle w:val="NoSpacing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6"/>
                            <w:szCs w:val="26"/>
                            <w:lang w:val="en-CA"/>
                          </w:rPr>
                        </w:pPr>
                        <w:r>
                          <w:t>Compétences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="00777124" w:rsidRPr="00777124">
        <w:rPr>
          <w:lang w:val="fr-CA"/>
        </w:rPr>
        <w:t>Étudiant en Supply Chain O</w:t>
      </w:r>
      <w:r w:rsidR="00777124">
        <w:rPr>
          <w:lang w:val="fr-CA"/>
        </w:rPr>
        <w:t>perations Management à l’</w:t>
      </w:r>
      <w:r w:rsidR="00241A2F">
        <w:rPr>
          <w:lang w:val="fr-CA"/>
        </w:rPr>
        <w:t>U</w:t>
      </w:r>
      <w:r w:rsidR="00777124">
        <w:rPr>
          <w:lang w:val="fr-CA"/>
        </w:rPr>
        <w:t xml:space="preserve">niversité Concordia. </w:t>
      </w:r>
      <w:r w:rsidR="00241A2F">
        <w:rPr>
          <w:lang w:val="fr-CA"/>
        </w:rPr>
        <w:t>Je suis à</w:t>
      </w:r>
      <w:r w:rsidR="00777124">
        <w:rPr>
          <w:lang w:val="fr-CA"/>
        </w:rPr>
        <w:t xml:space="preserve"> la recherche de nouveaux défis </w:t>
      </w:r>
      <w:r w:rsidR="006E5339">
        <w:rPr>
          <w:lang w:val="fr-CA"/>
        </w:rPr>
        <w:t xml:space="preserve">concernant les opérations d’une entreprise. </w:t>
      </w:r>
      <w:r w:rsidR="002E674B">
        <w:rPr>
          <w:lang w:val="fr-CA"/>
        </w:rPr>
        <w:t>Je suis un bon</w:t>
      </w:r>
      <w:r w:rsidR="006E5339">
        <w:rPr>
          <w:lang w:val="fr-CA"/>
        </w:rPr>
        <w:t xml:space="preserve"> communicateur, joueur d’équipe et</w:t>
      </w:r>
      <w:r w:rsidR="002E674B">
        <w:rPr>
          <w:lang w:val="fr-CA"/>
        </w:rPr>
        <w:t xml:space="preserve"> je</w:t>
      </w:r>
      <w:r w:rsidR="006E5339">
        <w:rPr>
          <w:lang w:val="fr-CA"/>
        </w:rPr>
        <w:t xml:space="preserve"> possède une bonne habileté d’adaptation. </w:t>
      </w:r>
    </w:p>
    <w:sdt>
      <w:sdtPr>
        <w:alias w:val="Experience:"/>
        <w:tag w:val="Experience:"/>
        <w:id w:val="-972369814"/>
        <w:placeholder>
          <w:docPart w:val="F0D7834A0DE54129A6B2260867F717E0"/>
        </w:placeholder>
        <w:temporary/>
        <w:showingPlcHdr/>
        <w15:appearance w15:val="hidden"/>
      </w:sdtPr>
      <w:sdtContent>
        <w:p w14:paraId="6EFC91FC" w14:textId="77777777" w:rsidR="0091555A" w:rsidRPr="00241A2F" w:rsidRDefault="0091555A" w:rsidP="00B95D9A">
          <w:pPr>
            <w:pStyle w:val="Heading1"/>
            <w:ind w:left="2880"/>
            <w:rPr>
              <w:lang w:val="fr-CA"/>
            </w:rPr>
          </w:pPr>
          <w:r w:rsidRPr="00241A2F">
            <w:rPr>
              <w:lang w:val="fr-CA"/>
            </w:rPr>
            <w:t>Experience</w:t>
          </w:r>
        </w:p>
      </w:sdtContent>
    </w:sdt>
    <w:p w14:paraId="6A7954A6" w14:textId="037F7058" w:rsidR="0091555A" w:rsidRPr="00C90D87" w:rsidRDefault="0091555A" w:rsidP="00B95D9A">
      <w:pPr>
        <w:pStyle w:val="Heading2"/>
        <w:ind w:left="2880"/>
        <w:rPr>
          <w:lang w:val="fr-CA"/>
        </w:rPr>
      </w:pPr>
      <w:r w:rsidRPr="00C90D87">
        <w:rPr>
          <w:lang w:val="fr-CA"/>
        </w:rPr>
        <w:t>Charpentier-Menuisier | ECP Construction |</w:t>
      </w:r>
      <w:r w:rsidR="00DA7E32">
        <w:rPr>
          <w:lang w:val="fr-CA"/>
        </w:rPr>
        <w:t xml:space="preserve"> Saint-</w:t>
      </w:r>
      <w:r w:rsidR="00B95D9A">
        <w:rPr>
          <w:lang w:val="fr-CA"/>
        </w:rPr>
        <w:t xml:space="preserve">HYACINTHE </w:t>
      </w:r>
      <w:r w:rsidR="00BE10D9">
        <w:rPr>
          <w:lang w:val="fr-CA"/>
        </w:rPr>
        <w:t>|</w:t>
      </w:r>
      <w:r w:rsidR="00BE10D9" w:rsidRPr="00C90D87">
        <w:rPr>
          <w:lang w:val="fr-CA"/>
        </w:rPr>
        <w:t xml:space="preserve"> 08</w:t>
      </w:r>
      <w:r>
        <w:rPr>
          <w:lang w:val="fr-CA"/>
        </w:rPr>
        <w:t>/21 - Présent</w:t>
      </w:r>
    </w:p>
    <w:p w14:paraId="4BB157EB" w14:textId="77777777" w:rsidR="0091555A" w:rsidRDefault="0091555A" w:rsidP="00B95D9A">
      <w:pPr>
        <w:pStyle w:val="ListBullet"/>
        <w:tabs>
          <w:tab w:val="clear" w:pos="216"/>
          <w:tab w:val="num" w:pos="3096"/>
        </w:tabs>
        <w:ind w:left="3096"/>
      </w:pPr>
      <w:r>
        <w:t xml:space="preserve">Construction neuve et rénovation </w:t>
      </w:r>
    </w:p>
    <w:p w14:paraId="6D86B69F" w14:textId="77777777" w:rsidR="0091555A" w:rsidRDefault="0091555A" w:rsidP="00B95D9A">
      <w:pPr>
        <w:pStyle w:val="ListBullet"/>
        <w:tabs>
          <w:tab w:val="clear" w:pos="216"/>
          <w:tab w:val="num" w:pos="3096"/>
        </w:tabs>
        <w:ind w:left="3096"/>
        <w:rPr>
          <w:lang w:val="fr-CA"/>
        </w:rPr>
      </w:pPr>
      <w:r>
        <w:rPr>
          <w:lang w:val="fr-CA"/>
        </w:rPr>
        <w:t>Gestion de matériaux</w:t>
      </w:r>
    </w:p>
    <w:p w14:paraId="6418F350" w14:textId="77777777" w:rsidR="0091555A" w:rsidRDefault="0091555A" w:rsidP="00B95D9A">
      <w:pPr>
        <w:pStyle w:val="ListBullet"/>
        <w:tabs>
          <w:tab w:val="clear" w:pos="216"/>
          <w:tab w:val="num" w:pos="3096"/>
        </w:tabs>
        <w:ind w:left="3096"/>
        <w:rPr>
          <w:lang w:val="fr-CA"/>
        </w:rPr>
      </w:pPr>
      <w:r w:rsidRPr="00C90D87">
        <w:rPr>
          <w:lang w:val="fr-CA"/>
        </w:rPr>
        <w:t xml:space="preserve">Constant apprentissage de </w:t>
      </w:r>
      <w:r>
        <w:rPr>
          <w:lang w:val="fr-CA"/>
        </w:rPr>
        <w:t>n</w:t>
      </w:r>
      <w:r w:rsidRPr="00C90D87">
        <w:rPr>
          <w:lang w:val="fr-CA"/>
        </w:rPr>
        <w:t>ouvelles c</w:t>
      </w:r>
      <w:r>
        <w:rPr>
          <w:lang w:val="fr-CA"/>
        </w:rPr>
        <w:t>onnaissances (rentré par le bassin)</w:t>
      </w:r>
    </w:p>
    <w:p w14:paraId="2C3B2027" w14:textId="77777777" w:rsidR="0091555A" w:rsidRPr="00C90D87" w:rsidRDefault="0091555A" w:rsidP="00B95D9A">
      <w:pPr>
        <w:pStyle w:val="ListBullet"/>
        <w:tabs>
          <w:tab w:val="clear" w:pos="216"/>
          <w:tab w:val="num" w:pos="3096"/>
        </w:tabs>
        <w:ind w:left="3096"/>
        <w:rPr>
          <w:lang w:val="fr-CA"/>
        </w:rPr>
      </w:pPr>
      <w:r>
        <w:rPr>
          <w:lang w:val="fr-CA"/>
        </w:rPr>
        <w:t xml:space="preserve">Suivi et réussi le cours </w:t>
      </w:r>
      <w:r w:rsidRPr="00807E2F">
        <w:rPr>
          <w:i/>
          <w:iCs/>
          <w:lang w:val="fr-CA"/>
        </w:rPr>
        <w:t>Santé et Sécurité Générales sur les Chantiers de Construction (incluant SIMDUT 2015)</w:t>
      </w:r>
    </w:p>
    <w:p w14:paraId="734D34B5" w14:textId="78199DB6" w:rsidR="0091555A" w:rsidRDefault="0091555A" w:rsidP="00B95D9A">
      <w:pPr>
        <w:pStyle w:val="Heading2"/>
        <w:ind w:left="2880"/>
      </w:pPr>
      <w:r>
        <w:t>Cariste | Entreposage Herger |</w:t>
      </w:r>
      <w:r w:rsidR="00DA7E32">
        <w:t xml:space="preserve"> Saint-</w:t>
      </w:r>
      <w:r w:rsidR="00BE10D9">
        <w:t xml:space="preserve">HYACINTHE </w:t>
      </w:r>
      <w:r w:rsidR="005E0BAA">
        <w:t>|</w:t>
      </w:r>
      <w:r w:rsidR="005E0BAA" w:rsidRPr="00C90D87">
        <w:rPr>
          <w:lang w:val="fr-CA"/>
        </w:rPr>
        <w:t xml:space="preserve"> 05</w:t>
      </w:r>
      <w:r>
        <w:t>/21 – 0</w:t>
      </w:r>
      <w:r w:rsidR="008E1E12">
        <w:t>8</w:t>
      </w:r>
      <w:r>
        <w:t>/21</w:t>
      </w:r>
    </w:p>
    <w:p w14:paraId="73EBFAF6" w14:textId="094387B4" w:rsidR="0091555A" w:rsidRDefault="0091555A" w:rsidP="00B95D9A">
      <w:pPr>
        <w:pStyle w:val="ListBullet"/>
        <w:tabs>
          <w:tab w:val="clear" w:pos="216"/>
          <w:tab w:val="num" w:pos="3096"/>
        </w:tabs>
        <w:ind w:left="3096"/>
        <w:rPr>
          <w:lang w:val="fr-CA"/>
        </w:rPr>
      </w:pPr>
      <w:r w:rsidRPr="00254F88">
        <w:rPr>
          <w:lang w:val="fr-CA"/>
        </w:rPr>
        <w:t>Instauration et développement d’un n</w:t>
      </w:r>
      <w:r>
        <w:rPr>
          <w:lang w:val="fr-CA"/>
        </w:rPr>
        <w:t>ouveau poste concernant l’inspection et le contrôle qualité des réceptions</w:t>
      </w:r>
    </w:p>
    <w:p w14:paraId="3F07AF45" w14:textId="7EB9C799" w:rsidR="0091555A" w:rsidRDefault="005D680C" w:rsidP="00B95D9A">
      <w:pPr>
        <w:pStyle w:val="ListBullet"/>
        <w:tabs>
          <w:tab w:val="clear" w:pos="216"/>
          <w:tab w:val="num" w:pos="3096"/>
        </w:tabs>
        <w:ind w:left="3096"/>
        <w:rPr>
          <w:lang w:val="fr-CA"/>
        </w:rPr>
      </w:pPr>
      <w:r w:rsidRPr="00DA7E32">
        <w:rPr>
          <w:noProof/>
          <w:color w:val="595959" w:themeColor="text1" w:themeTint="A6"/>
          <w:sz w:val="20"/>
          <w:szCs w:val="20"/>
          <w:lang w:val="fr-CA"/>
        </w:rPr>
        <w:drawing>
          <wp:anchor distT="0" distB="0" distL="114300" distR="114300" simplePos="0" relativeHeight="251660288" behindDoc="0" locked="0" layoutInCell="1" allowOverlap="1" wp14:anchorId="442D8F04" wp14:editId="2E46B111">
            <wp:simplePos x="0" y="0"/>
            <wp:positionH relativeFrom="column">
              <wp:posOffset>-398145</wp:posOffset>
            </wp:positionH>
            <wp:positionV relativeFrom="paragraph">
              <wp:posOffset>8890</wp:posOffset>
            </wp:positionV>
            <wp:extent cx="1771015" cy="313690"/>
            <wp:effectExtent l="0" t="0" r="63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01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555A">
        <w:rPr>
          <w:lang w:val="fr-CA"/>
        </w:rPr>
        <w:t xml:space="preserve">Chef d’équipe </w:t>
      </w:r>
      <w:r w:rsidR="003F40B3">
        <w:rPr>
          <w:lang w:val="fr-CA"/>
        </w:rPr>
        <w:t>dans un des entrepôts à Longueuil</w:t>
      </w:r>
    </w:p>
    <w:p w14:paraId="6DA78C32" w14:textId="16FD6241" w:rsidR="003F40B3" w:rsidRDefault="003F40B3" w:rsidP="00B95D9A">
      <w:pPr>
        <w:pStyle w:val="ListBullet"/>
        <w:tabs>
          <w:tab w:val="clear" w:pos="216"/>
          <w:tab w:val="num" w:pos="3096"/>
        </w:tabs>
        <w:ind w:left="3096"/>
        <w:rPr>
          <w:lang w:val="fr-CA"/>
        </w:rPr>
      </w:pPr>
      <w:r>
        <w:rPr>
          <w:lang w:val="fr-CA"/>
        </w:rPr>
        <w:t>Formation de mon remplaçant</w:t>
      </w:r>
    </w:p>
    <w:p w14:paraId="24DBC64E" w14:textId="77777777" w:rsidR="0091555A" w:rsidRDefault="0091555A" w:rsidP="00B95D9A">
      <w:pPr>
        <w:pStyle w:val="ListBullet"/>
        <w:tabs>
          <w:tab w:val="clear" w:pos="216"/>
          <w:tab w:val="num" w:pos="3096"/>
        </w:tabs>
        <w:ind w:left="3096"/>
        <w:rPr>
          <w:lang w:val="fr-CA"/>
        </w:rPr>
      </w:pPr>
      <w:r>
        <w:rPr>
          <w:lang w:val="fr-CA"/>
        </w:rPr>
        <w:t>Réception et expédition de marchandise</w:t>
      </w:r>
    </w:p>
    <w:p w14:paraId="1E5368D1" w14:textId="4A15D40A" w:rsidR="0091555A" w:rsidRPr="00C90D87" w:rsidRDefault="0091555A" w:rsidP="00B95D9A">
      <w:pPr>
        <w:pStyle w:val="Heading2"/>
        <w:ind w:left="2880"/>
        <w:rPr>
          <w:lang w:val="fr-CA"/>
        </w:rPr>
      </w:pPr>
      <w:r>
        <w:rPr>
          <w:lang w:val="fr-CA"/>
        </w:rPr>
        <w:t>SERVEUR</w:t>
      </w:r>
      <w:r w:rsidR="005D680C">
        <w:rPr>
          <w:lang w:val="fr-CA"/>
        </w:rPr>
        <w:t>/Barman</w:t>
      </w:r>
      <w:r w:rsidRPr="00C90D87">
        <w:rPr>
          <w:lang w:val="fr-CA"/>
        </w:rPr>
        <w:t> | </w:t>
      </w:r>
      <w:r>
        <w:rPr>
          <w:lang w:val="fr-CA"/>
        </w:rPr>
        <w:t>The Local Cure</w:t>
      </w:r>
      <w:r w:rsidR="00DA7E32">
        <w:rPr>
          <w:lang w:val="fr-CA"/>
        </w:rPr>
        <w:t xml:space="preserve"> </w:t>
      </w:r>
      <w:r w:rsidR="00DA7E32" w:rsidRPr="00C90D87">
        <w:rPr>
          <w:lang w:val="fr-CA"/>
        </w:rPr>
        <w:t>|</w:t>
      </w:r>
      <w:r w:rsidR="00DA7E32">
        <w:rPr>
          <w:lang w:val="fr-CA"/>
        </w:rPr>
        <w:t xml:space="preserve"> Garmisch-Partenkirchen/Allemagne</w:t>
      </w:r>
      <w:r w:rsidRPr="00C90D87">
        <w:rPr>
          <w:lang w:val="fr-CA"/>
        </w:rPr>
        <w:t> | </w:t>
      </w:r>
      <w:r>
        <w:rPr>
          <w:lang w:val="fr-CA"/>
        </w:rPr>
        <w:t>06/19 – 09/20</w:t>
      </w:r>
    </w:p>
    <w:p w14:paraId="00E8E289" w14:textId="77777777" w:rsidR="0091555A" w:rsidRPr="00254F88" w:rsidRDefault="0091555A" w:rsidP="00B95D9A">
      <w:pPr>
        <w:pStyle w:val="ListBullet"/>
        <w:tabs>
          <w:tab w:val="clear" w:pos="216"/>
          <w:tab w:val="num" w:pos="3096"/>
        </w:tabs>
        <w:ind w:left="3096"/>
        <w:rPr>
          <w:lang w:val="fr-CA"/>
        </w:rPr>
      </w:pPr>
      <w:r>
        <w:t>Service à la clientèle</w:t>
      </w:r>
    </w:p>
    <w:p w14:paraId="014755A0" w14:textId="77777777" w:rsidR="0091555A" w:rsidRDefault="0091555A" w:rsidP="00B95D9A">
      <w:pPr>
        <w:pStyle w:val="ListBullet"/>
        <w:tabs>
          <w:tab w:val="clear" w:pos="216"/>
          <w:tab w:val="num" w:pos="3096"/>
        </w:tabs>
        <w:ind w:left="3096"/>
        <w:rPr>
          <w:lang w:val="fr-CA"/>
        </w:rPr>
      </w:pPr>
      <w:r w:rsidRPr="00254F88">
        <w:rPr>
          <w:lang w:val="fr-CA"/>
        </w:rPr>
        <w:t>Préparation et gestion de c</w:t>
      </w:r>
      <w:r>
        <w:rPr>
          <w:lang w:val="fr-CA"/>
        </w:rPr>
        <w:t>ommandes</w:t>
      </w:r>
    </w:p>
    <w:p w14:paraId="340CD102" w14:textId="1931B5CA" w:rsidR="0091555A" w:rsidRDefault="0091555A" w:rsidP="00B95D9A">
      <w:pPr>
        <w:pStyle w:val="ListBullet"/>
        <w:tabs>
          <w:tab w:val="clear" w:pos="216"/>
          <w:tab w:val="num" w:pos="3096"/>
        </w:tabs>
        <w:ind w:left="3096"/>
        <w:rPr>
          <w:lang w:val="fr-CA"/>
        </w:rPr>
      </w:pPr>
      <w:r>
        <w:rPr>
          <w:lang w:val="fr-CA"/>
        </w:rPr>
        <w:t>Gestion d’inventaire</w:t>
      </w:r>
    </w:p>
    <w:p w14:paraId="02914B4F" w14:textId="2317BF41" w:rsidR="003F40B3" w:rsidRDefault="00BE10D9" w:rsidP="00B95D9A">
      <w:pPr>
        <w:pStyle w:val="ListBullet"/>
        <w:tabs>
          <w:tab w:val="clear" w:pos="216"/>
          <w:tab w:val="num" w:pos="3096"/>
        </w:tabs>
        <w:ind w:left="3096"/>
        <w:rPr>
          <w:lang w:val="fr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34E3FF" wp14:editId="1C2FB385">
                <wp:simplePos x="0" y="0"/>
                <wp:positionH relativeFrom="column">
                  <wp:posOffset>-379730</wp:posOffset>
                </wp:positionH>
                <wp:positionV relativeFrom="paragraph">
                  <wp:posOffset>208915</wp:posOffset>
                </wp:positionV>
                <wp:extent cx="1843281" cy="296796"/>
                <wp:effectExtent l="0" t="0" r="0" b="0"/>
                <wp:wrapNone/>
                <wp:docPr id="32" name="Pentag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3281" cy="296796"/>
                        </a:xfrm>
                        <a:prstGeom prst="homePlat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73980A" w14:textId="77777777" w:rsidR="00BE10D9" w:rsidRPr="003F40B3" w:rsidRDefault="00BE10D9" w:rsidP="00BE10D9">
                            <w:pPr>
                              <w:pStyle w:val="NoSpacing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6"/>
                                <w:szCs w:val="26"/>
                                <w:lang w:val="en-CA"/>
                              </w:rPr>
                            </w:pPr>
                            <w:r>
                              <w:t>Intérêts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6"/>
                                <w:szCs w:val="26"/>
                                <w:lang w:val="en-C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="horz" wrap="square" lIns="365760" tIns="0" rIns="18288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4E3FF" id="Pentagone 4" o:spid="_x0000_s1030" type="#_x0000_t15" style="position:absolute;left:0;text-align:left;margin-left:-29.9pt;margin-top:16.45pt;width:145.15pt;height:23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" adj="19861" fillcolor="#2a7b88 [2404]" strokecolor="#2a7b88 [2404]" strokeweight="1pt">
                <v:textbox inset="28.8pt,0,14.4pt,0">
                  <w:txbxContent>
                    <w:p w14:paraId="7E73980A" w14:textId="77777777" w:rsidR="00BE10D9" w:rsidRPr="003F40B3" w:rsidRDefault="00BE10D9" w:rsidP="00BE10D9">
                      <w:pPr>
                        <w:pStyle w:val="NoSpacing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6"/>
                          <w:szCs w:val="26"/>
                          <w:lang w:val="en-CA"/>
                        </w:rPr>
                      </w:pPr>
                      <w:r>
                        <w:t>Intérêts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6"/>
                          <w:szCs w:val="26"/>
                          <w:lang w:val="en-C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F40B3">
        <w:rPr>
          <w:lang w:val="fr-CA"/>
        </w:rPr>
        <w:t>Préparation de restaurant pour des évènements</w:t>
      </w:r>
    </w:p>
    <w:p w14:paraId="00AD248A" w14:textId="7AB40823" w:rsidR="005D680C" w:rsidRPr="00C90D87" w:rsidRDefault="005D680C" w:rsidP="00B95D9A">
      <w:pPr>
        <w:pStyle w:val="Heading2"/>
        <w:ind w:left="720"/>
        <w:rPr>
          <w:lang w:val="fr-CA"/>
        </w:rPr>
      </w:pPr>
      <w:r>
        <w:rPr>
          <w:lang w:val="fr-CA"/>
        </w:rPr>
        <w:t>SERVEUR/Barman</w:t>
      </w:r>
      <w:r w:rsidRPr="00C90D87">
        <w:rPr>
          <w:lang w:val="fr-CA"/>
        </w:rPr>
        <w:t> | </w:t>
      </w:r>
      <w:r>
        <w:rPr>
          <w:lang w:val="fr-CA"/>
        </w:rPr>
        <w:t xml:space="preserve">Sausalitos </w:t>
      </w:r>
      <w:r w:rsidRPr="00C90D87">
        <w:rPr>
          <w:lang w:val="fr-CA"/>
        </w:rPr>
        <w:t>|</w:t>
      </w:r>
      <w:r>
        <w:rPr>
          <w:lang w:val="fr-CA"/>
        </w:rPr>
        <w:t xml:space="preserve"> Garmisch-Partenkirchen/Allemagne</w:t>
      </w:r>
      <w:r w:rsidRPr="00C90D87">
        <w:rPr>
          <w:lang w:val="fr-CA"/>
        </w:rPr>
        <w:t> | </w:t>
      </w:r>
      <w:r>
        <w:rPr>
          <w:lang w:val="fr-CA"/>
        </w:rPr>
        <w:t>04/18 – 12/18</w:t>
      </w:r>
    </w:p>
    <w:p w14:paraId="0D5F82CD" w14:textId="77777777" w:rsidR="005D680C" w:rsidRPr="00254F88" w:rsidRDefault="005D680C" w:rsidP="00B95D9A">
      <w:pPr>
        <w:pStyle w:val="ListBullet"/>
        <w:tabs>
          <w:tab w:val="clear" w:pos="216"/>
          <w:tab w:val="num" w:pos="3096"/>
        </w:tabs>
        <w:ind w:left="3096"/>
        <w:rPr>
          <w:lang w:val="fr-CA"/>
        </w:rPr>
      </w:pPr>
      <w:r>
        <w:t>Service à la clientèle</w:t>
      </w:r>
    </w:p>
    <w:p w14:paraId="24299C96" w14:textId="77777777" w:rsidR="005D680C" w:rsidRDefault="005D680C" w:rsidP="00B95D9A">
      <w:pPr>
        <w:pStyle w:val="ListBullet"/>
        <w:tabs>
          <w:tab w:val="clear" w:pos="216"/>
          <w:tab w:val="num" w:pos="3096"/>
        </w:tabs>
        <w:ind w:left="3096"/>
        <w:rPr>
          <w:lang w:val="fr-CA"/>
        </w:rPr>
      </w:pPr>
      <w:r w:rsidRPr="00254F88">
        <w:rPr>
          <w:lang w:val="fr-CA"/>
        </w:rPr>
        <w:t>Préparation et gestion de c</w:t>
      </w:r>
      <w:r>
        <w:rPr>
          <w:lang w:val="fr-CA"/>
        </w:rPr>
        <w:t>ommandes</w:t>
      </w:r>
    </w:p>
    <w:p w14:paraId="6B68E89D" w14:textId="77777777" w:rsidR="005D680C" w:rsidRDefault="005D680C" w:rsidP="00B95D9A">
      <w:pPr>
        <w:pStyle w:val="ListBullet"/>
        <w:tabs>
          <w:tab w:val="clear" w:pos="216"/>
          <w:tab w:val="num" w:pos="3096"/>
        </w:tabs>
        <w:ind w:left="3096"/>
        <w:rPr>
          <w:lang w:val="fr-CA"/>
        </w:rPr>
      </w:pPr>
      <w:r>
        <w:rPr>
          <w:lang w:val="fr-CA"/>
        </w:rPr>
        <w:t>Gestion d’inventaire</w:t>
      </w:r>
    </w:p>
    <w:p w14:paraId="32B0C77C" w14:textId="77777777" w:rsidR="005D680C" w:rsidRPr="0091555A" w:rsidRDefault="005D680C" w:rsidP="00B95D9A">
      <w:pPr>
        <w:pStyle w:val="ListBullet"/>
        <w:tabs>
          <w:tab w:val="clear" w:pos="216"/>
          <w:tab w:val="num" w:pos="3096"/>
        </w:tabs>
        <w:ind w:left="3096"/>
        <w:rPr>
          <w:lang w:val="fr-CA"/>
        </w:rPr>
      </w:pPr>
      <w:r>
        <w:rPr>
          <w:lang w:val="fr-CA"/>
        </w:rPr>
        <w:t>Préparation de restaurant pour des évènements</w:t>
      </w:r>
    </w:p>
    <w:p w14:paraId="25066067" w14:textId="77777777" w:rsidR="005D680C" w:rsidRPr="0091555A" w:rsidRDefault="005D680C" w:rsidP="005D680C">
      <w:pPr>
        <w:pStyle w:val="ListBullet"/>
        <w:numPr>
          <w:ilvl w:val="0"/>
          <w:numId w:val="0"/>
        </w:numPr>
        <w:ind w:left="2376"/>
        <w:rPr>
          <w:lang w:val="fr-CA"/>
        </w:rPr>
      </w:pPr>
    </w:p>
    <w:p w14:paraId="26746D24" w14:textId="6FF5E4CF" w:rsidR="0091555A" w:rsidRPr="003F40B3" w:rsidRDefault="0091555A" w:rsidP="0091555A">
      <w:pPr>
        <w:pStyle w:val="Heading1"/>
        <w:ind w:left="3600"/>
        <w:rPr>
          <w:lang w:val="fr-CA"/>
        </w:rPr>
      </w:pPr>
    </w:p>
    <w:p w14:paraId="48AB30C9" w14:textId="654CA7BA" w:rsidR="006270A9" w:rsidRPr="00241A2F" w:rsidRDefault="003F40B3" w:rsidP="00B95D9A">
      <w:pPr>
        <w:pStyle w:val="Heading1"/>
        <w:ind w:left="2880"/>
      </w:pPr>
      <w:r>
        <w:t>Formations Acad</w:t>
      </w:r>
      <w:r w:rsidR="00B95D9A" w:rsidRPr="00FF2D99">
        <w:t>é</w:t>
      </w:r>
      <w:r>
        <w:t>miques</w:t>
      </w:r>
      <w:r w:rsidR="00B95D9A">
        <w:t xml:space="preserve"> </w:t>
      </w:r>
    </w:p>
    <w:p w14:paraId="6A7B5AD8" w14:textId="29C57F7B" w:rsidR="006270A9" w:rsidRPr="00880F99" w:rsidRDefault="00777124" w:rsidP="00B95D9A">
      <w:pPr>
        <w:pStyle w:val="Heading2"/>
        <w:ind w:left="2880"/>
      </w:pPr>
      <w:r w:rsidRPr="00880F99">
        <w:t>Bachelor of Commerce</w:t>
      </w:r>
      <w:r w:rsidR="009D5933" w:rsidRPr="00880F99">
        <w:t> | </w:t>
      </w:r>
      <w:r w:rsidRPr="00880F99">
        <w:t>En cours</w:t>
      </w:r>
      <w:r w:rsidR="009D5933" w:rsidRPr="00880F99">
        <w:t> | </w:t>
      </w:r>
      <w:r w:rsidRPr="00880F99">
        <w:t>John Molson School of Business</w:t>
      </w:r>
      <w:r w:rsidR="00880F99" w:rsidRPr="00880F99">
        <w:t>(</w:t>
      </w:r>
      <w:r w:rsidR="00880F99">
        <w:t>Concordia)</w:t>
      </w:r>
    </w:p>
    <w:p w14:paraId="195909C8" w14:textId="6F1184DE" w:rsidR="006270A9" w:rsidRDefault="009D5933" w:rsidP="00B95D9A">
      <w:pPr>
        <w:pStyle w:val="ListBullet"/>
        <w:tabs>
          <w:tab w:val="clear" w:pos="216"/>
          <w:tab w:val="num" w:pos="3096"/>
        </w:tabs>
        <w:ind w:left="3096"/>
      </w:pPr>
      <w:r>
        <w:t xml:space="preserve">Major: </w:t>
      </w:r>
      <w:r w:rsidR="00777124">
        <w:t>Supply Chain Operations Management</w:t>
      </w:r>
    </w:p>
    <w:p w14:paraId="08481C4F" w14:textId="5C44EC7D" w:rsidR="006270A9" w:rsidRDefault="00777124" w:rsidP="00B95D9A">
      <w:pPr>
        <w:pStyle w:val="Heading2"/>
        <w:ind w:left="2880"/>
      </w:pPr>
      <w:r>
        <w:t>Bachelor Internaional Business</w:t>
      </w:r>
      <w:r w:rsidR="009D5933">
        <w:t> | </w:t>
      </w:r>
      <w:r>
        <w:t>3 sessions</w:t>
      </w:r>
      <w:r w:rsidR="009D5933">
        <w:t> | </w:t>
      </w:r>
      <w:r>
        <w:t>Munich Business School</w:t>
      </w:r>
    </w:p>
    <w:p w14:paraId="00F85AD6" w14:textId="63F23872" w:rsidR="006270A9" w:rsidRDefault="00777124" w:rsidP="00B95D9A">
      <w:pPr>
        <w:pStyle w:val="ListBullet"/>
        <w:tabs>
          <w:tab w:val="clear" w:pos="216"/>
          <w:tab w:val="num" w:pos="3096"/>
        </w:tabs>
        <w:ind w:left="3096"/>
        <w:rPr>
          <w:lang w:val="fr-CA"/>
        </w:rPr>
      </w:pPr>
      <w:r w:rsidRPr="00777124">
        <w:rPr>
          <w:lang w:val="fr-CA"/>
        </w:rPr>
        <w:t xml:space="preserve">Complété 3 sessions avant de </w:t>
      </w:r>
      <w:r>
        <w:rPr>
          <w:lang w:val="fr-CA"/>
        </w:rPr>
        <w:t>transférer au John Molson School of Business</w:t>
      </w:r>
    </w:p>
    <w:p w14:paraId="00403D60" w14:textId="67132A3D" w:rsidR="00E93AE0" w:rsidRPr="00D03703" w:rsidRDefault="00D03703" w:rsidP="00B95D9A">
      <w:pPr>
        <w:pStyle w:val="Heading2"/>
        <w:ind w:left="2880"/>
      </w:pPr>
      <w:r w:rsidRPr="00D03703">
        <w:t>Grade 12</w:t>
      </w:r>
      <w:r w:rsidR="00E93AE0" w:rsidRPr="00D03703">
        <w:t> | </w:t>
      </w:r>
      <w:r w:rsidRPr="00D03703">
        <w:t>Complété en 2017</w:t>
      </w:r>
      <w:r w:rsidR="00E93AE0" w:rsidRPr="00D03703">
        <w:t> | </w:t>
      </w:r>
      <w:r w:rsidRPr="00D03703">
        <w:t>Ontario Virtual S</w:t>
      </w:r>
      <w:r>
        <w:t>chool</w:t>
      </w:r>
    </w:p>
    <w:p w14:paraId="3B7F4E69" w14:textId="2D1DB0C4" w:rsidR="00E93AE0" w:rsidRPr="00777124" w:rsidRDefault="00D03703" w:rsidP="00B95D9A">
      <w:pPr>
        <w:pStyle w:val="ListBullet"/>
        <w:tabs>
          <w:tab w:val="clear" w:pos="216"/>
          <w:tab w:val="num" w:pos="3096"/>
        </w:tabs>
        <w:ind w:left="3096"/>
        <w:rPr>
          <w:lang w:val="fr-CA"/>
        </w:rPr>
      </w:pPr>
      <w:r>
        <w:rPr>
          <w:lang w:val="fr-CA"/>
        </w:rPr>
        <w:t>Cours complété en ligne et en Allemagne</w:t>
      </w:r>
    </w:p>
    <w:p w14:paraId="39BEE080" w14:textId="38A8B421" w:rsidR="00D03703" w:rsidRPr="00D03703" w:rsidRDefault="00D03703" w:rsidP="00B95D9A">
      <w:pPr>
        <w:pStyle w:val="Heading2"/>
        <w:ind w:left="2880"/>
        <w:rPr>
          <w:lang w:val="fr-CA"/>
        </w:rPr>
      </w:pPr>
      <w:r w:rsidRPr="00D03703">
        <w:rPr>
          <w:lang w:val="fr-CA"/>
        </w:rPr>
        <w:t>Diplome Secondaire 5 | Complété en 2015 | C</w:t>
      </w:r>
      <w:r>
        <w:rPr>
          <w:lang w:val="fr-CA"/>
        </w:rPr>
        <w:t>ollège St-bernard</w:t>
      </w:r>
    </w:p>
    <w:p w14:paraId="5E6C6A8B" w14:textId="7FE46F1A" w:rsidR="00E93AE0" w:rsidRPr="00C52105" w:rsidRDefault="00D03703" w:rsidP="00B95D9A">
      <w:pPr>
        <w:pStyle w:val="ListBullet"/>
        <w:tabs>
          <w:tab w:val="clear" w:pos="216"/>
          <w:tab w:val="num" w:pos="3096"/>
        </w:tabs>
        <w:ind w:left="3096"/>
        <w:rPr>
          <w:lang w:val="fr-CA"/>
        </w:rPr>
      </w:pPr>
      <w:r w:rsidRPr="00360AB6">
        <w:rPr>
          <w:lang w:val="fr-CA"/>
        </w:rPr>
        <w:t>Décerné la médaille du Lieutenant-Gouverneur du Québec, par le Collège Saint-Bernard, pour mon implication communautaire, social et sportif.</w:t>
      </w:r>
    </w:p>
    <w:p w14:paraId="296FC313" w14:textId="77777777" w:rsidR="00C52105" w:rsidRPr="00C52105" w:rsidRDefault="00C52105" w:rsidP="00C52105">
      <w:pPr>
        <w:rPr>
          <w:lang w:val="fr-CA"/>
        </w:rPr>
      </w:pPr>
    </w:p>
    <w:p w14:paraId="4E76BB6F" w14:textId="37A10CA1" w:rsidR="00777124" w:rsidRPr="00E93AE0" w:rsidRDefault="00777124" w:rsidP="00C52105">
      <w:pPr>
        <w:pStyle w:val="ListBullet"/>
        <w:numPr>
          <w:ilvl w:val="0"/>
          <w:numId w:val="0"/>
        </w:numPr>
        <w:rPr>
          <w:lang w:val="fr-CA"/>
        </w:rPr>
      </w:pPr>
    </w:p>
    <w:sectPr w:rsidR="00777124" w:rsidRPr="00E93AE0" w:rsidSect="00617B26">
      <w:footerReference w:type="default" r:id="rId12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31DF0" w14:textId="77777777" w:rsidR="0047512F" w:rsidRDefault="0047512F">
      <w:pPr>
        <w:spacing w:after="0"/>
      </w:pPr>
      <w:r>
        <w:separator/>
      </w:r>
    </w:p>
  </w:endnote>
  <w:endnote w:type="continuationSeparator" w:id="0">
    <w:p w14:paraId="02803F68" w14:textId="77777777" w:rsidR="0047512F" w:rsidRDefault="004751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04EAD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621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E8220" w14:textId="77777777" w:rsidR="0047512F" w:rsidRDefault="0047512F">
      <w:pPr>
        <w:spacing w:after="0"/>
      </w:pPr>
      <w:r>
        <w:separator/>
      </w:r>
    </w:p>
  </w:footnote>
  <w:footnote w:type="continuationSeparator" w:id="0">
    <w:p w14:paraId="3691CD31" w14:textId="77777777" w:rsidR="0047512F" w:rsidRDefault="0047512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2.25pt;height:32.2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FAA186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C493C"/>
    <w:multiLevelType w:val="hybridMultilevel"/>
    <w:tmpl w:val="4A2E1D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3E963A7"/>
    <w:multiLevelType w:val="hybridMultilevel"/>
    <w:tmpl w:val="09321F80"/>
    <w:lvl w:ilvl="0" w:tplc="FE268580">
      <w:start w:val="6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1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447547492">
    <w:abstractNumId w:val="9"/>
  </w:num>
  <w:num w:numId="2" w16cid:durableId="706099148">
    <w:abstractNumId w:val="9"/>
    <w:lvlOverride w:ilvl="0">
      <w:startOverride w:val="1"/>
    </w:lvlOverride>
  </w:num>
  <w:num w:numId="3" w16cid:durableId="617295668">
    <w:abstractNumId w:val="9"/>
    <w:lvlOverride w:ilvl="0">
      <w:startOverride w:val="1"/>
    </w:lvlOverride>
  </w:num>
  <w:num w:numId="4" w16cid:durableId="938833387">
    <w:abstractNumId w:val="9"/>
    <w:lvlOverride w:ilvl="0">
      <w:startOverride w:val="1"/>
    </w:lvlOverride>
  </w:num>
  <w:num w:numId="5" w16cid:durableId="315499965">
    <w:abstractNumId w:val="8"/>
  </w:num>
  <w:num w:numId="6" w16cid:durableId="1903516223">
    <w:abstractNumId w:val="7"/>
  </w:num>
  <w:num w:numId="7" w16cid:durableId="565799771">
    <w:abstractNumId w:val="6"/>
  </w:num>
  <w:num w:numId="8" w16cid:durableId="1711145660">
    <w:abstractNumId w:val="5"/>
  </w:num>
  <w:num w:numId="9" w16cid:durableId="637030465">
    <w:abstractNumId w:val="4"/>
  </w:num>
  <w:num w:numId="10" w16cid:durableId="243496419">
    <w:abstractNumId w:val="3"/>
  </w:num>
  <w:num w:numId="11" w16cid:durableId="1872838014">
    <w:abstractNumId w:val="2"/>
  </w:num>
  <w:num w:numId="12" w16cid:durableId="667292773">
    <w:abstractNumId w:val="1"/>
  </w:num>
  <w:num w:numId="13" w16cid:durableId="1884557592">
    <w:abstractNumId w:val="0"/>
  </w:num>
  <w:num w:numId="14" w16cid:durableId="1729569026">
    <w:abstractNumId w:val="13"/>
  </w:num>
  <w:num w:numId="15" w16cid:durableId="899244792">
    <w:abstractNumId w:val="17"/>
  </w:num>
  <w:num w:numId="16" w16cid:durableId="721751600">
    <w:abstractNumId w:val="12"/>
  </w:num>
  <w:num w:numId="17" w16cid:durableId="1283076569">
    <w:abstractNumId w:val="16"/>
  </w:num>
  <w:num w:numId="18" w16cid:durableId="670836768">
    <w:abstractNumId w:val="10"/>
  </w:num>
  <w:num w:numId="19" w16cid:durableId="1799840065">
    <w:abstractNumId w:val="21"/>
  </w:num>
  <w:num w:numId="20" w16cid:durableId="1270966635">
    <w:abstractNumId w:val="18"/>
  </w:num>
  <w:num w:numId="21" w16cid:durableId="2054846572">
    <w:abstractNumId w:val="11"/>
  </w:num>
  <w:num w:numId="22" w16cid:durableId="976766040">
    <w:abstractNumId w:val="14"/>
  </w:num>
  <w:num w:numId="23" w16cid:durableId="679356037">
    <w:abstractNumId w:val="20"/>
  </w:num>
  <w:num w:numId="24" w16cid:durableId="765462730">
    <w:abstractNumId w:val="19"/>
  </w:num>
  <w:num w:numId="25" w16cid:durableId="9989235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124"/>
    <w:rsid w:val="000A4F59"/>
    <w:rsid w:val="00141A4C"/>
    <w:rsid w:val="001B29CF"/>
    <w:rsid w:val="00241A2F"/>
    <w:rsid w:val="00246833"/>
    <w:rsid w:val="00254F88"/>
    <w:rsid w:val="0028220F"/>
    <w:rsid w:val="002E674B"/>
    <w:rsid w:val="00356C14"/>
    <w:rsid w:val="00370081"/>
    <w:rsid w:val="003F40B3"/>
    <w:rsid w:val="0047512F"/>
    <w:rsid w:val="005578ED"/>
    <w:rsid w:val="005D680C"/>
    <w:rsid w:val="005E0BAA"/>
    <w:rsid w:val="00617B26"/>
    <w:rsid w:val="006270A9"/>
    <w:rsid w:val="00675956"/>
    <w:rsid w:val="00681034"/>
    <w:rsid w:val="006E5339"/>
    <w:rsid w:val="00774CC4"/>
    <w:rsid w:val="00777124"/>
    <w:rsid w:val="00807E2F"/>
    <w:rsid w:val="00816216"/>
    <w:rsid w:val="0087734B"/>
    <w:rsid w:val="00880F99"/>
    <w:rsid w:val="008A1C4B"/>
    <w:rsid w:val="008E1E12"/>
    <w:rsid w:val="00903C7D"/>
    <w:rsid w:val="0091555A"/>
    <w:rsid w:val="009912FA"/>
    <w:rsid w:val="009D5933"/>
    <w:rsid w:val="00A83ABF"/>
    <w:rsid w:val="00B95D9A"/>
    <w:rsid w:val="00BD768D"/>
    <w:rsid w:val="00BE10D9"/>
    <w:rsid w:val="00C26EF3"/>
    <w:rsid w:val="00C52105"/>
    <w:rsid w:val="00C61F8E"/>
    <w:rsid w:val="00C90D87"/>
    <w:rsid w:val="00D03703"/>
    <w:rsid w:val="00D21E7F"/>
    <w:rsid w:val="00DA7E32"/>
    <w:rsid w:val="00DF0A60"/>
    <w:rsid w:val="00E83E4B"/>
    <w:rsid w:val="00E93AE0"/>
    <w:rsid w:val="00FF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CCCAA"/>
  <w15:chartTrackingRefBased/>
  <w15:docId w15:val="{02A71DA1-EA51-4994-AA5D-A59135C4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qFormat/>
    <w:rsid w:val="00D03703"/>
    <w:pPr>
      <w:spacing w:after="0" w:line="276" w:lineRule="auto"/>
      <w:ind w:left="720"/>
      <w:contextualSpacing/>
    </w:pPr>
    <w:rPr>
      <w:rFonts w:ascii="Arial" w:eastAsia="Arial" w:hAnsi="Arial" w:cs="Arial"/>
      <w:color w:val="000000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D21E7F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3F40B3"/>
    <w:pPr>
      <w:spacing w:after="0"/>
    </w:pPr>
    <w:rPr>
      <w:color w:val="auto"/>
      <w:lang w:val="fr-CA" w:eastAsia="fr-CA"/>
    </w:rPr>
  </w:style>
  <w:style w:type="character" w:customStyle="1" w:styleId="NoSpacingChar">
    <w:name w:val="No Spacing Char"/>
    <w:basedOn w:val="DefaultParagraphFont"/>
    <w:link w:val="NoSpacing"/>
    <w:uiPriority w:val="1"/>
    <w:rsid w:val="003F40B3"/>
    <w:rPr>
      <w:color w:val="auto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pm98@hot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iam\Downloads\tf02918880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D7834A0DE54129A6B2260867F71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4FF9D7-99BB-488E-92F8-891E57AD782F}"/>
      </w:docPartPr>
      <w:docPartBody>
        <w:p w:rsidR="00096200" w:rsidRDefault="00FB272B" w:rsidP="00FB272B">
          <w:pPr>
            <w:pStyle w:val="F0D7834A0DE54129A6B2260867F717E0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3B"/>
    <w:rsid w:val="00096200"/>
    <w:rsid w:val="002E49F3"/>
    <w:rsid w:val="003B4633"/>
    <w:rsid w:val="006B3C01"/>
    <w:rsid w:val="00894963"/>
    <w:rsid w:val="00B93D4F"/>
    <w:rsid w:val="00E96678"/>
    <w:rsid w:val="00EF193B"/>
    <w:rsid w:val="00F16451"/>
    <w:rsid w:val="00FB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D7834A0DE54129A6B2260867F717E0">
    <w:name w:val="F0D7834A0DE54129A6B2260867F717E0"/>
    <w:rsid w:val="00FB27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C9C02-269A-4556-965E-C2F7894C9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tf02918880_win32</Template>
  <TotalTime>89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William</dc:creator>
  <cp:keywords/>
  <cp:lastModifiedBy>William Picotin-Mazet</cp:lastModifiedBy>
  <cp:revision>20</cp:revision>
  <dcterms:created xsi:type="dcterms:W3CDTF">2023-01-25T20:02:00Z</dcterms:created>
  <dcterms:modified xsi:type="dcterms:W3CDTF">2023-03-22T14:31:00Z</dcterms:modified>
  <cp:version/>
</cp:coreProperties>
</file>