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3228"/>
        <w:gridCol w:w="6710"/>
      </w:tblGrid>
      <w:tr w:rsidR="00C420C8" w:rsidRPr="00764C90" w14:paraId="1A780269" w14:textId="77777777" w:rsidTr="00BF6314">
        <w:tc>
          <w:tcPr>
            <w:tcW w:w="3119" w:type="dxa"/>
          </w:tcPr>
          <w:p w14:paraId="0772C8D7" w14:textId="463B95EF" w:rsidR="00C420C8" w:rsidRPr="004909D3" w:rsidRDefault="00E7231D" w:rsidP="00524A6A">
            <w:pPr>
              <w:pStyle w:val="Titre1"/>
              <w:pBdr>
                <w:top w:val="none" w:sz="0" w:space="0" w:color="auto"/>
                <w:bottom w:val="none" w:sz="0" w:space="0" w:color="auto"/>
              </w:pBdr>
              <w:rPr>
                <w:b/>
                <w:bCs/>
              </w:rPr>
            </w:pPr>
            <w:r w:rsidRPr="004909D3">
              <w:rPr>
                <w:b/>
                <w:bCs/>
              </w:rPr>
              <w:t>ETIENNE roberge</w:t>
            </w:r>
          </w:p>
          <w:p w14:paraId="598F8A70" w14:textId="77777777" w:rsidR="00C420C8" w:rsidRPr="00764C90" w:rsidRDefault="00C420C8" w:rsidP="00524A6A">
            <w:pPr>
              <w:pStyle w:val="Graphique"/>
            </w:pPr>
            <w:r w:rsidRPr="00764C90">
              <w:rPr>
                <w:noProof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3FA86FCB" wp14:editId="3BD586C1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61DB0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BmP+egIUAAAUcgAADgAAAAAAAAAAAAAAAAAuAgAAZHJz&#10;L2Uyb0RvYy54bWxQSwECLQAUAAYACAAAACEAaEcb0NgAAAADAQAADwAAAAAAAAAAAAAAAABcFgAA&#10;ZHJzL2Rvd25yZXYueG1sUEsFBgAAAAAEAAQA8wAAAGE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2BEDC93" w14:textId="77777777" w:rsidR="00C420C8" w:rsidRPr="00FC4BFF" w:rsidRDefault="00BF6314" w:rsidP="00524A6A">
            <w:pPr>
              <w:pStyle w:val="Titre3"/>
              <w:rPr>
                <w:rFonts w:ascii="Aptos Display" w:hAnsi="Aptos Display"/>
              </w:rPr>
            </w:pPr>
            <w:r w:rsidRPr="00FC4BFF">
              <w:rPr>
                <w:rFonts w:ascii="Aptos Display" w:hAnsi="Aptos Display"/>
              </w:rPr>
              <w:t>ETIENNE1104@HOTMAIL.COM</w:t>
            </w:r>
          </w:p>
          <w:p w14:paraId="1F20F734" w14:textId="77777777" w:rsidR="00C420C8" w:rsidRPr="00764C90" w:rsidRDefault="00C420C8" w:rsidP="00524A6A">
            <w:pPr>
              <w:pStyle w:val="Graphique"/>
            </w:pPr>
            <w:r w:rsidRPr="00764C90">
              <w:rPr>
                <w:noProof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099F62F2" wp14:editId="42A3A6AB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F898B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CFsoILICUAAKDeAAAOAAAAAAAAAAAAAAAAAC4CAABkcnMvZTJvRG9j&#10;LnhtbFBLAQItABQABgAIAAAAIQBoRxvQ2AAAAAMBAAAPAAAAAAAAAAAAAAAAAHonAABkcnMvZG93&#10;bnJldi54bWxQSwUGAAAAAAQABADzAAAAfygAAAAA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EB84CD9" w14:textId="5F879FCC" w:rsidR="00C420C8" w:rsidRDefault="00BF6314" w:rsidP="00524A6A">
            <w:pPr>
              <w:pStyle w:val="Titre3"/>
            </w:pPr>
            <w:r>
              <w:t>(819) 345-6396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3228"/>
            </w:tblGrid>
            <w:tr w:rsidR="00C420C8" w:rsidRPr="00764C90" w14:paraId="41562A96" w14:textId="77777777" w:rsidTr="0061280E">
              <w:tc>
                <w:tcPr>
                  <w:tcW w:w="3119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49798940" w14:textId="77777777" w:rsidR="00BF6314" w:rsidRDefault="00BF6314" w:rsidP="00524A6A">
                  <w:pPr>
                    <w:pStyle w:val="Titre3"/>
                  </w:pPr>
                  <w:r>
                    <w:t>266, RUE DE L’ÉGLISE</w:t>
                  </w:r>
                </w:p>
                <w:p w14:paraId="56933F27" w14:textId="77777777" w:rsidR="00BF6314" w:rsidRDefault="00BF6314" w:rsidP="00524A6A">
                  <w:pPr>
                    <w:pStyle w:val="Titre3"/>
                  </w:pPr>
                  <w:r>
                    <w:t>ST-FRANÇOIS-XAVIER-DE-BROMPTON, QC</w:t>
                  </w:r>
                </w:p>
                <w:p w14:paraId="69EAB260" w14:textId="77777777" w:rsidR="00BF6314" w:rsidRPr="00E04DEA" w:rsidRDefault="00BF6314" w:rsidP="00524A6A">
                  <w:pPr>
                    <w:pStyle w:val="Titre3"/>
                  </w:pPr>
                  <w:r>
                    <w:t>J0B 2V0</w:t>
                  </w:r>
                </w:p>
                <w:p w14:paraId="04D68823" w14:textId="77777777" w:rsidR="00C420C8" w:rsidRDefault="00C420C8" w:rsidP="00524A6A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  <w:p w14:paraId="43AE00D5" w14:textId="2A255950" w:rsidR="00524A6A" w:rsidRDefault="004A58C8" w:rsidP="00524A6A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>Objectif </w:t>
                  </w:r>
                </w:p>
                <w:p w14:paraId="6EC47355" w14:textId="77777777" w:rsidR="00524A6A" w:rsidRDefault="00524A6A" w:rsidP="004A58C8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  <w:p w14:paraId="6BCA0CB3" w14:textId="354CC350" w:rsidR="004A58C8" w:rsidRPr="00764C90" w:rsidRDefault="004A58C8" w:rsidP="004A58C8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 w:rsidRPr="00666F7F">
                    <w:rPr>
                      <w:rFonts w:asciiTheme="minorHAnsi" w:eastAsiaTheme="minorHAnsi" w:hAnsiTheme="minorHAnsi" w:cstheme="minorBidi"/>
                      <w:caps w:val="0"/>
                      <w:szCs w:val="22"/>
                    </w:rPr>
                    <w:t>Acquérir de l’expérience</w:t>
                  </w:r>
                  <w:r w:rsidR="00666F7F" w:rsidRPr="00666F7F">
                    <w:rPr>
                      <w:rFonts w:asciiTheme="minorHAnsi" w:eastAsiaTheme="minorHAnsi" w:hAnsiTheme="minorHAnsi" w:cstheme="minorBidi"/>
                      <w:caps w:val="0"/>
                      <w:szCs w:val="22"/>
                    </w:rPr>
                    <w:t xml:space="preserve"> en lien avec mon domaine d’étude</w:t>
                  </w:r>
                </w:p>
              </w:tc>
            </w:tr>
            <w:tr w:rsidR="00C420C8" w:rsidRPr="00764C90" w14:paraId="19E9C245" w14:textId="77777777" w:rsidTr="0061280E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21AC8433" w14:textId="34B89CD9" w:rsidR="00C420C8" w:rsidRPr="00764C90" w:rsidRDefault="00B96245" w:rsidP="00524A6A">
                  <w:pPr>
                    <w:pStyle w:val="Titre3"/>
                  </w:pPr>
                  <w:r>
                    <w:t>Études à venir</w:t>
                  </w:r>
                </w:p>
                <w:p w14:paraId="7484ED4C" w14:textId="2D426569" w:rsidR="00D3099A" w:rsidRDefault="00C420C8" w:rsidP="00B6028C">
                  <w:pPr>
                    <w:pStyle w:val="Lignegraphique"/>
                  </w:pPr>
                  <w:r w:rsidRPr="00764C90">
                    <w:rPr>
                      <w:lang w:val="fr-CA" w:eastAsia="fr-CA"/>
                    </w:rPr>
                    <mc:AlternateContent>
                      <mc:Choice Requires="wps">
                        <w:drawing>
                          <wp:inline distT="0" distB="0" distL="0" distR="0" wp14:anchorId="1B0A2C24" wp14:editId="704C2A21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7E319B6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52E3D12" w14:textId="53C53C1B" w:rsidR="00B96245" w:rsidRPr="00764C90" w:rsidRDefault="00B96245" w:rsidP="00524A6A">
                  <w:r>
                    <w:t>Génie Robotique</w:t>
                  </w:r>
                  <w:r w:rsidR="00B6028C">
                    <w:t xml:space="preserve"> (UDES)</w:t>
                  </w:r>
                </w:p>
              </w:tc>
            </w:tr>
            <w:tr w:rsidR="00C420C8" w:rsidRPr="00764C90" w14:paraId="505AA949" w14:textId="77777777" w:rsidTr="0061280E">
              <w:tc>
                <w:tcPr>
                  <w:tcW w:w="3119" w:type="dxa"/>
                  <w:tcMar>
                    <w:top w:w="288" w:type="dxa"/>
                    <w:bottom w:w="288" w:type="dxa"/>
                  </w:tcMar>
                </w:tcPr>
                <w:p w14:paraId="37CE85AB" w14:textId="32038518" w:rsidR="00C420C8" w:rsidRPr="00764C90" w:rsidRDefault="00A04C39" w:rsidP="00524A6A">
                  <w:pPr>
                    <w:pStyle w:val="Titre3"/>
                  </w:pPr>
                  <w:r>
                    <w:t>compÉtences</w:t>
                  </w:r>
                  <w:r w:rsidR="008341C9">
                    <w:t xml:space="preserve"> et intérêts</w:t>
                  </w:r>
                </w:p>
                <w:p w14:paraId="08EAB83B" w14:textId="77777777" w:rsidR="00C420C8" w:rsidRPr="00764C90" w:rsidRDefault="00C420C8" w:rsidP="00524A6A">
                  <w:pPr>
                    <w:pStyle w:val="Lignegraphique"/>
                  </w:pPr>
                  <w:r w:rsidRPr="00764C90">
                    <w:rPr>
                      <w:lang w:val="fr-CA" w:eastAsia="fr-CA"/>
                    </w:rPr>
                    <mc:AlternateContent>
                      <mc:Choice Requires="wps">
                        <w:drawing>
                          <wp:inline distT="0" distB="0" distL="0" distR="0" wp14:anchorId="34F93803" wp14:editId="57E6A707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4B24DC6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E4EA9E0" w14:textId="76D0B50E" w:rsidR="008341C9" w:rsidRDefault="002E1797" w:rsidP="00524A6A">
                  <w:r>
                    <w:t xml:space="preserve">Entraînement physique quotidien </w:t>
                  </w:r>
                  <w:r w:rsidR="0050499B">
                    <w:t>discipliné</w:t>
                  </w:r>
                  <w:r>
                    <w:t xml:space="preserve"> et sociable</w:t>
                  </w:r>
                </w:p>
                <w:p w14:paraId="519FD52B" w14:textId="77777777" w:rsidR="00A04C39" w:rsidRDefault="002E1797" w:rsidP="00524A6A">
                  <w:r>
                    <w:t>V</w:t>
                  </w:r>
                  <w:r w:rsidR="008341C9">
                    <w:t>olley-ball</w:t>
                  </w:r>
                  <w:r>
                    <w:t xml:space="preserve"> et </w:t>
                  </w:r>
                  <w:r w:rsidR="00524A6A">
                    <w:t>musculation</w:t>
                  </w:r>
                </w:p>
                <w:p w14:paraId="098F0FB8" w14:textId="6F7758DC" w:rsidR="00B96245" w:rsidRPr="00764C90" w:rsidRDefault="00B96245" w:rsidP="00524A6A">
                  <w:r>
                    <w:t xml:space="preserve">Domaine de la </w:t>
                  </w:r>
                  <w:r w:rsidR="004033E2">
                    <w:t>robotique</w:t>
                  </w:r>
                </w:p>
              </w:tc>
            </w:tr>
          </w:tbl>
          <w:p w14:paraId="7FAB1F1F" w14:textId="77777777" w:rsidR="00C420C8" w:rsidRDefault="00C420C8" w:rsidP="00524A6A"/>
          <w:p w14:paraId="41C8800C" w14:textId="77777777" w:rsidR="00F472B9" w:rsidRDefault="00F472B9" w:rsidP="00524A6A"/>
          <w:p w14:paraId="411D2C23" w14:textId="7684F8C3" w:rsidR="00F472B9" w:rsidRPr="00764C90" w:rsidRDefault="00F472B9" w:rsidP="00524A6A">
            <w:pPr>
              <w:pStyle w:val="Titre1"/>
              <w:pBdr>
                <w:top w:val="none" w:sz="0" w:space="0" w:color="auto"/>
                <w:bottom w:val="none" w:sz="0" w:space="0" w:color="auto"/>
              </w:pBdr>
              <w:jc w:val="both"/>
            </w:pPr>
          </w:p>
        </w:tc>
        <w:tc>
          <w:tcPr>
            <w:tcW w:w="6483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710"/>
            </w:tblGrid>
            <w:tr w:rsidR="00931E3E" w:rsidRPr="00764C90" w14:paraId="607B176D" w14:textId="77777777" w:rsidTr="00A04C39">
              <w:trPr>
                <w:trHeight w:val="4390"/>
              </w:trPr>
              <w:tc>
                <w:tcPr>
                  <w:tcW w:w="648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73313A8" w14:textId="77777777" w:rsidR="00931E3E" w:rsidRPr="00764C90" w:rsidRDefault="00000000" w:rsidP="002855D5">
                  <w:pPr>
                    <w:pStyle w:val="Titre2"/>
                    <w:spacing w:after="240"/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B0C13A56FABB481CB2C065018767FC3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931E3E" w:rsidRPr="00347C68">
                        <w:rPr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17A12730" w14:textId="44A10BEA" w:rsidR="00113682" w:rsidRDefault="00113682" w:rsidP="00FC4BFF">
                  <w:pPr>
                    <w:pStyle w:val="Titre5"/>
                    <w:ind w:left="696" w:hanging="283"/>
                    <w:jc w:val="both"/>
                    <w:rPr>
                      <w:b/>
                      <w:iCs/>
                      <w:caps/>
                      <w:sz w:val="20"/>
                    </w:rPr>
                  </w:pPr>
                  <w:r>
                    <w:rPr>
                      <w:b/>
                      <w:iCs/>
                      <w:caps/>
                      <w:sz w:val="20"/>
                    </w:rPr>
                    <w:t>sauveteur et moniteur</w:t>
                  </w:r>
                </w:p>
                <w:p w14:paraId="3299F963" w14:textId="77777777" w:rsidR="00FC4BFF" w:rsidRDefault="00113682" w:rsidP="00FC4BFF">
                  <w:pPr>
                    <w:pStyle w:val="Titre5"/>
                    <w:ind w:left="696" w:hanging="283"/>
                    <w:jc w:val="both"/>
                    <w:rPr>
                      <w:b/>
                      <w:i/>
                      <w:caps/>
                      <w:sz w:val="20"/>
                    </w:rPr>
                  </w:pPr>
                  <w:r w:rsidRPr="00351CD7">
                    <w:rPr>
                      <w:b/>
                      <w:i/>
                      <w:caps/>
                      <w:sz w:val="20"/>
                    </w:rPr>
                    <w:t xml:space="preserve">PISCINE </w:t>
                  </w:r>
                  <w:r w:rsidR="0045597A">
                    <w:rPr>
                      <w:b/>
                      <w:i/>
                      <w:caps/>
                      <w:sz w:val="20"/>
                    </w:rPr>
                    <w:t>école le tournesol</w:t>
                  </w:r>
                </w:p>
                <w:p w14:paraId="1C692831" w14:textId="40AB25DB" w:rsidR="00113682" w:rsidRDefault="00113682" w:rsidP="00FC4BFF">
                  <w:pPr>
                    <w:pStyle w:val="Titre5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AOÛT 202</w:t>
                  </w:r>
                  <w:r w:rsidR="003F3596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– </w:t>
                  </w:r>
                  <w:r w:rsidR="003F3596">
                    <w:rPr>
                      <w:sz w:val="20"/>
                    </w:rPr>
                    <w:t>202</w:t>
                  </w:r>
                  <w:r w:rsidR="00551D92">
                    <w:rPr>
                      <w:sz w:val="20"/>
                    </w:rPr>
                    <w:t>6</w:t>
                  </w:r>
                </w:p>
                <w:p w14:paraId="0937ABC8" w14:textId="77777777" w:rsidR="00113682" w:rsidRPr="00A04C39" w:rsidRDefault="00113682" w:rsidP="00FC4BFF">
                  <w:pPr>
                    <w:spacing w:after="0"/>
                    <w:ind w:left="696" w:hanging="283"/>
                    <w:rPr>
                      <w:sz w:val="8"/>
                    </w:rPr>
                  </w:pPr>
                </w:p>
                <w:p w14:paraId="37C5D22D" w14:textId="77777777" w:rsidR="00113682" w:rsidRDefault="00113682" w:rsidP="00FC4BFF">
                  <w:pPr>
                    <w:pStyle w:val="Paragraphedeliste"/>
                    <w:numPr>
                      <w:ilvl w:val="0"/>
                      <w:numId w:val="12"/>
                    </w:numPr>
                    <w:spacing w:after="0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Surveillance de la piscine</w:t>
                  </w:r>
                </w:p>
                <w:p w14:paraId="0E3D4522" w14:textId="19A8BCF7" w:rsidR="00ED2AC8" w:rsidRPr="00FB5DC4" w:rsidRDefault="00ED2AC8" w:rsidP="00FC4BFF">
                  <w:pPr>
                    <w:pStyle w:val="Paragraphedeliste"/>
                    <w:numPr>
                      <w:ilvl w:val="0"/>
                      <w:numId w:val="12"/>
                    </w:numPr>
                    <w:spacing w:after="0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Préparation et animation de cours</w:t>
                  </w:r>
                  <w:r w:rsidR="00565286">
                    <w:rPr>
                      <w:sz w:val="20"/>
                    </w:rPr>
                    <w:t xml:space="preserve"> à des groupes d’âges variés (parents-enfants, préscolaire, </w:t>
                  </w:r>
                  <w:r w:rsidR="0074321B">
                    <w:rPr>
                      <w:sz w:val="20"/>
                    </w:rPr>
                    <w:t>nageurs)</w:t>
                  </w:r>
                </w:p>
                <w:p w14:paraId="47B00CA0" w14:textId="77777777" w:rsidR="008341C9" w:rsidRDefault="008341C9" w:rsidP="008341C9">
                  <w:pPr>
                    <w:pStyle w:val="Titre4"/>
                    <w:spacing w:before="0"/>
                    <w:ind w:left="698" w:hanging="284"/>
                    <w:jc w:val="both"/>
                    <w:rPr>
                      <w:sz w:val="20"/>
                    </w:rPr>
                  </w:pPr>
                </w:p>
                <w:p w14:paraId="69EE42E8" w14:textId="7FD82512" w:rsidR="008341C9" w:rsidRDefault="008341C9" w:rsidP="008341C9">
                  <w:pPr>
                    <w:pStyle w:val="Titre4"/>
                    <w:spacing w:before="0"/>
                    <w:ind w:left="698" w:hanging="284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sauveteur</w:t>
                  </w:r>
                </w:p>
                <w:p w14:paraId="7489A9F3" w14:textId="77777777" w:rsidR="008341C9" w:rsidRPr="005365EC" w:rsidRDefault="008341C9" w:rsidP="008341C9">
                  <w:pPr>
                    <w:pStyle w:val="Titre4"/>
                    <w:ind w:left="696" w:hanging="283"/>
                    <w:jc w:val="both"/>
                    <w:rPr>
                      <w:i/>
                      <w:iCs w:val="0"/>
                      <w:sz w:val="20"/>
                    </w:rPr>
                  </w:pPr>
                  <w:r w:rsidRPr="005365EC">
                    <w:rPr>
                      <w:i/>
                      <w:iCs w:val="0"/>
                      <w:sz w:val="20"/>
                    </w:rPr>
                    <w:t>piscine municipale de windsor</w:t>
                  </w:r>
                </w:p>
                <w:p w14:paraId="6049D027" w14:textId="6CC7CC34" w:rsidR="008341C9" w:rsidRDefault="008341C9" w:rsidP="008341C9">
                  <w:pPr>
                    <w:pStyle w:val="Titre5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ÉTÉS 2022, 2023</w:t>
                  </w:r>
                  <w:r w:rsidR="00B96245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2024</w:t>
                  </w:r>
                  <w:r w:rsidR="00B96245">
                    <w:rPr>
                      <w:sz w:val="20"/>
                    </w:rPr>
                    <w:t xml:space="preserve"> et 2025</w:t>
                  </w:r>
                </w:p>
                <w:p w14:paraId="0AC35232" w14:textId="77777777" w:rsidR="008341C9" w:rsidRPr="00A04C39" w:rsidRDefault="008341C9" w:rsidP="008341C9">
                  <w:pPr>
                    <w:spacing w:after="0"/>
                    <w:ind w:left="696" w:hanging="283"/>
                    <w:rPr>
                      <w:sz w:val="8"/>
                    </w:rPr>
                  </w:pPr>
                </w:p>
                <w:p w14:paraId="3EC68E7A" w14:textId="77777777" w:rsidR="008341C9" w:rsidRDefault="008341C9" w:rsidP="008341C9">
                  <w:pPr>
                    <w:pStyle w:val="Paragraphedeliste"/>
                    <w:numPr>
                      <w:ilvl w:val="0"/>
                      <w:numId w:val="12"/>
                    </w:numPr>
                    <w:spacing w:after="0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Surveillance de la piscine (camps de jour et population)</w:t>
                  </w:r>
                </w:p>
                <w:p w14:paraId="5D52064A" w14:textId="6FA59809" w:rsidR="00113682" w:rsidRPr="008341C9" w:rsidRDefault="008341C9" w:rsidP="008341C9">
                  <w:pPr>
                    <w:pStyle w:val="Paragraphedeliste"/>
                    <w:numPr>
                      <w:ilvl w:val="0"/>
                      <w:numId w:val="12"/>
                    </w:numPr>
                    <w:spacing w:after="0"/>
                    <w:ind w:left="696" w:hanging="283"/>
                    <w:jc w:val="both"/>
                    <w:rPr>
                      <w:sz w:val="20"/>
                    </w:rPr>
                  </w:pPr>
                  <w:r w:rsidRPr="008341C9">
                    <w:rPr>
                      <w:sz w:val="20"/>
                    </w:rPr>
                    <w:t>Entretien de la piscine</w:t>
                  </w:r>
                </w:p>
                <w:p w14:paraId="66271A34" w14:textId="77777777" w:rsidR="008341C9" w:rsidRDefault="008341C9" w:rsidP="00FC4BFF">
                  <w:pPr>
                    <w:pStyle w:val="Titre5"/>
                    <w:ind w:left="696" w:hanging="283"/>
                    <w:jc w:val="both"/>
                    <w:rPr>
                      <w:b/>
                      <w:iCs/>
                      <w:caps/>
                      <w:sz w:val="20"/>
                    </w:rPr>
                  </w:pPr>
                </w:p>
                <w:p w14:paraId="19C17F5C" w14:textId="690CC289" w:rsidR="00351CD7" w:rsidRDefault="00257DA1" w:rsidP="00FC4BFF">
                  <w:pPr>
                    <w:pStyle w:val="Titre5"/>
                    <w:ind w:left="696" w:hanging="283"/>
                    <w:jc w:val="both"/>
                    <w:rPr>
                      <w:b/>
                      <w:iCs/>
                      <w:caps/>
                      <w:sz w:val="20"/>
                    </w:rPr>
                  </w:pPr>
                  <w:r>
                    <w:rPr>
                      <w:b/>
                      <w:iCs/>
                      <w:caps/>
                      <w:sz w:val="20"/>
                    </w:rPr>
                    <w:t xml:space="preserve">Entraîneur </w:t>
                  </w:r>
                  <w:r w:rsidR="003B0E79">
                    <w:rPr>
                      <w:b/>
                      <w:iCs/>
                      <w:caps/>
                      <w:sz w:val="20"/>
                    </w:rPr>
                    <w:t>CHEF de volley-ball</w:t>
                  </w:r>
                </w:p>
                <w:p w14:paraId="5401995E" w14:textId="1D679EA1" w:rsidR="00FC4BFF" w:rsidRDefault="005E6B8C" w:rsidP="00FC4BFF">
                  <w:pPr>
                    <w:pStyle w:val="Titre5"/>
                    <w:ind w:left="696" w:hanging="283"/>
                    <w:jc w:val="both"/>
                    <w:rPr>
                      <w:b/>
                      <w:i/>
                      <w:caps/>
                      <w:sz w:val="20"/>
                    </w:rPr>
                  </w:pPr>
                  <w:r>
                    <w:rPr>
                      <w:b/>
                      <w:i/>
                      <w:caps/>
                      <w:sz w:val="20"/>
                    </w:rPr>
                    <w:t>École le tournesol</w:t>
                  </w:r>
                </w:p>
                <w:p w14:paraId="26A69A53" w14:textId="28F1E6FD" w:rsidR="00A04C39" w:rsidRPr="004033E2" w:rsidRDefault="00257DA1" w:rsidP="004033E2">
                  <w:pPr>
                    <w:pStyle w:val="Titre5"/>
                    <w:ind w:left="696" w:hanging="2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Début</w:t>
                  </w:r>
                  <w:r w:rsidR="004033E2">
                    <w:rPr>
                      <w:sz w:val="20"/>
                    </w:rPr>
                    <w:t xml:space="preserve"> : </w:t>
                  </w:r>
                  <w:r w:rsidR="00BC1D7D">
                    <w:rPr>
                      <w:sz w:val="20"/>
                    </w:rPr>
                    <w:t>Janvier</w:t>
                  </w:r>
                  <w:r w:rsidR="00351CD7">
                    <w:rPr>
                      <w:sz w:val="20"/>
                    </w:rPr>
                    <w:t xml:space="preserve"> 202</w:t>
                  </w:r>
                  <w:r w:rsidR="00BC1D7D">
                    <w:rPr>
                      <w:sz w:val="20"/>
                    </w:rPr>
                    <w:t>6</w:t>
                  </w:r>
                  <w:r w:rsidR="00B6028C">
                    <w:rPr>
                      <w:sz w:val="20"/>
                    </w:rPr>
                    <w:t xml:space="preserve"> </w:t>
                  </w:r>
                </w:p>
              </w:tc>
            </w:tr>
            <w:tr w:rsidR="00C420C8" w:rsidRPr="00764C90" w14:paraId="777A21CF" w14:textId="77777777" w:rsidTr="00FB5DC4">
              <w:trPr>
                <w:trHeight w:val="5241"/>
              </w:trPr>
              <w:tc>
                <w:tcPr>
                  <w:tcW w:w="6483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D3E900E" w14:textId="1F951A2A" w:rsidR="00C420C8" w:rsidRPr="00764C90" w:rsidRDefault="00FD438D" w:rsidP="008F6337">
                  <w:pPr>
                    <w:pStyle w:val="Titre2"/>
                  </w:pPr>
                  <w:r>
                    <w:t xml:space="preserve"> fo</w:t>
                  </w:r>
                  <w:r w:rsidR="003D2A61">
                    <w:t>rmation académique</w:t>
                  </w:r>
                </w:p>
                <w:p w14:paraId="1F31E918" w14:textId="05C1EE28" w:rsidR="00940750" w:rsidRPr="00FB5DC4" w:rsidRDefault="00940750" w:rsidP="00FC4BFF">
                  <w:pPr>
                    <w:pStyle w:val="Titre4"/>
                    <w:ind w:left="413"/>
                    <w:jc w:val="left"/>
                    <w:rPr>
                      <w:sz w:val="20"/>
                    </w:rPr>
                  </w:pPr>
                  <w:r w:rsidRPr="00FB5DC4">
                    <w:rPr>
                      <w:sz w:val="20"/>
                    </w:rPr>
                    <w:t xml:space="preserve">diplÔme d’études </w:t>
                  </w:r>
                  <w:r>
                    <w:rPr>
                      <w:sz w:val="20"/>
                    </w:rPr>
                    <w:t>COLLÉGIALES</w:t>
                  </w:r>
                </w:p>
                <w:p w14:paraId="58C7FE61" w14:textId="798301F1" w:rsidR="00940750" w:rsidRDefault="00940750" w:rsidP="00FC4BFF">
                  <w:pPr>
                    <w:pStyle w:val="Titre5"/>
                    <w:ind w:left="41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Cégep de Sherbrooke</w:t>
                  </w:r>
                  <w:r>
                    <w:rPr>
                      <w:sz w:val="20"/>
                    </w:rPr>
                    <w:br/>
                    <w:t>Sciences de la nature – En cours (</w:t>
                  </w:r>
                  <w:r w:rsidR="00B93DC8">
                    <w:rPr>
                      <w:sz w:val="20"/>
                    </w:rPr>
                    <w:t>4</w:t>
                  </w:r>
                  <w:r w:rsidR="001C30D5" w:rsidRPr="001C30D5">
                    <w:rPr>
                      <w:sz w:val="20"/>
                      <w:vertAlign w:val="superscript"/>
                    </w:rPr>
                    <w:t>e</w:t>
                  </w:r>
                  <w:r w:rsidR="001C30D5">
                    <w:rPr>
                      <w:sz w:val="20"/>
                    </w:rPr>
                    <w:t xml:space="preserve"> session en cours</w:t>
                  </w:r>
                  <w:r>
                    <w:rPr>
                      <w:sz w:val="20"/>
                    </w:rPr>
                    <w:t>)</w:t>
                  </w:r>
                </w:p>
                <w:p w14:paraId="13B70DE4" w14:textId="77777777" w:rsidR="001C30D5" w:rsidRPr="001C30D5" w:rsidRDefault="001C30D5" w:rsidP="001C30D5">
                  <w:pPr>
                    <w:rPr>
                      <w:sz w:val="14"/>
                      <w:szCs w:val="14"/>
                    </w:rPr>
                  </w:pPr>
                </w:p>
                <w:p w14:paraId="142952AA" w14:textId="34AA16F3" w:rsidR="00C420C8" w:rsidRPr="00FB5DC4" w:rsidRDefault="00BF6314" w:rsidP="001C30D5">
                  <w:pPr>
                    <w:pStyle w:val="Titre4"/>
                    <w:spacing w:before="0"/>
                    <w:ind w:left="414"/>
                    <w:jc w:val="left"/>
                    <w:rPr>
                      <w:sz w:val="20"/>
                    </w:rPr>
                  </w:pPr>
                  <w:r w:rsidRPr="00FB5DC4">
                    <w:rPr>
                      <w:sz w:val="20"/>
                    </w:rPr>
                    <w:t>diplÔme d’études secondaires</w:t>
                  </w:r>
                </w:p>
                <w:p w14:paraId="1054F4B0" w14:textId="77777777" w:rsidR="00C420C8" w:rsidRPr="00FB5DC4" w:rsidRDefault="00BF6314" w:rsidP="00FC4BFF">
                  <w:pPr>
                    <w:pStyle w:val="Titre5"/>
                    <w:ind w:left="413"/>
                    <w:jc w:val="left"/>
                    <w:rPr>
                      <w:sz w:val="20"/>
                    </w:rPr>
                  </w:pPr>
                  <w:r w:rsidRPr="00FB5DC4">
                    <w:rPr>
                      <w:sz w:val="20"/>
                    </w:rPr>
                    <w:t>École secondaire Le Tournesol, Windsor</w:t>
                  </w:r>
                </w:p>
                <w:p w14:paraId="41695CE4" w14:textId="021D5EB0" w:rsidR="003D2A61" w:rsidRPr="008341C9" w:rsidRDefault="003D2A61" w:rsidP="002855D5">
                  <w:pPr>
                    <w:spacing w:after="0"/>
                    <w:rPr>
                      <w:i/>
                      <w:sz w:val="18"/>
                      <w:szCs w:val="20"/>
                    </w:rPr>
                  </w:pPr>
                </w:p>
                <w:p w14:paraId="3FB1FC61" w14:textId="30C0D73D" w:rsidR="003D2A61" w:rsidRPr="00BF6314" w:rsidRDefault="00975DC6" w:rsidP="003D2A61">
                  <w:pPr>
                    <w:pStyle w:val="Titre2"/>
                    <w:spacing w:after="240"/>
                    <w:rPr>
                      <w:lang w:val="fr-CA"/>
                    </w:rPr>
                  </w:pPr>
                  <w:r>
                    <w:t>autres formations</w:t>
                  </w:r>
                </w:p>
                <w:p w14:paraId="7ED05C7E" w14:textId="20EC1F8A" w:rsidR="007C7FA8" w:rsidRDefault="00B873C1" w:rsidP="00FC4BFF">
                  <w:pPr>
                    <w:pStyle w:val="Titre4"/>
                    <w:spacing w:before="240"/>
                    <w:ind w:left="41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REQUALIFICATION MONITEUR ET SAUVETEUR</w:t>
                  </w:r>
                </w:p>
                <w:p w14:paraId="0B54203F" w14:textId="72044F12" w:rsidR="00B873C1" w:rsidRDefault="00B873C1" w:rsidP="00FC4BFF">
                  <w:pPr>
                    <w:pStyle w:val="Titre5"/>
                    <w:ind w:left="41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Ecole secondaire La Ruche</w:t>
                  </w:r>
                </w:p>
                <w:p w14:paraId="3565B634" w14:textId="4311DAEA" w:rsidR="00B873C1" w:rsidRDefault="0061280E" w:rsidP="00FC4BFF">
                  <w:pPr>
                    <w:ind w:left="413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Décembre 2024</w:t>
                  </w:r>
                </w:p>
                <w:p w14:paraId="3446D2D4" w14:textId="77777777" w:rsidR="001C30D5" w:rsidRPr="001C30D5" w:rsidRDefault="001C30D5" w:rsidP="00FC4BFF">
                  <w:pPr>
                    <w:ind w:left="413"/>
                    <w:jc w:val="left"/>
                    <w:rPr>
                      <w:i/>
                      <w:iCs/>
                      <w:sz w:val="4"/>
                      <w:szCs w:val="4"/>
                    </w:rPr>
                  </w:pPr>
                </w:p>
                <w:p w14:paraId="02E0EFE6" w14:textId="01A88CCE" w:rsidR="00975DC6" w:rsidRPr="00FB5DC4" w:rsidRDefault="00B70E8F" w:rsidP="001C30D5">
                  <w:pPr>
                    <w:pStyle w:val="Titre4"/>
                    <w:spacing w:before="0"/>
                    <w:ind w:left="414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sauveteur national</w:t>
                  </w:r>
                  <w:r w:rsidR="00975DC6" w:rsidRPr="00FB5DC4">
                    <w:rPr>
                      <w:sz w:val="20"/>
                    </w:rPr>
                    <w:t xml:space="preserve"> </w:t>
                  </w:r>
                </w:p>
                <w:p w14:paraId="31F6EE39" w14:textId="0FCF38B5" w:rsidR="00975DC6" w:rsidRDefault="00B70E8F" w:rsidP="00FC4BFF">
                  <w:pPr>
                    <w:pStyle w:val="Titre5"/>
                    <w:ind w:left="41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CAPS de l’</w:t>
                  </w:r>
                  <w:r w:rsidR="0007165A">
                    <w:rPr>
                      <w:sz w:val="20"/>
                    </w:rPr>
                    <w:t>U</w:t>
                  </w:r>
                  <w:r>
                    <w:rPr>
                      <w:sz w:val="20"/>
                    </w:rPr>
                    <w:t>niversité de Sherbrooke</w:t>
                  </w:r>
                </w:p>
                <w:p w14:paraId="0935214C" w14:textId="0D1DF2D3" w:rsidR="003F6FCD" w:rsidRDefault="0001224A" w:rsidP="00FC4BFF">
                  <w:pPr>
                    <w:ind w:left="413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</w:t>
                  </w:r>
                  <w:r w:rsidR="00A51417">
                    <w:rPr>
                      <w:i/>
                      <w:iCs/>
                    </w:rPr>
                    <w:t>écembre 2022</w:t>
                  </w:r>
                </w:p>
                <w:p w14:paraId="1AE69D78" w14:textId="77777777" w:rsidR="001C30D5" w:rsidRPr="001C30D5" w:rsidRDefault="001C30D5" w:rsidP="00FC4BFF">
                  <w:pPr>
                    <w:ind w:left="413"/>
                    <w:jc w:val="left"/>
                    <w:rPr>
                      <w:i/>
                      <w:iCs/>
                      <w:sz w:val="4"/>
                      <w:szCs w:val="4"/>
                    </w:rPr>
                  </w:pPr>
                </w:p>
                <w:p w14:paraId="5040BA13" w14:textId="313FB069" w:rsidR="00A51417" w:rsidRPr="00FB5DC4" w:rsidRDefault="00A51417" w:rsidP="001C30D5">
                  <w:pPr>
                    <w:pStyle w:val="Titre4"/>
                    <w:spacing w:before="0"/>
                    <w:ind w:left="414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PREMIERS SOIN</w:t>
                  </w:r>
                  <w:r w:rsidR="002204E4">
                    <w:rPr>
                      <w:sz w:val="20"/>
                    </w:rPr>
                    <w:t>s</w:t>
                  </w:r>
                  <w:r w:rsidRPr="00FB5DC4">
                    <w:rPr>
                      <w:sz w:val="20"/>
                    </w:rPr>
                    <w:t xml:space="preserve"> </w:t>
                  </w:r>
                </w:p>
                <w:p w14:paraId="62542127" w14:textId="18AE5898" w:rsidR="00A51417" w:rsidRDefault="00A51417" w:rsidP="00FC4BFF">
                  <w:pPr>
                    <w:pStyle w:val="Titre5"/>
                    <w:ind w:left="413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CAPS de l’</w:t>
                  </w:r>
                  <w:r w:rsidR="0007165A">
                    <w:rPr>
                      <w:sz w:val="20"/>
                    </w:rPr>
                    <w:t>U</w:t>
                  </w:r>
                  <w:r>
                    <w:rPr>
                      <w:sz w:val="20"/>
                    </w:rPr>
                    <w:t>niversité de Sherbrooke</w:t>
                  </w:r>
                </w:p>
                <w:p w14:paraId="6D15C6D7" w14:textId="196EEF00" w:rsidR="00A04C39" w:rsidRPr="00524A6A" w:rsidRDefault="0001224A" w:rsidP="004618FA">
                  <w:pPr>
                    <w:ind w:left="413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Octobre 2022</w:t>
                  </w:r>
                </w:p>
              </w:tc>
            </w:tr>
          </w:tbl>
          <w:p w14:paraId="236FFE35" w14:textId="77777777" w:rsidR="00C420C8" w:rsidRPr="00764C90" w:rsidRDefault="00C420C8" w:rsidP="003856C9"/>
        </w:tc>
      </w:tr>
    </w:tbl>
    <w:p w14:paraId="090130BE" w14:textId="77777777" w:rsidR="003F5FDB" w:rsidRPr="00764C90" w:rsidRDefault="003F5FDB" w:rsidP="00A1776D">
      <w:pPr>
        <w:pStyle w:val="Sansinterligne"/>
        <w:jc w:val="both"/>
      </w:pPr>
    </w:p>
    <w:sectPr w:rsidR="003F5FDB" w:rsidRPr="00764C90" w:rsidSect="002147D1">
      <w:headerReference w:type="default" r:id="rId10"/>
      <w:footerReference w:type="default" r:id="rId11"/>
      <w:headerReference w:type="first" r:id="rId12"/>
      <w:footerReference w:type="first" r:id="rId13"/>
      <w:pgSz w:w="12240" w:h="15840" w:code="119"/>
      <w:pgMar w:top="2075" w:right="1151" w:bottom="1559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5CD0" w14:textId="77777777" w:rsidR="00000756" w:rsidRDefault="00000756" w:rsidP="003856C9">
      <w:pPr>
        <w:spacing w:after="0" w:line="240" w:lineRule="auto"/>
      </w:pPr>
      <w:r>
        <w:separator/>
      </w:r>
    </w:p>
  </w:endnote>
  <w:endnote w:type="continuationSeparator" w:id="0">
    <w:p w14:paraId="333827B3" w14:textId="77777777" w:rsidR="00000756" w:rsidRDefault="0000075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1313" w14:textId="77777777" w:rsidR="003856C9" w:rsidRDefault="007803B7" w:rsidP="007803B7">
    <w:pPr>
      <w:pStyle w:val="Pieddepag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6E23235B" wp14:editId="551040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B6C15F0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CRHlfh/xkAAIqzAAAOAAAAAAAAAAAAAAAAAC4CAABkcnMvZTJv&#10;RG9jLnhtbFBLAQItABQABgAIAAAAIQBztzj82gAAAAUBAAAPAAAAAAAAAAAAAAAAAFkcAABkcnMv&#10;ZG93bnJldi54bWxQSwUGAAAAAAQABADzAAAAYB0AAAAA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A04C39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F100" w14:textId="77777777" w:rsidR="001765FE" w:rsidRDefault="00DC79BB">
    <w:pPr>
      <w:pStyle w:val="Pieddepag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C283C02" wp14:editId="66EC16B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  <a:solidFill>
                        <a:schemeClr val="accent5">
                          <a:lumMod val="75000"/>
                        </a:schemeClr>
                      </a:solidFill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8E45FA5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" path="m784,r68,l784,40,784,xm627,r78,l705,85r-78,47l627,xm468,r80,l548,179r-80,47l468,xm311,r79,l390,271r-5,4l311,275,311,xm154,r79,l233,275r-79,l154,xm,l76,r,275l,275,,xe" filled="f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ed="f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" path="m65,l75,92,,92,65,xe" filled="f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" path="m643,84r16,3l659,87r-2,9l644,96,643,84xm483,63r79,10l565,96r-79,l483,63xm322,43r63,8l386,52r16,1l406,96r-78,l322,43xm162,21r37,6l199,28r42,5l249,96r-79,l162,21xm,l11,1r1,3l81,12r9,84l11,96,,xe" filled="f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" path="m1,l12,8,,8,1,xe" filled="f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" path="m871,157r,2l841,275r-122,l871,157xm816,r55,l871,57,590,275r-130,l816,xm557,l686,,331,275r-13,l259,230,557,xm298,l427,,195,180,130,129,298,xm39,l168,,65,80,,29,39,xe" filled="f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" path="m,l597,,786,25r39,82l827,111,735,99,644,87,552,75,460,61,369,49,277,37,185,25,94,12,3,,,xe" filled="f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ed="f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" path="m761,193r32,74l793,267r-14,8l624,275,761,193r,xm696,48r33,73l728,121,468,275r-156,l696,48r,xm466,l622,,156,275,,275,466,xe" filled="f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BD88" w14:textId="77777777" w:rsidR="00000756" w:rsidRDefault="00000756" w:rsidP="003856C9">
      <w:pPr>
        <w:spacing w:after="0" w:line="240" w:lineRule="auto"/>
      </w:pPr>
      <w:r>
        <w:separator/>
      </w:r>
    </w:p>
  </w:footnote>
  <w:footnote w:type="continuationSeparator" w:id="0">
    <w:p w14:paraId="1A62C594" w14:textId="77777777" w:rsidR="00000756" w:rsidRDefault="0000075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58A3" w14:textId="77777777" w:rsidR="003856C9" w:rsidRDefault="007803B7">
    <w:pPr>
      <w:pStyle w:val="En-tt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BBF1B3D" wp14:editId="7D84E3C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B334733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7A45" w14:textId="77777777" w:rsidR="00DC79BB" w:rsidRDefault="00DC79BB">
    <w:pPr>
      <w:pStyle w:val="En-tte"/>
    </w:pPr>
    <w:r w:rsidRPr="00DC79BB"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B923A0E" wp14:editId="0B9494C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  <a:solidFill>
                        <a:schemeClr val="accent5">
                          <a:lumMod val="75000"/>
                        </a:schemeClr>
                      </a:solidFill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1034078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ed="f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" path="m182,26r70,9l186,35r-4,-9xm,l3,2,91,14r9,21l14,35,,xm,l,,,2,,xe" filled="f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" path="m8,69r,l8,69r,xm,l80,r1,13l11,68,8,65,,xe" filled="f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ed="f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" path="m301,r27,l332,18,301,xm,l151,,361,129r4,19l365,148r22,91l383,236,309,191,231,143,152,93,74,45,,xe" filled="f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" path="m63,169l848,275r-596,l182,266,91,254,3,242,,240r,l,240r,l63,169xm191,26l1431,192r40,83l1444,275,128,97,191,26xm593,r596,l1348,21r41,86l593,xe" filled="f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ed="f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" path="m,l79,r8,65l87,68r,l,xe" filled="f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" path="m170,l276,,252,26,189,97r-65,72l61,240r,l61,240r-2,-1l59,239,37,148r,l170,xm,l63,,13,56,4,18,,xe" filled="f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" path="m59,r,l59,,73,35,,35,57,2r2,l59,r,l59,xe" filled="f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3155D"/>
    <w:multiLevelType w:val="hybridMultilevel"/>
    <w:tmpl w:val="7A8844E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25A60"/>
    <w:multiLevelType w:val="hybridMultilevel"/>
    <w:tmpl w:val="A152540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80BC5"/>
    <w:multiLevelType w:val="hybridMultilevel"/>
    <w:tmpl w:val="1A6ACF22"/>
    <w:lvl w:ilvl="0" w:tplc="01B28274">
      <w:start w:val="819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80612">
    <w:abstractNumId w:val="9"/>
  </w:num>
  <w:num w:numId="2" w16cid:durableId="1713335748">
    <w:abstractNumId w:val="7"/>
  </w:num>
  <w:num w:numId="3" w16cid:durableId="645748087">
    <w:abstractNumId w:val="6"/>
  </w:num>
  <w:num w:numId="4" w16cid:durableId="847912322">
    <w:abstractNumId w:val="5"/>
  </w:num>
  <w:num w:numId="5" w16cid:durableId="88547143">
    <w:abstractNumId w:val="4"/>
  </w:num>
  <w:num w:numId="6" w16cid:durableId="1904677276">
    <w:abstractNumId w:val="8"/>
  </w:num>
  <w:num w:numId="7" w16cid:durableId="610549891">
    <w:abstractNumId w:val="3"/>
  </w:num>
  <w:num w:numId="8" w16cid:durableId="761493870">
    <w:abstractNumId w:val="2"/>
  </w:num>
  <w:num w:numId="9" w16cid:durableId="976449498">
    <w:abstractNumId w:val="1"/>
  </w:num>
  <w:num w:numId="10" w16cid:durableId="1187910304">
    <w:abstractNumId w:val="0"/>
  </w:num>
  <w:num w:numId="11" w16cid:durableId="1235238063">
    <w:abstractNumId w:val="12"/>
  </w:num>
  <w:num w:numId="12" w16cid:durableId="1140145911">
    <w:abstractNumId w:val="10"/>
  </w:num>
  <w:num w:numId="13" w16cid:durableId="1107308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4"/>
    <w:rsid w:val="00000756"/>
    <w:rsid w:val="0001224A"/>
    <w:rsid w:val="00052BE1"/>
    <w:rsid w:val="0007165A"/>
    <w:rsid w:val="0007412A"/>
    <w:rsid w:val="000C0FAF"/>
    <w:rsid w:val="000D63F0"/>
    <w:rsid w:val="0010199E"/>
    <w:rsid w:val="0010257B"/>
    <w:rsid w:val="00106329"/>
    <w:rsid w:val="00113682"/>
    <w:rsid w:val="001166C2"/>
    <w:rsid w:val="00116E7C"/>
    <w:rsid w:val="001503AC"/>
    <w:rsid w:val="0016152C"/>
    <w:rsid w:val="001765FE"/>
    <w:rsid w:val="001946C5"/>
    <w:rsid w:val="0019561F"/>
    <w:rsid w:val="001B32D2"/>
    <w:rsid w:val="001C30D5"/>
    <w:rsid w:val="002147D1"/>
    <w:rsid w:val="002204E4"/>
    <w:rsid w:val="00257DA1"/>
    <w:rsid w:val="00283B81"/>
    <w:rsid w:val="002855D5"/>
    <w:rsid w:val="00293B83"/>
    <w:rsid w:val="002A3621"/>
    <w:rsid w:val="002A4C3B"/>
    <w:rsid w:val="002B3890"/>
    <w:rsid w:val="002B7747"/>
    <w:rsid w:val="002C77B9"/>
    <w:rsid w:val="002D7DA8"/>
    <w:rsid w:val="002E1797"/>
    <w:rsid w:val="002F485A"/>
    <w:rsid w:val="003053D9"/>
    <w:rsid w:val="00335F69"/>
    <w:rsid w:val="00347C68"/>
    <w:rsid w:val="00351CD7"/>
    <w:rsid w:val="00362DBD"/>
    <w:rsid w:val="003856C9"/>
    <w:rsid w:val="00396369"/>
    <w:rsid w:val="003B0E79"/>
    <w:rsid w:val="003B4691"/>
    <w:rsid w:val="003D2A61"/>
    <w:rsid w:val="003E4E57"/>
    <w:rsid w:val="003F3596"/>
    <w:rsid w:val="003F4D31"/>
    <w:rsid w:val="003F5FDB"/>
    <w:rsid w:val="003F6FCD"/>
    <w:rsid w:val="004033E2"/>
    <w:rsid w:val="00412027"/>
    <w:rsid w:val="0043426C"/>
    <w:rsid w:val="00441EB9"/>
    <w:rsid w:val="0045597A"/>
    <w:rsid w:val="004618FA"/>
    <w:rsid w:val="00463463"/>
    <w:rsid w:val="00473EF8"/>
    <w:rsid w:val="00474F54"/>
    <w:rsid w:val="004760E5"/>
    <w:rsid w:val="004909D3"/>
    <w:rsid w:val="004964E8"/>
    <w:rsid w:val="004A58C8"/>
    <w:rsid w:val="004D22BB"/>
    <w:rsid w:val="0050499B"/>
    <w:rsid w:val="005152F2"/>
    <w:rsid w:val="005246B9"/>
    <w:rsid w:val="00524A6A"/>
    <w:rsid w:val="00534E4E"/>
    <w:rsid w:val="005365EC"/>
    <w:rsid w:val="00551D35"/>
    <w:rsid w:val="00551D92"/>
    <w:rsid w:val="005562D4"/>
    <w:rsid w:val="00557019"/>
    <w:rsid w:val="00565286"/>
    <w:rsid w:val="005674AC"/>
    <w:rsid w:val="00580925"/>
    <w:rsid w:val="00594936"/>
    <w:rsid w:val="005A1E51"/>
    <w:rsid w:val="005A7E57"/>
    <w:rsid w:val="005E6B8C"/>
    <w:rsid w:val="0061280E"/>
    <w:rsid w:val="00616FF4"/>
    <w:rsid w:val="00657D1D"/>
    <w:rsid w:val="00663E92"/>
    <w:rsid w:val="00666F7F"/>
    <w:rsid w:val="006808A4"/>
    <w:rsid w:val="006A3CE7"/>
    <w:rsid w:val="006B5029"/>
    <w:rsid w:val="006E66ED"/>
    <w:rsid w:val="007033D5"/>
    <w:rsid w:val="0074321B"/>
    <w:rsid w:val="00743379"/>
    <w:rsid w:val="00747550"/>
    <w:rsid w:val="007523AA"/>
    <w:rsid w:val="00764C90"/>
    <w:rsid w:val="007803B7"/>
    <w:rsid w:val="007A7C08"/>
    <w:rsid w:val="007B2F5C"/>
    <w:rsid w:val="007C5F05"/>
    <w:rsid w:val="007C6D09"/>
    <w:rsid w:val="007C7FA8"/>
    <w:rsid w:val="007F0CCA"/>
    <w:rsid w:val="00825ED8"/>
    <w:rsid w:val="00832043"/>
    <w:rsid w:val="008321D7"/>
    <w:rsid w:val="00832F81"/>
    <w:rsid w:val="008341C9"/>
    <w:rsid w:val="0084161E"/>
    <w:rsid w:val="00841714"/>
    <w:rsid w:val="00850104"/>
    <w:rsid w:val="008501C7"/>
    <w:rsid w:val="008A42DB"/>
    <w:rsid w:val="008C7CA2"/>
    <w:rsid w:val="008F6337"/>
    <w:rsid w:val="00914DAF"/>
    <w:rsid w:val="00931E3E"/>
    <w:rsid w:val="0093286E"/>
    <w:rsid w:val="00940750"/>
    <w:rsid w:val="009423FB"/>
    <w:rsid w:val="00975DC6"/>
    <w:rsid w:val="009D1627"/>
    <w:rsid w:val="00A04C39"/>
    <w:rsid w:val="00A06A63"/>
    <w:rsid w:val="00A1776D"/>
    <w:rsid w:val="00A23E39"/>
    <w:rsid w:val="00A42F91"/>
    <w:rsid w:val="00A51417"/>
    <w:rsid w:val="00AF1258"/>
    <w:rsid w:val="00AF35FE"/>
    <w:rsid w:val="00B01E52"/>
    <w:rsid w:val="00B267E4"/>
    <w:rsid w:val="00B550FC"/>
    <w:rsid w:val="00B6028C"/>
    <w:rsid w:val="00B70E8F"/>
    <w:rsid w:val="00B85871"/>
    <w:rsid w:val="00B873C1"/>
    <w:rsid w:val="00B93310"/>
    <w:rsid w:val="00B93DC8"/>
    <w:rsid w:val="00B96245"/>
    <w:rsid w:val="00BB3B21"/>
    <w:rsid w:val="00BC1D7D"/>
    <w:rsid w:val="00BC1F18"/>
    <w:rsid w:val="00BD2E58"/>
    <w:rsid w:val="00BF6314"/>
    <w:rsid w:val="00BF6BAB"/>
    <w:rsid w:val="00C007A5"/>
    <w:rsid w:val="00C420C8"/>
    <w:rsid w:val="00C4403A"/>
    <w:rsid w:val="00CE6306"/>
    <w:rsid w:val="00D11C4D"/>
    <w:rsid w:val="00D3099A"/>
    <w:rsid w:val="00D5067A"/>
    <w:rsid w:val="00DC0F74"/>
    <w:rsid w:val="00DC79BB"/>
    <w:rsid w:val="00DF0A0F"/>
    <w:rsid w:val="00E34D58"/>
    <w:rsid w:val="00E7231D"/>
    <w:rsid w:val="00E75BD3"/>
    <w:rsid w:val="00E941EF"/>
    <w:rsid w:val="00EB1C1B"/>
    <w:rsid w:val="00ED2AC8"/>
    <w:rsid w:val="00F077AE"/>
    <w:rsid w:val="00F14687"/>
    <w:rsid w:val="00F472B9"/>
    <w:rsid w:val="00F56435"/>
    <w:rsid w:val="00F91A9C"/>
    <w:rsid w:val="00F927F0"/>
    <w:rsid w:val="00FA07AA"/>
    <w:rsid w:val="00FB0A17"/>
    <w:rsid w:val="00FB5DC4"/>
    <w:rsid w:val="00FB6A8F"/>
    <w:rsid w:val="00FC4BFF"/>
    <w:rsid w:val="00FD438D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0F795"/>
  <w15:chartTrackingRefBased/>
  <w15:docId w15:val="{04A75E9F-3352-461C-BCDB-C747A5F0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  <w:style w:type="character" w:styleId="Mentionnonrsolue">
    <w:name w:val="Unresolved Mention"/>
    <w:basedOn w:val="Policepardfaut"/>
    <w:uiPriority w:val="99"/>
    <w:semiHidden/>
    <w:unhideWhenUsed/>
    <w:rsid w:val="0094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udovi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13A56FABB481CB2C065018767F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76ACB-A649-4735-90BE-53115A88E3CA}"/>
      </w:docPartPr>
      <w:docPartBody>
        <w:p w:rsidR="004D0902" w:rsidRDefault="00360F68" w:rsidP="00360F68">
          <w:pPr>
            <w:pStyle w:val="B0C13A56FABB481CB2C065018767FC38"/>
          </w:pPr>
          <w:r w:rsidRPr="00347C68">
            <w:rPr>
              <w:lang w:bidi="fr-FR"/>
            </w:rPr>
            <w:t>EXPERIENCES PROFESSIONNELLES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68"/>
    <w:rsid w:val="00072DD5"/>
    <w:rsid w:val="00076D37"/>
    <w:rsid w:val="00360F68"/>
    <w:rsid w:val="003C6FE5"/>
    <w:rsid w:val="004D0902"/>
    <w:rsid w:val="00594936"/>
    <w:rsid w:val="006808A4"/>
    <w:rsid w:val="00747CC8"/>
    <w:rsid w:val="008A42DB"/>
    <w:rsid w:val="00A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C13A56FABB481CB2C065018767FC38">
    <w:name w:val="B0C13A56FABB481CB2C065018767FC38"/>
    <w:rsid w:val="0036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FFE6164A38845B011480BBDB6351B" ma:contentTypeVersion="14" ma:contentTypeDescription="Crée un document." ma:contentTypeScope="" ma:versionID="5db7b8396fb0c08c78ab8fbc6b6a419c">
  <xsd:schema xmlns:xsd="http://www.w3.org/2001/XMLSchema" xmlns:xs="http://www.w3.org/2001/XMLSchema" xmlns:p="http://schemas.microsoft.com/office/2006/metadata/properties" xmlns:ns3="b30825f2-8cea-418c-ac1d-a9fc28471f8a" xmlns:ns4="dd9430f0-062e-4233-bf82-7e3211a9aafc" targetNamespace="http://schemas.microsoft.com/office/2006/metadata/properties" ma:root="true" ma:fieldsID="29602f5c404a11f644ca7f31374f5277" ns3:_="" ns4:_="">
    <xsd:import namespace="b30825f2-8cea-418c-ac1d-a9fc28471f8a"/>
    <xsd:import namespace="dd9430f0-062e-4233-bf82-7e3211a9a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25f2-8cea-418c-ac1d-a9fc2847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430f0-062e-4233-bf82-7e3211a9a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C389E-0F88-4610-8640-144B2FF4E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38FEF-DA4E-4376-84D8-E3F3EC747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85741-0F76-4DB0-B645-CFEAAB6F7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825f2-8cea-418c-ac1d-a9fc28471f8a"/>
    <ds:schemaRef ds:uri="dd9430f0-062e-4233-bf82-7e3211a9a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32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 l'informatique</dc:creator>
  <cp:keywords/>
  <dc:description/>
  <cp:lastModifiedBy>Roberge, Étienne</cp:lastModifiedBy>
  <cp:revision>18</cp:revision>
  <cp:lastPrinted>2025-02-02T23:23:00Z</cp:lastPrinted>
  <dcterms:created xsi:type="dcterms:W3CDTF">2025-11-30T01:27:00Z</dcterms:created>
  <dcterms:modified xsi:type="dcterms:W3CDTF">2026-01-25T22:44:00Z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0x0101000A2FFE6164A38845B011480BBDB6351B</vt:lpwstr>
  </property>
  <property fmtid="{D5CDD505-2E9C-101B-9397-08002B2CF9AE}" pid="3" name="GrammarlyDocumentId">
    <vt:lpwstr>759ce8e1-c45a-4f64-a3a1-1a8f10a48f45</vt:lpwstr>
  </property>
</Properties>
</file>