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2703" w:rsidRPr="006A7795" w14:paraId="45D95F81" w14:textId="77777777" w:rsidTr="006A7795">
        <w:trPr>
          <w:trHeight w:hRule="exact" w:val="1800"/>
        </w:trPr>
        <w:tc>
          <w:tcPr>
            <w:tcW w:w="9360" w:type="dxa"/>
            <w:shd w:val="clear" w:color="auto" w:fill="auto"/>
            <w:tcMar>
              <w:top w:w="0" w:type="dxa"/>
              <w:bottom w:w="0" w:type="dxa"/>
            </w:tcMar>
          </w:tcPr>
          <w:p w14:paraId="5DE5F925" w14:textId="77777777" w:rsidR="00692703" w:rsidRPr="006A7795" w:rsidRDefault="00893EF4" w:rsidP="00913946">
            <w:pPr>
              <w:pStyle w:val="Title"/>
              <w:rPr>
                <w:color w:val="000000"/>
              </w:rPr>
            </w:pPr>
            <w:r w:rsidRPr="006A7795">
              <w:rPr>
                <w:color w:val="000000"/>
              </w:rPr>
              <w:t>Destiny</w:t>
            </w:r>
            <w:r w:rsidR="00692703" w:rsidRPr="006A7795">
              <w:rPr>
                <w:color w:val="000000"/>
              </w:rPr>
              <w:t xml:space="preserve"> </w:t>
            </w:r>
            <w:r w:rsidRPr="006A7795">
              <w:rPr>
                <w:rStyle w:val="IntenseEmphasis"/>
                <w:b w:val="0"/>
                <w:color w:val="000000"/>
              </w:rPr>
              <w:t>Rivera</w:t>
            </w:r>
          </w:p>
          <w:p w14:paraId="5A93E7EB" w14:textId="77777777" w:rsidR="00692703" w:rsidRPr="006A7795" w:rsidRDefault="00893EF4" w:rsidP="00913946">
            <w:pPr>
              <w:pStyle w:val="ContactInfo"/>
            </w:pPr>
            <w:r w:rsidRPr="006A7795">
              <w:t>47 Pioneer Circle, Manchester CT</w:t>
            </w:r>
            <w:r w:rsidR="005E386F" w:rsidRPr="006A7795">
              <w:t>,</w:t>
            </w:r>
            <w:r w:rsidRPr="006A7795">
              <w:t xml:space="preserve"> 06040</w:t>
            </w:r>
            <w:r w:rsidR="00692703" w:rsidRPr="006A7795">
              <w:t xml:space="preserve"> · </w:t>
            </w:r>
            <w:r w:rsidRPr="006A7795">
              <w:t>(860)268-8881</w:t>
            </w:r>
          </w:p>
          <w:p w14:paraId="7734F64A" w14:textId="77777777" w:rsidR="00692703" w:rsidRPr="006A7795" w:rsidRDefault="00893EF4" w:rsidP="00893EF4">
            <w:pPr>
              <w:pStyle w:val="ContactInfoEmphasis"/>
            </w:pPr>
            <w:r w:rsidRPr="006A7795">
              <w:t>Desrivera2017@gmail.com</w:t>
            </w:r>
            <w:r w:rsidR="00692703" w:rsidRPr="006A7795">
              <w:t xml:space="preserve"> </w:t>
            </w:r>
          </w:p>
        </w:tc>
      </w:tr>
    </w:tbl>
    <w:p w14:paraId="3F31C3FC" w14:textId="77777777" w:rsidR="00096982" w:rsidRPr="00CF1A49" w:rsidRDefault="00096982" w:rsidP="00096982">
      <w:pPr>
        <w:pStyle w:val="Heading1"/>
      </w:pPr>
      <w:r w:rsidRPr="00CF1A49">
        <w:t>Education</w:t>
      </w: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096982" w:rsidRPr="006A7795" w14:paraId="1D071A19" w14:textId="77777777" w:rsidTr="006A7795">
        <w:tc>
          <w:tcPr>
            <w:tcW w:w="9355" w:type="dxa"/>
            <w:shd w:val="clear" w:color="auto" w:fill="auto"/>
          </w:tcPr>
          <w:p w14:paraId="73387881" w14:textId="62A2DF4C" w:rsidR="00096982" w:rsidRPr="006A7795" w:rsidRDefault="00096982" w:rsidP="00B57D03">
            <w:pPr>
              <w:pStyle w:val="Heading3"/>
            </w:pPr>
            <w:r w:rsidRPr="006A7795">
              <w:t xml:space="preserve">expected </w:t>
            </w:r>
            <w:r w:rsidR="00BC01C1">
              <w:t xml:space="preserve">gRADUATION </w:t>
            </w:r>
            <w:r w:rsidRPr="006A7795">
              <w:t>may 20</w:t>
            </w:r>
            <w:r w:rsidR="000F4AF7">
              <w:t>23</w:t>
            </w:r>
          </w:p>
          <w:p w14:paraId="5873E486" w14:textId="7DBD65AA" w:rsidR="00096982" w:rsidRPr="006A7795" w:rsidRDefault="000F4AF7" w:rsidP="00B57D03">
            <w:pPr>
              <w:pStyle w:val="Heading2"/>
            </w:pPr>
            <w:r>
              <w:t>masters of human resource management</w:t>
            </w:r>
            <w:r w:rsidR="00096982" w:rsidRPr="006A7795">
              <w:t xml:space="preserve">, </w:t>
            </w:r>
            <w:r>
              <w:rPr>
                <w:rStyle w:val="SubtleReference"/>
              </w:rPr>
              <w:t>university of connecticut</w:t>
            </w:r>
          </w:p>
          <w:p w14:paraId="2C59BAA4" w14:textId="77777777" w:rsidR="000F4AF7" w:rsidRDefault="000F4AF7" w:rsidP="000F4AF7">
            <w:pPr>
              <w:pStyle w:val="Heading3"/>
            </w:pPr>
          </w:p>
          <w:p w14:paraId="1B92F36E" w14:textId="690B1E84" w:rsidR="000F4AF7" w:rsidRPr="006A7795" w:rsidRDefault="000F4AF7" w:rsidP="000F4AF7">
            <w:pPr>
              <w:pStyle w:val="Heading3"/>
            </w:pPr>
            <w:r w:rsidRPr="006A7795">
              <w:t>may 2021</w:t>
            </w:r>
          </w:p>
          <w:p w14:paraId="6F91734A" w14:textId="77777777" w:rsidR="000F4AF7" w:rsidRPr="006A7795" w:rsidRDefault="000F4AF7" w:rsidP="000F4AF7">
            <w:pPr>
              <w:pStyle w:val="Heading2"/>
            </w:pPr>
            <w:r w:rsidRPr="006A7795">
              <w:t xml:space="preserve">bachelors of science, </w:t>
            </w:r>
            <w:r w:rsidRPr="006A7795">
              <w:rPr>
                <w:rStyle w:val="SubtleReference"/>
              </w:rPr>
              <w:t>central connecticut state university</w:t>
            </w:r>
          </w:p>
          <w:p w14:paraId="3A00BDCB" w14:textId="77777777" w:rsidR="000F4AF7" w:rsidRPr="006A7795" w:rsidRDefault="000F4AF7" w:rsidP="000F4AF7">
            <w:r w:rsidRPr="006A7795">
              <w:t>Major: Business Management with a concentration of Human Resources</w:t>
            </w:r>
          </w:p>
          <w:p w14:paraId="497DDB67" w14:textId="77777777" w:rsidR="000F4AF7" w:rsidRPr="006A7795" w:rsidRDefault="000F4AF7" w:rsidP="000F4AF7">
            <w:r w:rsidRPr="006A7795">
              <w:t>Minor: Economics</w:t>
            </w:r>
          </w:p>
          <w:p w14:paraId="1E6ED5A7" w14:textId="77777777" w:rsidR="00EC33D6" w:rsidRPr="006A7795" w:rsidRDefault="00EC33D6" w:rsidP="00B57D03"/>
        </w:tc>
      </w:tr>
    </w:tbl>
    <w:p w14:paraId="3480EDED" w14:textId="50B3F942" w:rsidR="00911B2B" w:rsidRDefault="00EC33D6" w:rsidP="004E01EB">
      <w:pPr>
        <w:pStyle w:val="Heading1"/>
      </w:pPr>
      <w:r>
        <w:t xml:space="preserve">experience </w:t>
      </w:r>
    </w:p>
    <w:p w14:paraId="7A571D67" w14:textId="6F810EE4" w:rsidR="0077256C" w:rsidRDefault="0077256C" w:rsidP="0077256C">
      <w:pPr>
        <w:pStyle w:val="Heading3"/>
      </w:pPr>
      <w:r>
        <w:t>July 2022 – Present</w:t>
      </w:r>
    </w:p>
    <w:p w14:paraId="7B0FE43D" w14:textId="52E64E2A" w:rsidR="0077256C" w:rsidRPr="0077256C" w:rsidRDefault="0077256C" w:rsidP="0077256C">
      <w:pPr>
        <w:pStyle w:val="Heading2"/>
      </w:pPr>
      <w:r>
        <w:t>human resources assistant, hanwha aerospace usa</w:t>
      </w:r>
    </w:p>
    <w:p w14:paraId="0A56B3EC" w14:textId="7C19858C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Assist with Recruitment and onboarding when neede</w:t>
      </w:r>
      <w:r w:rsidR="003633F2">
        <w:rPr>
          <w:rFonts w:asciiTheme="minorHAnsi" w:eastAsia="Times New Roman" w:hAnsiTheme="minorHAnsi" w:cstheme="minorHAnsi"/>
          <w:color w:val="595959" w:themeColor="text1" w:themeTint="A6"/>
        </w:rPr>
        <w:t>d</w:t>
      </w:r>
    </w:p>
    <w:p w14:paraId="3B412DF1" w14:textId="77777777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Forming and maintaining employee records</w:t>
      </w:r>
    </w:p>
    <w:p w14:paraId="4E8C3BC9" w14:textId="50C79ECA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 xml:space="preserve">Updating databases </w:t>
      </w:r>
      <w:r w:rsidR="003633F2">
        <w:rPr>
          <w:rFonts w:asciiTheme="minorHAnsi" w:eastAsia="Times New Roman" w:hAnsiTheme="minorHAnsi" w:cstheme="minorHAnsi"/>
          <w:color w:val="595959" w:themeColor="text1" w:themeTint="A6"/>
        </w:rPr>
        <w:t xml:space="preserve">(ADP) </w:t>
      </w: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internally, such as sick and maternity leave</w:t>
      </w:r>
    </w:p>
    <w:p w14:paraId="74DE6190" w14:textId="450246BE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Preparing and amending where necessary HR documents, employment contracts and recruitment guides</w:t>
      </w:r>
    </w:p>
    <w:p w14:paraId="1251BF76" w14:textId="77777777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Reviewing and renewing company policies and legal compliance</w:t>
      </w:r>
    </w:p>
    <w:p w14:paraId="652AC5F1" w14:textId="77777777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Communicating with external partners</w:t>
      </w:r>
    </w:p>
    <w:p w14:paraId="34F8919B" w14:textId="77777777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Reporting regularly on HR metrics, such as company turnover</w:t>
      </w:r>
    </w:p>
    <w:p w14:paraId="3EF6C618" w14:textId="77777777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Being the first point of contact for employees on any HR related queries</w:t>
      </w:r>
    </w:p>
    <w:p w14:paraId="1C1A57F2" w14:textId="436705EF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Assisting with payroll by providing the department with relevant employee information,</w:t>
      </w:r>
      <w:r w:rsidR="003425DE">
        <w:rPr>
          <w:rFonts w:asciiTheme="minorHAnsi" w:eastAsia="Times New Roman" w:hAnsiTheme="minorHAnsi" w:cstheme="minorHAnsi"/>
          <w:color w:val="595959" w:themeColor="text1" w:themeTint="A6"/>
        </w:rPr>
        <w:t xml:space="preserve"> </w:t>
      </w: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holiday and sick days taken</w:t>
      </w:r>
    </w:p>
    <w:p w14:paraId="39AC8E7F" w14:textId="77777777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Helping with various arrangements internally, from travel to processing expenses </w:t>
      </w:r>
    </w:p>
    <w:p w14:paraId="2BE35EBA" w14:textId="77777777" w:rsidR="0077256C" w:rsidRPr="0077256C" w:rsidRDefault="0077256C" w:rsidP="0077256C">
      <w:pPr>
        <w:numPr>
          <w:ilvl w:val="0"/>
          <w:numId w:val="20"/>
        </w:numPr>
        <w:shd w:val="clear" w:color="auto" w:fill="FFFFFF"/>
        <w:ind w:left="945"/>
        <w:rPr>
          <w:rFonts w:asciiTheme="minorHAnsi" w:eastAsia="Times New Roman" w:hAnsiTheme="minorHAnsi" w:cstheme="minorHAnsi"/>
          <w:color w:val="595959" w:themeColor="text1" w:themeTint="A6"/>
        </w:rPr>
      </w:pPr>
      <w:r w:rsidRPr="0077256C">
        <w:rPr>
          <w:rFonts w:asciiTheme="minorHAnsi" w:eastAsia="Times New Roman" w:hAnsiTheme="minorHAnsi" w:cstheme="minorHAnsi"/>
          <w:color w:val="595959" w:themeColor="text1" w:themeTint="A6"/>
        </w:rPr>
        <w:t>Ensure employees are aware of the benefits and assist with any questions</w:t>
      </w:r>
    </w:p>
    <w:p w14:paraId="6FC7A242" w14:textId="77777777" w:rsidR="0077256C" w:rsidRDefault="0077256C" w:rsidP="0077256C">
      <w:pPr>
        <w:pStyle w:val="ListParagraph"/>
      </w:pPr>
    </w:p>
    <w:p w14:paraId="2C61F503" w14:textId="36154C86" w:rsidR="00C81335" w:rsidRDefault="00C81335" w:rsidP="00C81335">
      <w:pPr>
        <w:pStyle w:val="Heading3"/>
      </w:pPr>
      <w:r>
        <w:t>November 2021 – Present</w:t>
      </w:r>
    </w:p>
    <w:p w14:paraId="1571DB38" w14:textId="4BF3BB93" w:rsidR="0077256C" w:rsidRPr="0077256C" w:rsidRDefault="00C81335" w:rsidP="00C81335">
      <w:pPr>
        <w:pStyle w:val="Heading2"/>
      </w:pPr>
      <w:r>
        <w:t xml:space="preserve">owner, all in auto Rentals, llc </w:t>
      </w:r>
    </w:p>
    <w:p w14:paraId="3D2A2579" w14:textId="37ED3DC0" w:rsidR="0077256C" w:rsidRDefault="0077256C" w:rsidP="0077256C">
      <w:pPr>
        <w:pStyle w:val="ListParagraph"/>
        <w:numPr>
          <w:ilvl w:val="0"/>
          <w:numId w:val="17"/>
        </w:numPr>
      </w:pPr>
      <w:r>
        <w:t>Oversee Employee Performance</w:t>
      </w:r>
    </w:p>
    <w:p w14:paraId="792E057E" w14:textId="606FD423" w:rsidR="00C81335" w:rsidRDefault="00384B9A" w:rsidP="00C81335">
      <w:pPr>
        <w:pStyle w:val="ListParagraph"/>
        <w:numPr>
          <w:ilvl w:val="0"/>
          <w:numId w:val="17"/>
        </w:numPr>
      </w:pPr>
      <w:r>
        <w:t xml:space="preserve">Coordinate </w:t>
      </w:r>
      <w:r w:rsidR="007A590D">
        <w:t>with clients their schedule and availability of rental vehicles</w:t>
      </w:r>
    </w:p>
    <w:p w14:paraId="092185D7" w14:textId="007B4F74" w:rsidR="00384B9A" w:rsidRDefault="00384B9A" w:rsidP="00C81335">
      <w:pPr>
        <w:pStyle w:val="ListParagraph"/>
        <w:numPr>
          <w:ilvl w:val="0"/>
          <w:numId w:val="17"/>
        </w:numPr>
      </w:pPr>
      <w:r>
        <w:t>Registered bookings and explained the terms of rental agreement including payments</w:t>
      </w:r>
    </w:p>
    <w:p w14:paraId="7595B778" w14:textId="7BFC702B" w:rsidR="00C81335" w:rsidRPr="006A7795" w:rsidRDefault="00C81335" w:rsidP="00C81335">
      <w:pPr>
        <w:pStyle w:val="ListParagraph"/>
        <w:numPr>
          <w:ilvl w:val="0"/>
          <w:numId w:val="17"/>
        </w:numPr>
      </w:pPr>
      <w:r>
        <w:t>Answer any client or vehicle questions</w:t>
      </w:r>
    </w:p>
    <w:p w14:paraId="0BAC6AD0" w14:textId="6AC89D29" w:rsidR="00C81335" w:rsidRPr="006A7795" w:rsidRDefault="00C81335" w:rsidP="00C81335">
      <w:pPr>
        <w:pStyle w:val="ListParagraph"/>
        <w:numPr>
          <w:ilvl w:val="0"/>
          <w:numId w:val="17"/>
        </w:numPr>
      </w:pPr>
      <w:r>
        <w:t>Schedule maintenance for rental vehicles</w:t>
      </w:r>
    </w:p>
    <w:p w14:paraId="708A568C" w14:textId="7AA69A12" w:rsidR="00C81335" w:rsidRDefault="00C81335" w:rsidP="00C81335">
      <w:pPr>
        <w:pStyle w:val="ListParagraph"/>
        <w:numPr>
          <w:ilvl w:val="0"/>
          <w:numId w:val="17"/>
        </w:numPr>
      </w:pPr>
      <w:r>
        <w:t>Resolve overdue car rentals</w:t>
      </w:r>
      <w:r w:rsidR="007A590D">
        <w:t xml:space="preserve"> and complaints</w:t>
      </w:r>
    </w:p>
    <w:p w14:paraId="7C520B26" w14:textId="58A8B87C" w:rsidR="00330384" w:rsidRDefault="00330384" w:rsidP="00330384">
      <w:pPr>
        <w:pStyle w:val="ListParagraph"/>
        <w:numPr>
          <w:ilvl w:val="0"/>
          <w:numId w:val="17"/>
        </w:numPr>
      </w:pPr>
      <w:r>
        <w:t xml:space="preserve">Maintain records for each vehicle and the renter </w:t>
      </w:r>
    </w:p>
    <w:p w14:paraId="5BBA4649" w14:textId="77777777" w:rsidR="0077256C" w:rsidRPr="006A7795" w:rsidRDefault="0077256C" w:rsidP="0077256C">
      <w:pPr>
        <w:pStyle w:val="ListParagraph"/>
      </w:pPr>
    </w:p>
    <w:p w14:paraId="04C6BFFF" w14:textId="3B86A225" w:rsidR="003B21F9" w:rsidRPr="006A7795" w:rsidRDefault="007D5E13" w:rsidP="003B21F9">
      <w:pPr>
        <w:pStyle w:val="Heading3"/>
      </w:pPr>
      <w:r>
        <w:t>AUGUST 2021</w:t>
      </w:r>
      <w:r w:rsidR="003B21F9">
        <w:t xml:space="preserve"> – Present</w:t>
      </w:r>
    </w:p>
    <w:p w14:paraId="57C04CBD" w14:textId="7DCEB751" w:rsidR="003B21F9" w:rsidRPr="00885CC6" w:rsidRDefault="003B21F9" w:rsidP="003B21F9">
      <w:pPr>
        <w:pStyle w:val="Heading2"/>
        <w:rPr>
          <w:color w:val="A6A6A6"/>
        </w:rPr>
      </w:pPr>
      <w:r>
        <w:t xml:space="preserve">owner, all in auto, llc </w:t>
      </w:r>
    </w:p>
    <w:p w14:paraId="3A8E8A7E" w14:textId="008A3230" w:rsidR="0077256C" w:rsidRDefault="0077256C" w:rsidP="0077256C">
      <w:pPr>
        <w:pStyle w:val="ListParagraph"/>
        <w:numPr>
          <w:ilvl w:val="0"/>
          <w:numId w:val="17"/>
        </w:numPr>
      </w:pPr>
      <w:r>
        <w:lastRenderedPageBreak/>
        <w:t>Oversee Employee Performance</w:t>
      </w:r>
    </w:p>
    <w:p w14:paraId="074CC3DB" w14:textId="2366D1E2" w:rsidR="003B21F9" w:rsidRDefault="007A590D" w:rsidP="003B21F9">
      <w:pPr>
        <w:pStyle w:val="ListParagraph"/>
        <w:numPr>
          <w:ilvl w:val="0"/>
          <w:numId w:val="17"/>
        </w:numPr>
      </w:pPr>
      <w:r>
        <w:t>Cultivat</w:t>
      </w:r>
      <w:r w:rsidR="00BC09C2">
        <w:t xml:space="preserve">e </w:t>
      </w:r>
      <w:r>
        <w:t>relationships with new customers and build rapport to better understand their wants and needs to accomplish a sale with 100% customer satisfaction</w:t>
      </w:r>
    </w:p>
    <w:p w14:paraId="6C1EBB43" w14:textId="63F29B5B" w:rsidR="007A590D" w:rsidRDefault="007A590D" w:rsidP="003B21F9">
      <w:pPr>
        <w:pStyle w:val="ListParagraph"/>
        <w:numPr>
          <w:ilvl w:val="0"/>
          <w:numId w:val="17"/>
        </w:numPr>
      </w:pPr>
      <w:r>
        <w:t xml:space="preserve">Recruit knowledgeable employees </w:t>
      </w:r>
      <w:r w:rsidR="00BC795A">
        <w:t xml:space="preserve">for positions as Office Manager and ASE Certified Mechanic </w:t>
      </w:r>
      <w:r>
        <w:t>via Indeed</w:t>
      </w:r>
    </w:p>
    <w:p w14:paraId="7367EB29" w14:textId="26A9C47E" w:rsidR="007A590D" w:rsidRDefault="007A590D" w:rsidP="003B21F9">
      <w:pPr>
        <w:pStyle w:val="ListParagraph"/>
        <w:numPr>
          <w:ilvl w:val="0"/>
          <w:numId w:val="17"/>
        </w:numPr>
      </w:pPr>
      <w:r>
        <w:t>Design and execute on-boarding and off-boarding procedures for employees</w:t>
      </w:r>
    </w:p>
    <w:p w14:paraId="12FD8B04" w14:textId="45957E95" w:rsidR="007A590D" w:rsidRDefault="007A590D" w:rsidP="003B21F9">
      <w:pPr>
        <w:pStyle w:val="ListParagraph"/>
        <w:numPr>
          <w:ilvl w:val="0"/>
          <w:numId w:val="17"/>
        </w:numPr>
      </w:pPr>
      <w:r>
        <w:t>Create business relations with car auctions and employees within the United States</w:t>
      </w:r>
    </w:p>
    <w:p w14:paraId="27027031" w14:textId="4FD163CD" w:rsidR="003B21F9" w:rsidRPr="006A7795" w:rsidRDefault="003B21F9" w:rsidP="003B21F9">
      <w:pPr>
        <w:pStyle w:val="ListParagraph"/>
        <w:numPr>
          <w:ilvl w:val="0"/>
          <w:numId w:val="17"/>
        </w:numPr>
      </w:pPr>
      <w:r>
        <w:t xml:space="preserve">Maintain records for each vehicle and the buyer </w:t>
      </w:r>
    </w:p>
    <w:p w14:paraId="2396D428" w14:textId="74A15C3B" w:rsidR="003B21F9" w:rsidRPr="006A7795" w:rsidRDefault="003B21F9" w:rsidP="003B21F9">
      <w:pPr>
        <w:pStyle w:val="ListParagraph"/>
        <w:numPr>
          <w:ilvl w:val="0"/>
          <w:numId w:val="17"/>
        </w:numPr>
      </w:pPr>
      <w:r>
        <w:t>Complete any compliance/DMV paperwork that is required</w:t>
      </w:r>
    </w:p>
    <w:p w14:paraId="6C55B987" w14:textId="4212AD5F" w:rsidR="003B21F9" w:rsidRDefault="003B21F9" w:rsidP="003B21F9">
      <w:pPr>
        <w:pStyle w:val="ListParagraph"/>
        <w:numPr>
          <w:ilvl w:val="0"/>
          <w:numId w:val="17"/>
        </w:numPr>
      </w:pPr>
      <w:r>
        <w:t>Register vehicles with the State of Connecticut</w:t>
      </w:r>
    </w:p>
    <w:p w14:paraId="147A261E" w14:textId="1248C823" w:rsidR="003B21F9" w:rsidRDefault="003B21F9" w:rsidP="004E01EB">
      <w:pPr>
        <w:pStyle w:val="ListParagraph"/>
        <w:numPr>
          <w:ilvl w:val="0"/>
          <w:numId w:val="17"/>
        </w:numPr>
      </w:pPr>
      <w:r>
        <w:t xml:space="preserve">Prepare documents for sale to include registration, </w:t>
      </w:r>
      <w:r w:rsidR="00C81335">
        <w:t>financing,</w:t>
      </w:r>
      <w:r>
        <w:t xml:space="preserve"> and any services</w:t>
      </w:r>
    </w:p>
    <w:p w14:paraId="5C734D46" w14:textId="77777777" w:rsidR="003B21F9" w:rsidRDefault="003B21F9" w:rsidP="003B21F9">
      <w:pPr>
        <w:pStyle w:val="ListParagraph"/>
      </w:pPr>
    </w:p>
    <w:p w14:paraId="61D8487B" w14:textId="1F64101C" w:rsidR="0062668E" w:rsidRPr="006A7795" w:rsidRDefault="0062668E" w:rsidP="0062668E">
      <w:pPr>
        <w:pStyle w:val="Heading3"/>
      </w:pPr>
      <w:r>
        <w:t xml:space="preserve">April 2021 </w:t>
      </w:r>
      <w:r w:rsidR="000F4AF7">
        <w:t>–</w:t>
      </w:r>
      <w:r>
        <w:t xml:space="preserve"> </w:t>
      </w:r>
      <w:r w:rsidR="000F4AF7">
        <w:t>SEPTEMBER 2021</w:t>
      </w:r>
    </w:p>
    <w:p w14:paraId="416193BD" w14:textId="77777777" w:rsidR="0062668E" w:rsidRPr="00885CC6" w:rsidRDefault="0062668E" w:rsidP="0062668E">
      <w:pPr>
        <w:pStyle w:val="Heading2"/>
        <w:rPr>
          <w:color w:val="A6A6A6"/>
        </w:rPr>
      </w:pPr>
      <w:r>
        <w:t xml:space="preserve">Human resources/payroll assistant, </w:t>
      </w:r>
      <w:r>
        <w:rPr>
          <w:rStyle w:val="SubtleReference"/>
        </w:rPr>
        <w:t>Lake Compounce</w:t>
      </w:r>
    </w:p>
    <w:p w14:paraId="576D9991" w14:textId="77777777" w:rsidR="0062668E" w:rsidRDefault="0062668E" w:rsidP="0062668E">
      <w:pPr>
        <w:pStyle w:val="ListParagraph"/>
        <w:numPr>
          <w:ilvl w:val="0"/>
          <w:numId w:val="17"/>
        </w:numPr>
      </w:pPr>
      <w:r w:rsidRPr="006A7795">
        <w:t>A</w:t>
      </w:r>
      <w:r>
        <w:t>ssists Human Resources/Payroll Manager with Hiring and processing paperwork</w:t>
      </w:r>
    </w:p>
    <w:p w14:paraId="22A93CB3" w14:textId="77777777" w:rsidR="0062668E" w:rsidRPr="006A7795" w:rsidRDefault="0062668E" w:rsidP="0062668E">
      <w:pPr>
        <w:pStyle w:val="ListParagraph"/>
        <w:numPr>
          <w:ilvl w:val="0"/>
          <w:numId w:val="17"/>
        </w:numPr>
      </w:pPr>
      <w:r>
        <w:t>Maintain personnel files</w:t>
      </w:r>
    </w:p>
    <w:p w14:paraId="518A5D84" w14:textId="77777777" w:rsidR="0062668E" w:rsidRPr="006A7795" w:rsidRDefault="00E310B8" w:rsidP="0062668E">
      <w:pPr>
        <w:pStyle w:val="ListParagraph"/>
        <w:numPr>
          <w:ilvl w:val="0"/>
          <w:numId w:val="17"/>
        </w:numPr>
      </w:pPr>
      <w:r>
        <w:t>Educate onboarding employees via orientation</w:t>
      </w:r>
    </w:p>
    <w:p w14:paraId="44327D86" w14:textId="77777777" w:rsidR="0062668E" w:rsidRDefault="00E310B8" w:rsidP="0062668E">
      <w:pPr>
        <w:pStyle w:val="ListParagraph"/>
        <w:numPr>
          <w:ilvl w:val="0"/>
          <w:numId w:val="17"/>
        </w:numPr>
      </w:pPr>
      <w:r>
        <w:t>Answer any HR/Payroll questions from team members and managers</w:t>
      </w:r>
    </w:p>
    <w:p w14:paraId="60065F16" w14:textId="77777777" w:rsidR="00E310B8" w:rsidRDefault="00E310B8" w:rsidP="0062668E">
      <w:pPr>
        <w:pStyle w:val="ListParagraph"/>
        <w:numPr>
          <w:ilvl w:val="0"/>
          <w:numId w:val="17"/>
        </w:numPr>
      </w:pPr>
      <w:r>
        <w:t>Conduct phone interviews and group video interviews</w:t>
      </w:r>
    </w:p>
    <w:p w14:paraId="6F7AADEC" w14:textId="77777777" w:rsidR="00E310B8" w:rsidRDefault="00E310B8" w:rsidP="0062668E">
      <w:pPr>
        <w:pStyle w:val="ListParagraph"/>
        <w:numPr>
          <w:ilvl w:val="0"/>
          <w:numId w:val="17"/>
        </w:numPr>
      </w:pPr>
      <w:r>
        <w:t>Process Employment Eligibility Verification documents (I-9’s)</w:t>
      </w:r>
    </w:p>
    <w:p w14:paraId="506F3C42" w14:textId="59E3D71C" w:rsidR="00E310B8" w:rsidRDefault="00E310B8" w:rsidP="0062668E">
      <w:pPr>
        <w:pStyle w:val="ListParagraph"/>
        <w:numPr>
          <w:ilvl w:val="0"/>
          <w:numId w:val="17"/>
        </w:numPr>
      </w:pPr>
      <w:r>
        <w:t xml:space="preserve"> Responsible for recruiting candidates</w:t>
      </w:r>
    </w:p>
    <w:p w14:paraId="14C03600" w14:textId="33E9777D" w:rsidR="007A590D" w:rsidRPr="006A7795" w:rsidRDefault="007A590D" w:rsidP="0062668E">
      <w:pPr>
        <w:pStyle w:val="ListParagraph"/>
        <w:numPr>
          <w:ilvl w:val="0"/>
          <w:numId w:val="17"/>
        </w:numPr>
      </w:pPr>
      <w:r>
        <w:t>Create team building opportunities to increase morale and unity</w:t>
      </w:r>
    </w:p>
    <w:p w14:paraId="56677DD3" w14:textId="6E624F31" w:rsidR="0062668E" w:rsidRDefault="0062668E" w:rsidP="0062668E">
      <w:pPr>
        <w:pStyle w:val="ListParagraph"/>
        <w:ind w:left="360"/>
      </w:pPr>
    </w:p>
    <w:p w14:paraId="4C850469" w14:textId="2607027E" w:rsidR="00C81335" w:rsidRDefault="00C81335" w:rsidP="0062668E">
      <w:pPr>
        <w:pStyle w:val="ListParagraph"/>
        <w:ind w:left="360"/>
      </w:pPr>
    </w:p>
    <w:p w14:paraId="75F76726" w14:textId="77777777" w:rsidR="00C81335" w:rsidRPr="00CF1A49" w:rsidRDefault="00C81335" w:rsidP="0062668E">
      <w:pPr>
        <w:pStyle w:val="ListParagraph"/>
        <w:ind w:left="360"/>
      </w:pP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1D0BF1" w:rsidRPr="006A7795" w14:paraId="1667ECB7" w14:textId="77777777" w:rsidTr="006A7795">
        <w:tc>
          <w:tcPr>
            <w:tcW w:w="9355" w:type="dxa"/>
            <w:shd w:val="clear" w:color="auto" w:fill="auto"/>
          </w:tcPr>
          <w:p w14:paraId="5B52FD4A" w14:textId="77777777" w:rsidR="00911B2B" w:rsidRPr="006A7795" w:rsidRDefault="00911B2B" w:rsidP="00911B2B">
            <w:pPr>
              <w:pStyle w:val="Heading3"/>
            </w:pPr>
            <w:r w:rsidRPr="006A7795">
              <w:t xml:space="preserve">December 2019 – </w:t>
            </w:r>
            <w:r w:rsidR="0062668E">
              <w:t>may 2021</w:t>
            </w:r>
          </w:p>
          <w:p w14:paraId="19CBE078" w14:textId="77777777" w:rsidR="00911B2B" w:rsidRPr="006A7795" w:rsidRDefault="00911B2B" w:rsidP="00911B2B">
            <w:pPr>
              <w:pStyle w:val="Heading2"/>
            </w:pPr>
            <w:r w:rsidRPr="006A7795">
              <w:t xml:space="preserve">cashier, </w:t>
            </w:r>
            <w:r w:rsidRPr="006A7795">
              <w:rPr>
                <w:rStyle w:val="SubtleReference"/>
              </w:rPr>
              <w:t>cvs Health</w:t>
            </w:r>
          </w:p>
          <w:p w14:paraId="3D6F143D" w14:textId="77777777" w:rsidR="00911B2B" w:rsidRPr="006A7795" w:rsidRDefault="00911B2B" w:rsidP="006A7795">
            <w:pPr>
              <w:pStyle w:val="ListParagraph"/>
              <w:numPr>
                <w:ilvl w:val="0"/>
                <w:numId w:val="17"/>
              </w:numPr>
            </w:pPr>
            <w:r w:rsidRPr="006A7795">
              <w:t>Appropriately escorted customers to products that they need</w:t>
            </w:r>
          </w:p>
          <w:p w14:paraId="69684E49" w14:textId="77777777" w:rsidR="00911B2B" w:rsidRPr="006A7795" w:rsidRDefault="00911B2B" w:rsidP="006A7795">
            <w:pPr>
              <w:pStyle w:val="ListParagraph"/>
              <w:numPr>
                <w:ilvl w:val="0"/>
                <w:numId w:val="17"/>
              </w:numPr>
            </w:pPr>
            <w:r w:rsidRPr="006A7795">
              <w:t>Provided exceptional customer service</w:t>
            </w:r>
          </w:p>
          <w:p w14:paraId="61903676" w14:textId="77777777" w:rsidR="00911B2B" w:rsidRPr="006A7795" w:rsidRDefault="00911B2B" w:rsidP="006A7795">
            <w:pPr>
              <w:pStyle w:val="ListParagraph"/>
              <w:numPr>
                <w:ilvl w:val="0"/>
                <w:numId w:val="17"/>
              </w:numPr>
            </w:pPr>
            <w:r w:rsidRPr="006A7795">
              <w:t xml:space="preserve">Maintained accountability of all customers within the establishments </w:t>
            </w:r>
          </w:p>
          <w:p w14:paraId="748634F1" w14:textId="77777777" w:rsidR="00911B2B" w:rsidRPr="006A7795" w:rsidRDefault="00911B2B" w:rsidP="006A7795">
            <w:pPr>
              <w:pStyle w:val="ListParagraph"/>
              <w:numPr>
                <w:ilvl w:val="0"/>
                <w:numId w:val="17"/>
              </w:numPr>
            </w:pPr>
            <w:r w:rsidRPr="006A7795">
              <w:t xml:space="preserve">Accounted for money within register </w:t>
            </w:r>
          </w:p>
          <w:p w14:paraId="5BA9E6DA" w14:textId="77777777" w:rsidR="00911B2B" w:rsidRPr="006A7795" w:rsidRDefault="00911B2B" w:rsidP="006A7795">
            <w:pPr>
              <w:ind w:left="360"/>
              <w:contextualSpacing/>
            </w:pPr>
          </w:p>
          <w:p w14:paraId="200A2937" w14:textId="77777777" w:rsidR="001D0BF1" w:rsidRPr="006A7795" w:rsidRDefault="005E386F" w:rsidP="001D0BF1">
            <w:pPr>
              <w:pStyle w:val="Heading3"/>
            </w:pPr>
            <w:r w:rsidRPr="006A7795">
              <w:t>February 2018</w:t>
            </w:r>
            <w:r w:rsidR="001D0BF1" w:rsidRPr="006A7795">
              <w:t xml:space="preserve"> – </w:t>
            </w:r>
            <w:r w:rsidR="0062668E">
              <w:t>May 2021</w:t>
            </w:r>
          </w:p>
          <w:p w14:paraId="40DBEBA9" w14:textId="77777777" w:rsidR="005E386F" w:rsidRPr="006A7795" w:rsidRDefault="00893EF4" w:rsidP="001D0BF1">
            <w:pPr>
              <w:pStyle w:val="Heading2"/>
              <w:rPr>
                <w:rStyle w:val="SubtleReference"/>
              </w:rPr>
            </w:pPr>
            <w:r w:rsidRPr="006A7795">
              <w:t>Student trainee</w:t>
            </w:r>
            <w:r w:rsidR="001D0BF1" w:rsidRPr="006A7795">
              <w:t xml:space="preserve">, </w:t>
            </w:r>
            <w:r w:rsidR="005E386F" w:rsidRPr="006A7795">
              <w:rPr>
                <w:rStyle w:val="SubtleReference"/>
              </w:rPr>
              <w:t>U.s citizenship and immigration services</w:t>
            </w:r>
            <w:r w:rsidR="00A85F96" w:rsidRPr="006A7795">
              <w:rPr>
                <w:rStyle w:val="SubtleReference"/>
              </w:rPr>
              <w:t xml:space="preserve"> </w:t>
            </w:r>
          </w:p>
          <w:p w14:paraId="4FEC9393" w14:textId="77777777" w:rsidR="00A85F96" w:rsidRPr="006A7795" w:rsidRDefault="00A85F96" w:rsidP="001D0BF1">
            <w:pPr>
              <w:pStyle w:val="Heading2"/>
              <w:rPr>
                <w:rStyle w:val="SubtleReference"/>
              </w:rPr>
            </w:pPr>
            <w:r w:rsidRPr="006A7795">
              <w:rPr>
                <w:rStyle w:val="SubtleReference"/>
              </w:rPr>
              <w:t>Department of homeland security</w:t>
            </w:r>
          </w:p>
          <w:p w14:paraId="41E65ECC" w14:textId="77777777" w:rsidR="005A21B9" w:rsidRPr="006A7795" w:rsidRDefault="00692532" w:rsidP="001D0BF1">
            <w:pPr>
              <w:pStyle w:val="Heading2"/>
              <w:rPr>
                <w:rStyle w:val="SubtleReference"/>
              </w:rPr>
            </w:pPr>
            <w:r w:rsidRPr="006A7795">
              <w:rPr>
                <w:rStyle w:val="SubtleReference"/>
              </w:rPr>
              <w:t>Series 0399-GS 7</w:t>
            </w:r>
          </w:p>
          <w:p w14:paraId="3DCF7D45" w14:textId="77777777" w:rsidR="001D0BF1" w:rsidRPr="006A7795" w:rsidRDefault="005E386F" w:rsidP="001D0BF1">
            <w:pPr>
              <w:pStyle w:val="Heading2"/>
              <w:rPr>
                <w:rStyle w:val="SubtleReference"/>
              </w:rPr>
            </w:pPr>
            <w:r w:rsidRPr="006A7795">
              <w:rPr>
                <w:rStyle w:val="SubtleReference"/>
              </w:rPr>
              <w:t>450 main street, hartford, ct</w:t>
            </w:r>
            <w:r w:rsidR="00893EF4" w:rsidRPr="006A7795">
              <w:rPr>
                <w:rStyle w:val="SubtleReference"/>
              </w:rPr>
              <w:t xml:space="preserve"> </w:t>
            </w:r>
          </w:p>
          <w:p w14:paraId="5C058CA4" w14:textId="77777777" w:rsidR="005E386F" w:rsidRPr="006A7795" w:rsidRDefault="005E386F" w:rsidP="001D0BF1">
            <w:pPr>
              <w:pStyle w:val="Heading2"/>
            </w:pPr>
            <w:r w:rsidRPr="006A7795">
              <w:rPr>
                <w:rStyle w:val="SubtleReference"/>
              </w:rPr>
              <w:t xml:space="preserve">Supervisor: </w:t>
            </w:r>
            <w:r w:rsidR="00D95693">
              <w:rPr>
                <w:rStyle w:val="SubtleReference"/>
              </w:rPr>
              <w:t>Diana degama</w:t>
            </w:r>
            <w:r w:rsidRPr="006A7795">
              <w:rPr>
                <w:rStyle w:val="SubtleReference"/>
              </w:rPr>
              <w:t xml:space="preserve"> </w:t>
            </w:r>
            <w:r w:rsidR="00D95693">
              <w:rPr>
                <w:rStyle w:val="SubtleReference"/>
              </w:rPr>
              <w:t>(413)230-4822</w:t>
            </w:r>
          </w:p>
          <w:p w14:paraId="5BF161D8" w14:textId="77777777" w:rsidR="001E3120" w:rsidRPr="006A7795" w:rsidRDefault="00911B2B" w:rsidP="006A7795">
            <w:pPr>
              <w:pStyle w:val="ListParagraph"/>
              <w:numPr>
                <w:ilvl w:val="0"/>
                <w:numId w:val="14"/>
              </w:numPr>
            </w:pPr>
            <w:r w:rsidRPr="006A7795">
              <w:t>Maintaining and</w:t>
            </w:r>
            <w:r w:rsidR="005E386F" w:rsidRPr="006A7795">
              <w:t xml:space="preserve"> compiling files</w:t>
            </w:r>
            <w:r w:rsidRPr="006A7795">
              <w:t xml:space="preserve"> for</w:t>
            </w:r>
            <w:r w:rsidR="005E386F" w:rsidRPr="006A7795">
              <w:t xml:space="preserve"> lists and reports</w:t>
            </w:r>
            <w:r w:rsidRPr="006A7795">
              <w:t xml:space="preserve"> while</w:t>
            </w:r>
            <w:r w:rsidR="005E386F" w:rsidRPr="006A7795">
              <w:t xml:space="preserve"> resolving issues</w:t>
            </w:r>
          </w:p>
          <w:p w14:paraId="56437562" w14:textId="77777777" w:rsidR="005E386F" w:rsidRPr="006A7795" w:rsidRDefault="005E386F" w:rsidP="006A7795">
            <w:pPr>
              <w:pStyle w:val="ListParagraph"/>
              <w:numPr>
                <w:ilvl w:val="0"/>
                <w:numId w:val="14"/>
              </w:numPr>
            </w:pPr>
            <w:r w:rsidRPr="006A7795">
              <w:t>Utilize electronic systems to examine applications and petitions, to verify data used to make decisions and to determine the level of adjudicative review</w:t>
            </w:r>
          </w:p>
          <w:p w14:paraId="74FB093D" w14:textId="77777777" w:rsidR="006C31CB" w:rsidRPr="006A7795" w:rsidRDefault="006C31CB" w:rsidP="006A7795">
            <w:pPr>
              <w:pStyle w:val="ListParagraph"/>
              <w:numPr>
                <w:ilvl w:val="0"/>
                <w:numId w:val="14"/>
              </w:numPr>
            </w:pPr>
            <w:r w:rsidRPr="006A7795">
              <w:t>Assist attorneys within the Trial Attorney Unit with decisions for Status Docket cases</w:t>
            </w:r>
          </w:p>
          <w:p w14:paraId="5D9E64CA" w14:textId="77777777" w:rsidR="005E386F" w:rsidRPr="006A7795" w:rsidRDefault="005E386F" w:rsidP="006A7795">
            <w:pPr>
              <w:pStyle w:val="ListParagraph"/>
              <w:numPr>
                <w:ilvl w:val="0"/>
                <w:numId w:val="14"/>
              </w:numPr>
            </w:pPr>
            <w:r w:rsidRPr="006A7795">
              <w:t>Investigate the results, specify the issues, and interfile resolutions to the alien file</w:t>
            </w:r>
          </w:p>
          <w:p w14:paraId="208D8E7F" w14:textId="77777777" w:rsidR="005E386F" w:rsidRPr="006A7795" w:rsidRDefault="005E386F" w:rsidP="006A7795">
            <w:pPr>
              <w:pStyle w:val="ListParagraph"/>
              <w:numPr>
                <w:ilvl w:val="0"/>
                <w:numId w:val="14"/>
              </w:numPr>
            </w:pPr>
            <w:r w:rsidRPr="006A7795">
              <w:t>Conduct security checks in accordance with DHS/USCIS laws and policies using proper databases: CIS2, FBI Fingerprint and Name Check</w:t>
            </w:r>
          </w:p>
          <w:p w14:paraId="71A0744D" w14:textId="77777777" w:rsidR="005E386F" w:rsidRPr="006A7795" w:rsidRDefault="00911B2B" w:rsidP="006A7795">
            <w:pPr>
              <w:pStyle w:val="Default"/>
              <w:numPr>
                <w:ilvl w:val="0"/>
                <w:numId w:val="14"/>
              </w:numPr>
              <w:contextualSpacing/>
              <w:rPr>
                <w:rFonts w:ascii="Calibri" w:hAnsi="Calibri" w:cs="Calibri"/>
                <w:color w:val="595959"/>
                <w:sz w:val="22"/>
                <w:szCs w:val="22"/>
              </w:rPr>
            </w:pPr>
            <w:r w:rsidRPr="006A7795">
              <w:rPr>
                <w:rFonts w:ascii="Calibri" w:hAnsi="Calibri" w:cs="Calibri"/>
                <w:color w:val="595959"/>
                <w:sz w:val="22"/>
                <w:szCs w:val="22"/>
              </w:rPr>
              <w:t>Examine</w:t>
            </w:r>
            <w:r w:rsidR="005E386F" w:rsidRPr="006A7795">
              <w:rPr>
                <w:rFonts w:ascii="Calibri" w:hAnsi="Calibri" w:cs="Calibri"/>
                <w:color w:val="595959"/>
                <w:sz w:val="22"/>
                <w:szCs w:val="22"/>
              </w:rPr>
              <w:t xml:space="preserve"> and interpret an extensive spectrum of sources, including immigration </w:t>
            </w:r>
          </w:p>
          <w:p w14:paraId="339AA9D5" w14:textId="77777777" w:rsidR="005E386F" w:rsidRPr="006A7795" w:rsidRDefault="005A21B9" w:rsidP="005E386F">
            <w:pPr>
              <w:pStyle w:val="Default"/>
              <w:contextualSpacing/>
              <w:rPr>
                <w:rFonts w:ascii="Calibri" w:hAnsi="Calibri" w:cs="Calibri"/>
                <w:color w:val="595959"/>
                <w:sz w:val="22"/>
                <w:szCs w:val="22"/>
              </w:rPr>
            </w:pPr>
            <w:r w:rsidRPr="006A7795">
              <w:rPr>
                <w:rFonts w:ascii="Calibri" w:hAnsi="Calibri" w:cs="Calibri"/>
                <w:color w:val="595959"/>
                <w:sz w:val="22"/>
                <w:szCs w:val="22"/>
              </w:rPr>
              <w:t xml:space="preserve">               </w:t>
            </w:r>
            <w:r w:rsidR="005E386F" w:rsidRPr="006A7795">
              <w:rPr>
                <w:rFonts w:ascii="Calibri" w:hAnsi="Calibri" w:cs="Calibri"/>
                <w:color w:val="595959"/>
                <w:sz w:val="22"/>
                <w:szCs w:val="22"/>
              </w:rPr>
              <w:t xml:space="preserve">laws and regulations, operating instructions, legislative history, precedent decisions, </w:t>
            </w:r>
          </w:p>
          <w:p w14:paraId="4F720D98" w14:textId="77777777" w:rsidR="00A85F96" w:rsidRPr="006A7795" w:rsidRDefault="005E386F" w:rsidP="00A85F96">
            <w:pPr>
              <w:pStyle w:val="ListParagraph"/>
            </w:pPr>
            <w:r w:rsidRPr="006A7795">
              <w:t xml:space="preserve">and other legal references </w:t>
            </w:r>
            <w:r w:rsidR="00A85F96" w:rsidRPr="006A7795">
              <w:t>to</w:t>
            </w:r>
            <w:r w:rsidRPr="006A7795">
              <w:t xml:space="preserve"> follow the correct course of action for </w:t>
            </w:r>
            <w:r w:rsidR="005A21B9" w:rsidRPr="006A7795">
              <w:t xml:space="preserve">cases in </w:t>
            </w:r>
            <w:r w:rsidRPr="006A7795">
              <w:t>Immigration</w:t>
            </w:r>
            <w:r w:rsidR="005A21B9" w:rsidRPr="006A7795">
              <w:t xml:space="preserve"> proceedings </w:t>
            </w:r>
          </w:p>
          <w:p w14:paraId="6580696B" w14:textId="77777777" w:rsidR="00AF6A0F" w:rsidRPr="006A7795" w:rsidRDefault="00AF6A0F" w:rsidP="006A7795">
            <w:pPr>
              <w:pStyle w:val="ListParagraph"/>
              <w:numPr>
                <w:ilvl w:val="0"/>
                <w:numId w:val="19"/>
              </w:numPr>
            </w:pPr>
            <w:r w:rsidRPr="006A7795">
              <w:lastRenderedPageBreak/>
              <w:t>Merging files to resolve issues</w:t>
            </w:r>
          </w:p>
          <w:p w14:paraId="0A59089D" w14:textId="77777777" w:rsidR="005A21B9" w:rsidRDefault="00AF6A0F" w:rsidP="006A7795">
            <w:pPr>
              <w:pStyle w:val="ListParagraph"/>
              <w:numPr>
                <w:ilvl w:val="0"/>
                <w:numId w:val="16"/>
              </w:numPr>
            </w:pPr>
            <w:r w:rsidRPr="006A7795">
              <w:t>Aiding</w:t>
            </w:r>
            <w:r w:rsidR="00911B2B" w:rsidRPr="006A7795">
              <w:t xml:space="preserve"> </w:t>
            </w:r>
            <w:r w:rsidR="005A21B9" w:rsidRPr="006A7795">
              <w:t xml:space="preserve">onboarding ISA’s for duties including processing Parole-in-Place applications, local scheduling, </w:t>
            </w:r>
            <w:r w:rsidR="00EC33D6" w:rsidRPr="006A7795">
              <w:t>ICMS scheduling and FBI Name Checks</w:t>
            </w:r>
          </w:p>
          <w:p w14:paraId="14AC213D" w14:textId="77777777" w:rsidR="00BD5DDB" w:rsidRDefault="00BD5DDB" w:rsidP="00BD5DDB">
            <w:pPr>
              <w:pStyle w:val="ListParagraph"/>
              <w:numPr>
                <w:ilvl w:val="0"/>
                <w:numId w:val="16"/>
              </w:numPr>
            </w:pPr>
            <w:r>
              <w:t>Create and provide reports to Upper Management</w:t>
            </w:r>
          </w:p>
          <w:p w14:paraId="2A83EF76" w14:textId="77777777" w:rsidR="00BD5DDB" w:rsidRPr="006A7795" w:rsidRDefault="00BD5DDB" w:rsidP="00BD5DDB">
            <w:pPr>
              <w:pStyle w:val="ListParagraph"/>
              <w:numPr>
                <w:ilvl w:val="0"/>
                <w:numId w:val="16"/>
              </w:numPr>
            </w:pPr>
            <w:r>
              <w:t>Submit additional requests</w:t>
            </w:r>
          </w:p>
          <w:p w14:paraId="22865497" w14:textId="77777777" w:rsidR="00AF6A0F" w:rsidRPr="006A7795" w:rsidRDefault="00AF6A0F" w:rsidP="006A7795">
            <w:pPr>
              <w:pStyle w:val="ListParagraph"/>
              <w:numPr>
                <w:ilvl w:val="0"/>
                <w:numId w:val="16"/>
              </w:numPr>
            </w:pPr>
            <w:r w:rsidRPr="006A7795">
              <w:t>Scheduling applicants for their immigration interviews and managing sensitive information/ personal identification information (PII)</w:t>
            </w:r>
          </w:p>
        </w:tc>
      </w:tr>
      <w:tr w:rsidR="00F61DF9" w:rsidRPr="006A7795" w14:paraId="63AF86AC" w14:textId="77777777" w:rsidTr="006A7795">
        <w:tc>
          <w:tcPr>
            <w:tcW w:w="9355" w:type="dxa"/>
            <w:shd w:val="clear" w:color="auto" w:fill="auto"/>
            <w:tcMar>
              <w:top w:w="216" w:type="dxa"/>
            </w:tcMar>
          </w:tcPr>
          <w:p w14:paraId="2BF0E360" w14:textId="77777777" w:rsidR="00F61DF9" w:rsidRPr="006A7795" w:rsidRDefault="00692532" w:rsidP="00F61DF9">
            <w:pPr>
              <w:pStyle w:val="Heading3"/>
            </w:pPr>
            <w:r w:rsidRPr="006A7795">
              <w:lastRenderedPageBreak/>
              <w:t>September 2017</w:t>
            </w:r>
            <w:r w:rsidR="00F61DF9" w:rsidRPr="006A7795">
              <w:t xml:space="preserve"> – </w:t>
            </w:r>
            <w:r w:rsidRPr="006A7795">
              <w:t>February 2018</w:t>
            </w:r>
          </w:p>
          <w:p w14:paraId="534FAADF" w14:textId="77777777" w:rsidR="00F61DF9" w:rsidRPr="006A7795" w:rsidRDefault="00692532" w:rsidP="00F61DF9">
            <w:pPr>
              <w:pStyle w:val="Heading2"/>
            </w:pPr>
            <w:r w:rsidRPr="006A7795">
              <w:t>Hostess</w:t>
            </w:r>
            <w:r w:rsidR="00F61DF9" w:rsidRPr="006A7795">
              <w:t xml:space="preserve">, </w:t>
            </w:r>
            <w:r w:rsidRPr="006A7795">
              <w:t>Georgina’s resturant and banquets</w:t>
            </w:r>
          </w:p>
          <w:p w14:paraId="325B146A" w14:textId="77777777" w:rsidR="00F61DF9" w:rsidRPr="006A7795" w:rsidRDefault="00692532" w:rsidP="006A7795">
            <w:pPr>
              <w:pStyle w:val="ListParagraph"/>
              <w:numPr>
                <w:ilvl w:val="0"/>
                <w:numId w:val="17"/>
              </w:numPr>
            </w:pPr>
            <w:r w:rsidRPr="006A7795">
              <w:t>Appropriately escorted customers to their seats</w:t>
            </w:r>
          </w:p>
          <w:p w14:paraId="6B2AF375" w14:textId="77777777" w:rsidR="00692532" w:rsidRPr="006A7795" w:rsidRDefault="00692532" w:rsidP="006A7795">
            <w:pPr>
              <w:pStyle w:val="ListParagraph"/>
              <w:numPr>
                <w:ilvl w:val="0"/>
                <w:numId w:val="17"/>
              </w:numPr>
            </w:pPr>
            <w:r w:rsidRPr="006A7795">
              <w:t>Provided exceptional customer service</w:t>
            </w:r>
          </w:p>
          <w:p w14:paraId="69CABE3F" w14:textId="77777777" w:rsidR="00692532" w:rsidRPr="006A7795" w:rsidRDefault="00692532" w:rsidP="006A7795">
            <w:pPr>
              <w:pStyle w:val="ListParagraph"/>
              <w:numPr>
                <w:ilvl w:val="0"/>
                <w:numId w:val="17"/>
              </w:numPr>
            </w:pPr>
            <w:r w:rsidRPr="006A7795">
              <w:t xml:space="preserve">Maintained accountability of all customers within the establishments </w:t>
            </w:r>
          </w:p>
          <w:p w14:paraId="21F162B6" w14:textId="77777777" w:rsidR="00692532" w:rsidRPr="006A7795" w:rsidRDefault="00692532" w:rsidP="006A7795">
            <w:pPr>
              <w:pStyle w:val="ListParagraph"/>
              <w:numPr>
                <w:ilvl w:val="0"/>
                <w:numId w:val="17"/>
              </w:numPr>
            </w:pPr>
            <w:r w:rsidRPr="006A7795">
              <w:t>Accompanied elderly and disabled individuals to their desired location</w:t>
            </w:r>
          </w:p>
          <w:p w14:paraId="4464A234" w14:textId="77777777" w:rsidR="00096982" w:rsidRPr="006A7795" w:rsidRDefault="00692532" w:rsidP="0062668E">
            <w:pPr>
              <w:pStyle w:val="ListParagraph"/>
              <w:numPr>
                <w:ilvl w:val="0"/>
                <w:numId w:val="17"/>
              </w:numPr>
            </w:pPr>
            <w:r w:rsidRPr="006A7795">
              <w:t>Main</w:t>
            </w:r>
            <w:r w:rsidR="00096982" w:rsidRPr="006A7795">
              <w:t xml:space="preserve">tained accountability of </w:t>
            </w:r>
            <w:r w:rsidR="00B94935" w:rsidRPr="006A7795">
              <w:t>all</w:t>
            </w:r>
            <w:r w:rsidR="00096982" w:rsidRPr="006A7795">
              <w:t xml:space="preserve"> the server’s tables</w:t>
            </w:r>
          </w:p>
        </w:tc>
      </w:tr>
    </w:tbl>
    <w:p w14:paraId="5FCE4FE5" w14:textId="77777777" w:rsidR="00486277" w:rsidRPr="00CF1A49" w:rsidRDefault="00486277" w:rsidP="00486277">
      <w:pPr>
        <w:pStyle w:val="Heading1"/>
      </w:pPr>
      <w:r w:rsidRPr="00CF1A49">
        <w:t>Skills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A0632" w:rsidRPr="006A7795" w14:paraId="2D5C61FB" w14:textId="77777777" w:rsidTr="006A7795">
        <w:tc>
          <w:tcPr>
            <w:tcW w:w="4675" w:type="dxa"/>
            <w:shd w:val="clear" w:color="auto" w:fill="auto"/>
          </w:tcPr>
          <w:p w14:paraId="08DBF51D" w14:textId="77777777" w:rsidR="001E3120" w:rsidRPr="006A7795" w:rsidRDefault="00EC33D6" w:rsidP="006E1507">
            <w:pPr>
              <w:pStyle w:val="ListBullet"/>
            </w:pPr>
            <w:r w:rsidRPr="006A7795">
              <w:t xml:space="preserve">Efficient in Microsoft applications </w:t>
            </w:r>
          </w:p>
          <w:p w14:paraId="795702BE" w14:textId="77777777" w:rsidR="001F4E6D" w:rsidRDefault="00EC33D6" w:rsidP="00EC33D6">
            <w:pPr>
              <w:pStyle w:val="ListBullet"/>
            </w:pPr>
            <w:r w:rsidRPr="006A7795">
              <w:t xml:space="preserve">Document Review for Immigration </w:t>
            </w:r>
          </w:p>
          <w:p w14:paraId="1A112F7B" w14:textId="77777777" w:rsidR="00410C4C" w:rsidRDefault="00410C4C" w:rsidP="00EC33D6">
            <w:pPr>
              <w:pStyle w:val="ListBullet"/>
            </w:pPr>
            <w:r>
              <w:t>Efficient in Google document application</w:t>
            </w:r>
          </w:p>
          <w:p w14:paraId="20575049" w14:textId="77777777" w:rsidR="00F2270A" w:rsidRDefault="00F2270A" w:rsidP="00EC33D6">
            <w:pPr>
              <w:pStyle w:val="ListBullet"/>
            </w:pPr>
            <w:r>
              <w:t xml:space="preserve">Attention to detail </w:t>
            </w:r>
          </w:p>
          <w:p w14:paraId="50AFC8C0" w14:textId="77777777" w:rsidR="00F2270A" w:rsidRDefault="00F2270A" w:rsidP="00EC33D6">
            <w:pPr>
              <w:pStyle w:val="ListBullet"/>
            </w:pPr>
            <w:r>
              <w:t>Open-minded</w:t>
            </w:r>
          </w:p>
          <w:p w14:paraId="02B54B7D" w14:textId="77777777" w:rsidR="00F2270A" w:rsidRPr="006A7795" w:rsidRDefault="00F2270A" w:rsidP="00F2270A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4675" w:type="dxa"/>
            <w:shd w:val="clear" w:color="auto" w:fill="auto"/>
            <w:tcMar>
              <w:left w:w="360" w:type="dxa"/>
            </w:tcMar>
          </w:tcPr>
          <w:p w14:paraId="001DB6CE" w14:textId="77777777" w:rsidR="003A0632" w:rsidRPr="006A7795" w:rsidRDefault="00EC33D6" w:rsidP="006E1507">
            <w:pPr>
              <w:pStyle w:val="ListBullet"/>
            </w:pPr>
            <w:r w:rsidRPr="006A7795">
              <w:t xml:space="preserve">Time management </w:t>
            </w:r>
          </w:p>
          <w:p w14:paraId="0EFABFC1" w14:textId="77777777" w:rsidR="001E3120" w:rsidRPr="006A7795" w:rsidRDefault="00EC33D6" w:rsidP="006E1507">
            <w:pPr>
              <w:pStyle w:val="ListBullet"/>
            </w:pPr>
            <w:r w:rsidRPr="006A7795">
              <w:t>Interpersonal communication</w:t>
            </w:r>
          </w:p>
          <w:p w14:paraId="449AFB17" w14:textId="77777777" w:rsidR="001E3120" w:rsidRDefault="00EC33D6" w:rsidP="00EC33D6">
            <w:pPr>
              <w:pStyle w:val="ListBullet"/>
            </w:pPr>
            <w:r w:rsidRPr="006A7795">
              <w:t>Critical thinking</w:t>
            </w:r>
          </w:p>
          <w:p w14:paraId="089F82D7" w14:textId="77777777" w:rsidR="00410C4C" w:rsidRDefault="00410C4C" w:rsidP="00EC33D6">
            <w:pPr>
              <w:pStyle w:val="ListBullet"/>
            </w:pPr>
            <w:r>
              <w:t>General admin</w:t>
            </w:r>
          </w:p>
          <w:p w14:paraId="6A6B31A4" w14:textId="77777777" w:rsidR="00F2270A" w:rsidRPr="006A7795" w:rsidRDefault="00F2270A" w:rsidP="00EC33D6">
            <w:pPr>
              <w:pStyle w:val="ListBullet"/>
            </w:pPr>
            <w:r>
              <w:t>Personable</w:t>
            </w:r>
          </w:p>
        </w:tc>
      </w:tr>
    </w:tbl>
    <w:p w14:paraId="4C27A842" w14:textId="77777777" w:rsidR="00AD782D" w:rsidRPr="00CF1A49" w:rsidRDefault="0062312F" w:rsidP="0062312F">
      <w:pPr>
        <w:pStyle w:val="Heading1"/>
      </w:pPr>
      <w:r w:rsidRPr="00CF1A49">
        <w:t>Activities</w:t>
      </w:r>
    </w:p>
    <w:p w14:paraId="286ED028" w14:textId="77777777" w:rsidR="00B51D1B" w:rsidRDefault="00EC33D6" w:rsidP="00EC33D6">
      <w:pPr>
        <w:pStyle w:val="ListParagraph"/>
        <w:numPr>
          <w:ilvl w:val="0"/>
          <w:numId w:val="18"/>
        </w:numPr>
      </w:pPr>
      <w:r>
        <w:t>Former HAVOCT volunteer September 2016 – April 2019</w:t>
      </w:r>
    </w:p>
    <w:p w14:paraId="3E3462C0" w14:textId="77777777" w:rsidR="00EC33D6" w:rsidRDefault="00EC33D6" w:rsidP="00EC33D6">
      <w:pPr>
        <w:pStyle w:val="ListParagraph"/>
        <w:numPr>
          <w:ilvl w:val="0"/>
          <w:numId w:val="18"/>
        </w:numPr>
      </w:pPr>
      <w:r>
        <w:t>Former  National Honors Society 2016-2017</w:t>
      </w:r>
    </w:p>
    <w:p w14:paraId="7ABD3FE1" w14:textId="77777777" w:rsidR="00EC33D6" w:rsidRPr="006E1507" w:rsidRDefault="00EC33D6" w:rsidP="00EC33D6">
      <w:pPr>
        <w:pStyle w:val="ListParagraph"/>
        <w:numPr>
          <w:ilvl w:val="0"/>
          <w:numId w:val="18"/>
        </w:numPr>
      </w:pPr>
      <w:r>
        <w:t>Former Music Honors Society 2016-2017</w:t>
      </w:r>
    </w:p>
    <w:sectPr w:rsidR="00EC33D6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D6C7" w14:textId="77777777" w:rsidR="00F53C8E" w:rsidRDefault="00F53C8E" w:rsidP="0068194B">
      <w:r>
        <w:separator/>
      </w:r>
    </w:p>
    <w:p w14:paraId="60A268EE" w14:textId="77777777" w:rsidR="00F53C8E" w:rsidRDefault="00F53C8E"/>
    <w:p w14:paraId="51A06E18" w14:textId="77777777" w:rsidR="00F53C8E" w:rsidRDefault="00F53C8E"/>
  </w:endnote>
  <w:endnote w:type="continuationSeparator" w:id="0">
    <w:p w14:paraId="7984DB04" w14:textId="77777777" w:rsidR="00F53C8E" w:rsidRDefault="00F53C8E" w:rsidP="0068194B">
      <w:r>
        <w:continuationSeparator/>
      </w:r>
    </w:p>
    <w:p w14:paraId="78D32C8C" w14:textId="77777777" w:rsidR="00F53C8E" w:rsidRDefault="00F53C8E"/>
    <w:p w14:paraId="5861000D" w14:textId="77777777" w:rsidR="00F53C8E" w:rsidRDefault="00F53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D4BE" w14:textId="77777777" w:rsidR="002B2958" w:rsidRDefault="002B295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310B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3115" w14:textId="77777777" w:rsidR="00F53C8E" w:rsidRDefault="00F53C8E" w:rsidP="0068194B">
      <w:r>
        <w:separator/>
      </w:r>
    </w:p>
    <w:p w14:paraId="0D46C0DC" w14:textId="77777777" w:rsidR="00F53C8E" w:rsidRDefault="00F53C8E"/>
    <w:p w14:paraId="6E615D4F" w14:textId="77777777" w:rsidR="00F53C8E" w:rsidRDefault="00F53C8E"/>
  </w:footnote>
  <w:footnote w:type="continuationSeparator" w:id="0">
    <w:p w14:paraId="10006AAB" w14:textId="77777777" w:rsidR="00F53C8E" w:rsidRDefault="00F53C8E" w:rsidP="0068194B">
      <w:r>
        <w:continuationSeparator/>
      </w:r>
    </w:p>
    <w:p w14:paraId="7B08DE36" w14:textId="77777777" w:rsidR="00F53C8E" w:rsidRDefault="00F53C8E"/>
    <w:p w14:paraId="1E41B162" w14:textId="77777777" w:rsidR="00F53C8E" w:rsidRDefault="00F53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3745" w14:textId="3D6FF752" w:rsidR="00236D54" w:rsidRPr="004E01EB" w:rsidRDefault="00065505" w:rsidP="005A1B10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6997918E" wp14:editId="2BA393F5">
              <wp:simplePos x="0" y="0"/>
              <wp:positionH relativeFrom="page">
                <wp:posOffset>0</wp:posOffset>
              </wp:positionH>
              <wp:positionV relativeFrom="page">
                <wp:posOffset>1739899</wp:posOffset>
              </wp:positionV>
              <wp:extent cx="7753350" cy="0"/>
              <wp:effectExtent l="0" t="0" r="0" b="0"/>
              <wp:wrapNone/>
              <wp:docPr id="5" name="Straight Connector 5" descr="Header 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AEF77" id="Straight Connector 5" o:spid="_x0000_s1026" alt="Header dividing line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margin" from="0,137pt" to="610.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" strokecolor="#595959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E3E5783"/>
    <w:multiLevelType w:val="hybridMultilevel"/>
    <w:tmpl w:val="37FC3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85373"/>
    <w:multiLevelType w:val="multilevel"/>
    <w:tmpl w:val="74E0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5845859"/>
    <w:multiLevelType w:val="hybridMultilevel"/>
    <w:tmpl w:val="254AF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D65F4"/>
    <w:multiLevelType w:val="hybridMultilevel"/>
    <w:tmpl w:val="335C9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CF56463"/>
    <w:multiLevelType w:val="hybridMultilevel"/>
    <w:tmpl w:val="D1C88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0163F"/>
    <w:multiLevelType w:val="hybridMultilevel"/>
    <w:tmpl w:val="50A682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E178CC"/>
    <w:multiLevelType w:val="hybridMultilevel"/>
    <w:tmpl w:val="C2ACD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234660">
    <w:abstractNumId w:val="9"/>
  </w:num>
  <w:num w:numId="2" w16cid:durableId="1386030164">
    <w:abstractNumId w:val="8"/>
  </w:num>
  <w:num w:numId="3" w16cid:durableId="1216355172">
    <w:abstractNumId w:val="7"/>
  </w:num>
  <w:num w:numId="4" w16cid:durableId="277567259">
    <w:abstractNumId w:val="6"/>
  </w:num>
  <w:num w:numId="5" w16cid:durableId="1344089435">
    <w:abstractNumId w:val="10"/>
  </w:num>
  <w:num w:numId="6" w16cid:durableId="487599751">
    <w:abstractNumId w:val="3"/>
  </w:num>
  <w:num w:numId="7" w16cid:durableId="290868048">
    <w:abstractNumId w:val="13"/>
  </w:num>
  <w:num w:numId="8" w16cid:durableId="1109353043">
    <w:abstractNumId w:val="2"/>
  </w:num>
  <w:num w:numId="9" w16cid:durableId="1583757231">
    <w:abstractNumId w:val="16"/>
  </w:num>
  <w:num w:numId="10" w16cid:durableId="528375842">
    <w:abstractNumId w:val="5"/>
  </w:num>
  <w:num w:numId="11" w16cid:durableId="1273518885">
    <w:abstractNumId w:val="4"/>
  </w:num>
  <w:num w:numId="12" w16cid:durableId="426540686">
    <w:abstractNumId w:val="1"/>
  </w:num>
  <w:num w:numId="13" w16cid:durableId="1180195224">
    <w:abstractNumId w:val="0"/>
  </w:num>
  <w:num w:numId="14" w16cid:durableId="1195074510">
    <w:abstractNumId w:val="11"/>
  </w:num>
  <w:num w:numId="15" w16cid:durableId="1855151116">
    <w:abstractNumId w:val="18"/>
  </w:num>
  <w:num w:numId="16" w16cid:durableId="1745176250">
    <w:abstractNumId w:val="14"/>
  </w:num>
  <w:num w:numId="17" w16cid:durableId="418065118">
    <w:abstractNumId w:val="19"/>
  </w:num>
  <w:num w:numId="18" w16cid:durableId="1428651534">
    <w:abstractNumId w:val="17"/>
  </w:num>
  <w:num w:numId="19" w16cid:durableId="1265307385">
    <w:abstractNumId w:val="15"/>
  </w:num>
  <w:num w:numId="20" w16cid:durableId="1382706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F4"/>
    <w:rsid w:val="000001EF"/>
    <w:rsid w:val="00007322"/>
    <w:rsid w:val="00007728"/>
    <w:rsid w:val="00024584"/>
    <w:rsid w:val="00024730"/>
    <w:rsid w:val="00055E95"/>
    <w:rsid w:val="00065505"/>
    <w:rsid w:val="0007021F"/>
    <w:rsid w:val="00096982"/>
    <w:rsid w:val="000B2BA5"/>
    <w:rsid w:val="000D6E1A"/>
    <w:rsid w:val="000F2F8C"/>
    <w:rsid w:val="000F4AF7"/>
    <w:rsid w:val="0010006E"/>
    <w:rsid w:val="001045A8"/>
    <w:rsid w:val="00114A91"/>
    <w:rsid w:val="001427E1"/>
    <w:rsid w:val="00147A8C"/>
    <w:rsid w:val="00163668"/>
    <w:rsid w:val="00170685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D750F"/>
    <w:rsid w:val="002E7E61"/>
    <w:rsid w:val="002F05E5"/>
    <w:rsid w:val="002F254D"/>
    <w:rsid w:val="002F30E4"/>
    <w:rsid w:val="00307140"/>
    <w:rsid w:val="00316DFF"/>
    <w:rsid w:val="00325B57"/>
    <w:rsid w:val="00330384"/>
    <w:rsid w:val="00336056"/>
    <w:rsid w:val="003425DE"/>
    <w:rsid w:val="003544E1"/>
    <w:rsid w:val="003633F2"/>
    <w:rsid w:val="00366398"/>
    <w:rsid w:val="003668FE"/>
    <w:rsid w:val="00384B9A"/>
    <w:rsid w:val="003A0632"/>
    <w:rsid w:val="003A30E5"/>
    <w:rsid w:val="003A6ADF"/>
    <w:rsid w:val="003B21F9"/>
    <w:rsid w:val="003B5928"/>
    <w:rsid w:val="003C3E6D"/>
    <w:rsid w:val="003D380F"/>
    <w:rsid w:val="003E160D"/>
    <w:rsid w:val="003F1D5F"/>
    <w:rsid w:val="004025C2"/>
    <w:rsid w:val="00405128"/>
    <w:rsid w:val="00406CFF"/>
    <w:rsid w:val="00410AFA"/>
    <w:rsid w:val="00410C4C"/>
    <w:rsid w:val="00416B25"/>
    <w:rsid w:val="00417646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329C"/>
    <w:rsid w:val="005317B7"/>
    <w:rsid w:val="00566A35"/>
    <w:rsid w:val="0056701E"/>
    <w:rsid w:val="005740D7"/>
    <w:rsid w:val="00577A42"/>
    <w:rsid w:val="00585A23"/>
    <w:rsid w:val="005862A9"/>
    <w:rsid w:val="005A0F26"/>
    <w:rsid w:val="005A1B10"/>
    <w:rsid w:val="005A21B9"/>
    <w:rsid w:val="005A6850"/>
    <w:rsid w:val="005B1B1B"/>
    <w:rsid w:val="005C5932"/>
    <w:rsid w:val="005D3CA7"/>
    <w:rsid w:val="005D4CC1"/>
    <w:rsid w:val="005E386F"/>
    <w:rsid w:val="005F4B91"/>
    <w:rsid w:val="005F55D2"/>
    <w:rsid w:val="0062312F"/>
    <w:rsid w:val="00625F2C"/>
    <w:rsid w:val="0062668E"/>
    <w:rsid w:val="006416E1"/>
    <w:rsid w:val="00643AC6"/>
    <w:rsid w:val="00657E00"/>
    <w:rsid w:val="006618E9"/>
    <w:rsid w:val="006754B5"/>
    <w:rsid w:val="0068194B"/>
    <w:rsid w:val="00692532"/>
    <w:rsid w:val="00692703"/>
    <w:rsid w:val="006A1962"/>
    <w:rsid w:val="006A7795"/>
    <w:rsid w:val="006B5D48"/>
    <w:rsid w:val="006B7D7B"/>
    <w:rsid w:val="006C1A5E"/>
    <w:rsid w:val="006C31CB"/>
    <w:rsid w:val="006E1507"/>
    <w:rsid w:val="00712D8B"/>
    <w:rsid w:val="007273B7"/>
    <w:rsid w:val="00733E0A"/>
    <w:rsid w:val="0074403D"/>
    <w:rsid w:val="00746D44"/>
    <w:rsid w:val="007538DC"/>
    <w:rsid w:val="00757803"/>
    <w:rsid w:val="0077256C"/>
    <w:rsid w:val="0079206B"/>
    <w:rsid w:val="00796076"/>
    <w:rsid w:val="007A590D"/>
    <w:rsid w:val="007C0566"/>
    <w:rsid w:val="007C606B"/>
    <w:rsid w:val="007D4350"/>
    <w:rsid w:val="007D5E13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85CC6"/>
    <w:rsid w:val="00893EF4"/>
    <w:rsid w:val="008A302A"/>
    <w:rsid w:val="008A6538"/>
    <w:rsid w:val="008C7056"/>
    <w:rsid w:val="008F3B14"/>
    <w:rsid w:val="00901899"/>
    <w:rsid w:val="0090344B"/>
    <w:rsid w:val="00905715"/>
    <w:rsid w:val="00911B2B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11CC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0860"/>
    <w:rsid w:val="00A51DC5"/>
    <w:rsid w:val="00A53DE1"/>
    <w:rsid w:val="00A615E1"/>
    <w:rsid w:val="00A755E8"/>
    <w:rsid w:val="00A85F96"/>
    <w:rsid w:val="00A93A5D"/>
    <w:rsid w:val="00AB32F8"/>
    <w:rsid w:val="00AB610B"/>
    <w:rsid w:val="00AD360E"/>
    <w:rsid w:val="00AD40FB"/>
    <w:rsid w:val="00AD782D"/>
    <w:rsid w:val="00AE7650"/>
    <w:rsid w:val="00AF6A0F"/>
    <w:rsid w:val="00B10EBE"/>
    <w:rsid w:val="00B236F1"/>
    <w:rsid w:val="00B50F99"/>
    <w:rsid w:val="00B51D1B"/>
    <w:rsid w:val="00B540F4"/>
    <w:rsid w:val="00B57D03"/>
    <w:rsid w:val="00B60FD0"/>
    <w:rsid w:val="00B622DF"/>
    <w:rsid w:val="00B6332A"/>
    <w:rsid w:val="00B76D62"/>
    <w:rsid w:val="00B81760"/>
    <w:rsid w:val="00B8494C"/>
    <w:rsid w:val="00B94935"/>
    <w:rsid w:val="00BA1546"/>
    <w:rsid w:val="00BB4E51"/>
    <w:rsid w:val="00BC01C1"/>
    <w:rsid w:val="00BC09C2"/>
    <w:rsid w:val="00BC3319"/>
    <w:rsid w:val="00BC795A"/>
    <w:rsid w:val="00BD2525"/>
    <w:rsid w:val="00BD431F"/>
    <w:rsid w:val="00BD5DDB"/>
    <w:rsid w:val="00BE423E"/>
    <w:rsid w:val="00BF61AC"/>
    <w:rsid w:val="00C371C4"/>
    <w:rsid w:val="00C41373"/>
    <w:rsid w:val="00C47FA6"/>
    <w:rsid w:val="00C57FC6"/>
    <w:rsid w:val="00C66A7D"/>
    <w:rsid w:val="00C779DA"/>
    <w:rsid w:val="00C81335"/>
    <w:rsid w:val="00C814F7"/>
    <w:rsid w:val="00CA4B4D"/>
    <w:rsid w:val="00CB35C3"/>
    <w:rsid w:val="00CB71C0"/>
    <w:rsid w:val="00CD323D"/>
    <w:rsid w:val="00CE4030"/>
    <w:rsid w:val="00CE64B3"/>
    <w:rsid w:val="00CF1A49"/>
    <w:rsid w:val="00D0630C"/>
    <w:rsid w:val="00D243A9"/>
    <w:rsid w:val="00D305E5"/>
    <w:rsid w:val="00D37CD3"/>
    <w:rsid w:val="00D515E3"/>
    <w:rsid w:val="00D52D96"/>
    <w:rsid w:val="00D66A52"/>
    <w:rsid w:val="00D66EFA"/>
    <w:rsid w:val="00D72A2D"/>
    <w:rsid w:val="00D9521A"/>
    <w:rsid w:val="00D95693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373A"/>
    <w:rsid w:val="00E14498"/>
    <w:rsid w:val="00E147B5"/>
    <w:rsid w:val="00E2397A"/>
    <w:rsid w:val="00E254DB"/>
    <w:rsid w:val="00E300FC"/>
    <w:rsid w:val="00E310B8"/>
    <w:rsid w:val="00E362DB"/>
    <w:rsid w:val="00E5632B"/>
    <w:rsid w:val="00E70240"/>
    <w:rsid w:val="00E71E6B"/>
    <w:rsid w:val="00E81CC5"/>
    <w:rsid w:val="00E85A87"/>
    <w:rsid w:val="00E85B4A"/>
    <w:rsid w:val="00E91467"/>
    <w:rsid w:val="00E9528E"/>
    <w:rsid w:val="00EA3A16"/>
    <w:rsid w:val="00EA5099"/>
    <w:rsid w:val="00EC1351"/>
    <w:rsid w:val="00EC33D6"/>
    <w:rsid w:val="00EC4CBF"/>
    <w:rsid w:val="00EC6582"/>
    <w:rsid w:val="00ED3442"/>
    <w:rsid w:val="00EE2CA8"/>
    <w:rsid w:val="00EF17E8"/>
    <w:rsid w:val="00EF5030"/>
    <w:rsid w:val="00EF51D9"/>
    <w:rsid w:val="00F130DD"/>
    <w:rsid w:val="00F154D9"/>
    <w:rsid w:val="00F2270A"/>
    <w:rsid w:val="00F24884"/>
    <w:rsid w:val="00F476C4"/>
    <w:rsid w:val="00F51AEC"/>
    <w:rsid w:val="00F53C8E"/>
    <w:rsid w:val="00F61DF9"/>
    <w:rsid w:val="00F81960"/>
    <w:rsid w:val="00F8769D"/>
    <w:rsid w:val="00F9350C"/>
    <w:rsid w:val="00F94EB5"/>
    <w:rsid w:val="00F9624D"/>
    <w:rsid w:val="00FB305F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008B6"/>
  <w15:chartTrackingRefBased/>
  <w15:docId w15:val="{7CC43105-FD00-4D41-A97C-3C833131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  <w:rPr>
      <w:color w:val="595959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="Georgia" w:eastAsia="Times New Roman" w:hAnsi="Georgia"/>
      <w:b/>
      <w:caps/>
      <w:color w:val="262626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="Times New Roman"/>
      <w:b/>
      <w:caps/>
      <w:color w:val="1D824C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="Times New Roman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="Georgia" w:eastAsia="Times New Roman" w:hAnsi="Georgia"/>
      <w:i/>
      <w:iCs/>
      <w:color w:val="15613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="Georgia" w:eastAsia="Times New Roman" w:hAnsi="Georgia"/>
      <w:color w:val="15613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="Georgia" w:eastAsia="Times New Roman" w:hAnsi="Georgia"/>
      <w:color w:val="0E40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="Georgia" w:eastAsia="Times New Roman" w:hAnsi="Georgia"/>
      <w:i/>
      <w:iCs/>
      <w:color w:val="0E402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="Georgia" w:eastAsia="Times New Roman" w:hAnsi="Georgia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="Georgia" w:eastAsia="Times New Roman" w:hAnsi="Georg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/>
      <w:sz w:val="22"/>
    </w:rPr>
  </w:style>
  <w:style w:type="character" w:customStyle="1" w:styleId="MacroTextChar">
    <w:name w:val="Macro Text Char"/>
    <w:link w:val="MacroText"/>
    <w:uiPriority w:val="99"/>
    <w:semiHidden/>
    <w:rsid w:val="002B3FC8"/>
    <w:rPr>
      <w:rFonts w:ascii="Consolas" w:hAnsi="Consolas"/>
      <w:b/>
      <w:color w:val="0E4125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="Georgia" w:eastAsia="Times New Roman" w:hAnsi="Georgia"/>
      <w:caps/>
      <w:kern w:val="28"/>
      <w:sz w:val="70"/>
      <w:szCs w:val="56"/>
    </w:rPr>
  </w:style>
  <w:style w:type="character" w:customStyle="1" w:styleId="TitleChar">
    <w:name w:val="Title Char"/>
    <w:link w:val="Title"/>
    <w:uiPriority w:val="1"/>
    <w:rsid w:val="00D66A52"/>
    <w:rPr>
      <w:rFonts w:ascii="Georgia" w:eastAsia="Times New Roman" w:hAnsi="Georgia" w:cs="Times New Roman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uiPriority w:val="99"/>
    <w:semiHidden/>
    <w:rsid w:val="009A44CE"/>
    <w:rPr>
      <w:color w:val="595959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link w:val="Heading1"/>
    <w:uiPriority w:val="9"/>
    <w:rsid w:val="00F61DF9"/>
    <w:rPr>
      <w:rFonts w:ascii="Georgia" w:eastAsia="Times New Roman" w:hAnsi="Georgia" w:cs="Times New Roman"/>
      <w:b/>
      <w:caps/>
      <w:color w:val="262626"/>
      <w:sz w:val="28"/>
      <w:szCs w:val="32"/>
    </w:rPr>
  </w:style>
  <w:style w:type="character" w:customStyle="1" w:styleId="Heading2Char">
    <w:name w:val="Heading 2 Char"/>
    <w:link w:val="Heading2"/>
    <w:uiPriority w:val="9"/>
    <w:rsid w:val="009F220C"/>
    <w:rPr>
      <w:rFonts w:eastAsia="Times New Roman" w:cs="Times New Roman"/>
      <w:b/>
      <w:caps/>
      <w:color w:val="1D824C"/>
      <w:sz w:val="26"/>
      <w:szCs w:val="26"/>
    </w:rPr>
  </w:style>
  <w:style w:type="character" w:customStyle="1" w:styleId="Heading3Char">
    <w:name w:val="Heading 3 Char"/>
    <w:link w:val="Heading3"/>
    <w:uiPriority w:val="9"/>
    <w:rsid w:val="00F61DF9"/>
    <w:rPr>
      <w:rFonts w:eastAsia="Times New Roman" w:cs="Times New Roman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uiPriority w:val="10"/>
    <w:qFormat/>
    <w:rsid w:val="00D66A52"/>
    <w:rPr>
      <w:b/>
      <w:caps w:val="0"/>
      <w:smallCaps/>
      <w:color w:val="595959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link w:val="Heading4"/>
    <w:uiPriority w:val="9"/>
    <w:semiHidden/>
    <w:rsid w:val="00757803"/>
    <w:rPr>
      <w:rFonts w:ascii="Georgia" w:eastAsia="Times New Roman" w:hAnsi="Georgia" w:cs="Times New Roman"/>
      <w:i/>
      <w:iCs/>
      <w:color w:val="156138"/>
    </w:rPr>
  </w:style>
  <w:style w:type="character" w:customStyle="1" w:styleId="Heading8Char">
    <w:name w:val="Heading 8 Char"/>
    <w:link w:val="Heading8"/>
    <w:uiPriority w:val="9"/>
    <w:semiHidden/>
    <w:rsid w:val="00316DFF"/>
    <w:rPr>
      <w:rFonts w:ascii="Georgia" w:eastAsia="Times New Roman" w:hAnsi="Georgia" w:cs="Times New Roman"/>
      <w:b/>
      <w:color w:val="auto"/>
      <w:szCs w:val="21"/>
    </w:rPr>
  </w:style>
  <w:style w:type="character" w:customStyle="1" w:styleId="Heading9Char">
    <w:name w:val="Heading 9 Char"/>
    <w:link w:val="Heading9"/>
    <w:uiPriority w:val="9"/>
    <w:semiHidden/>
    <w:rsid w:val="00316DFF"/>
    <w:rPr>
      <w:rFonts w:ascii="Georgia" w:eastAsia="Times New Roman" w:hAnsi="Georgia" w:cs="Times New Roman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316DF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IntenseQuoteChar">
    <w:name w:val="Intense Quote Char"/>
    <w:link w:val="IntenseQuote"/>
    <w:uiPriority w:val="30"/>
    <w:semiHidden/>
    <w:rsid w:val="00316DFF"/>
    <w:rPr>
      <w:i/>
      <w:iCs/>
      <w:color w:val="1D824C"/>
    </w:rPr>
  </w:style>
  <w:style w:type="character" w:styleId="BookTitle">
    <w:name w:val="Book Title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="Times New Roman"/>
      <w:color w:val="5A5A5A"/>
    </w:rPr>
  </w:style>
  <w:style w:type="character" w:customStyle="1" w:styleId="SubtitleChar">
    <w:name w:val="Subtitle Char"/>
    <w:link w:val="Subtitle"/>
    <w:uiPriority w:val="11"/>
    <w:semiHidden/>
    <w:rsid w:val="00316DFF"/>
    <w:rPr>
      <w:rFonts w:eastAsia="Times New Roman"/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="Georgia" w:eastAsia="Times New Roman" w:hAnsi="Georg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16DFF"/>
    <w:rPr>
      <w:szCs w:val="20"/>
    </w:rPr>
  </w:style>
  <w:style w:type="character" w:styleId="HTMLCode">
    <w:name w:val="HTML Code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link w:val="Heading7"/>
    <w:uiPriority w:val="9"/>
    <w:semiHidden/>
    <w:rsid w:val="00316DFF"/>
    <w:rPr>
      <w:rFonts w:ascii="Georgia" w:eastAsia="Times New Roman" w:hAnsi="Georgia" w:cs="Times New Roman"/>
      <w:i/>
      <w:iCs/>
      <w:color w:val="0E4025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shadow="1" w:frame="1"/>
        <w:left w:val="single" w:sz="2" w:space="10" w:color="1D824C" w:shadow="1" w:frame="1"/>
        <w:bottom w:val="single" w:sz="2" w:space="10" w:color="1D824C" w:shadow="1" w:frame="1"/>
        <w:right w:val="single" w:sz="2" w:space="10" w:color="1D824C" w:shadow="1" w:frame="1"/>
      </w:pBdr>
      <w:ind w:left="1152" w:right="1152"/>
    </w:pPr>
    <w:rPr>
      <w:rFonts w:eastAsia="Times New Roman"/>
      <w:i/>
      <w:iCs/>
      <w:color w:val="1D824C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5F2DA"/>
    </w:tcPr>
    <w:tblStylePr w:type="firstRow">
      <w:rPr>
        <w:b/>
        <w:bCs/>
      </w:rPr>
      <w:tblPr/>
      <w:tcPr>
        <w:shd w:val="clear" w:color="auto" w:fill="8CE5B5"/>
      </w:tcPr>
    </w:tblStylePr>
    <w:tblStylePr w:type="lastRow">
      <w:rPr>
        <w:b/>
        <w:bCs/>
        <w:color w:val="000000"/>
      </w:rPr>
      <w:tblPr/>
      <w:tcPr>
        <w:shd w:val="clear" w:color="auto" w:fill="8CE5B5"/>
      </w:tcPr>
    </w:tblStylePr>
    <w:tblStylePr w:type="firstCol">
      <w:rPr>
        <w:color w:val="FFFFFF"/>
      </w:rPr>
      <w:tblPr/>
      <w:tcPr>
        <w:shd w:val="clear" w:color="auto" w:fill="156138"/>
      </w:tcPr>
    </w:tblStylePr>
    <w:tblStylePr w:type="lastCol">
      <w:rPr>
        <w:color w:val="FFFFFF"/>
      </w:rPr>
      <w:tblPr/>
      <w:tcPr>
        <w:shd w:val="clear" w:color="auto" w:fill="156138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FEFF"/>
    </w:tcPr>
    <w:tblStylePr w:type="firstRow">
      <w:rPr>
        <w:b/>
        <w:bCs/>
      </w:rPr>
      <w:tblPr/>
      <w:tcPr>
        <w:shd w:val="clear" w:color="auto" w:fill="55FDFF"/>
      </w:tcPr>
    </w:tblStylePr>
    <w:tblStylePr w:type="lastRow">
      <w:rPr>
        <w:b/>
        <w:bCs/>
        <w:color w:val="000000"/>
      </w:rPr>
      <w:tblPr/>
      <w:tcPr>
        <w:shd w:val="clear" w:color="auto" w:fill="55FDFF"/>
      </w:tcPr>
    </w:tblStylePr>
    <w:tblStylePr w:type="firstCol">
      <w:rPr>
        <w:color w:val="FFFFFF"/>
      </w:rPr>
      <w:tblPr/>
      <w:tcPr>
        <w:shd w:val="clear" w:color="auto" w:fill="003F40"/>
      </w:tcPr>
    </w:tblStylePr>
    <w:tblStylePr w:type="lastCol">
      <w:rPr>
        <w:color w:val="FFFFFF"/>
      </w:rPr>
      <w:tblPr/>
      <w:tcPr>
        <w:shd w:val="clear" w:color="auto" w:fill="003F40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BD1"/>
    </w:tcPr>
    <w:tblStylePr w:type="firstRow">
      <w:rPr>
        <w:b/>
        <w:bCs/>
      </w:rPr>
      <w:tblPr/>
      <w:tcPr>
        <w:shd w:val="clear" w:color="auto" w:fill="ED98A4"/>
      </w:tcPr>
    </w:tblStylePr>
    <w:tblStylePr w:type="lastRow">
      <w:rPr>
        <w:b/>
        <w:bCs/>
        <w:color w:val="000000"/>
      </w:rPr>
      <w:tblPr/>
      <w:tcPr>
        <w:shd w:val="clear" w:color="auto" w:fill="ED98A4"/>
      </w:tcPr>
    </w:tblStylePr>
    <w:tblStylePr w:type="firstCol">
      <w:rPr>
        <w:color w:val="FFFFFF"/>
      </w:rPr>
      <w:tblPr/>
      <w:tcPr>
        <w:shd w:val="clear" w:color="auto" w:fill="841727"/>
      </w:tcPr>
    </w:tblStylePr>
    <w:tblStylePr w:type="lastCol">
      <w:rPr>
        <w:color w:val="FFFFFF"/>
      </w:rPr>
      <w:tblPr/>
      <w:tcPr>
        <w:shd w:val="clear" w:color="auto" w:fill="841727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3CA"/>
    </w:tcPr>
    <w:tblStylePr w:type="firstRow">
      <w:rPr>
        <w:b/>
        <w:bCs/>
      </w:rPr>
      <w:tblPr/>
      <w:tcPr>
        <w:shd w:val="clear" w:color="auto" w:fill="DFC797"/>
      </w:tcPr>
    </w:tblStylePr>
    <w:tblStylePr w:type="lastRow">
      <w:rPr>
        <w:b/>
        <w:bCs/>
        <w:color w:val="000000"/>
      </w:rPr>
      <w:tblPr/>
      <w:tcPr>
        <w:shd w:val="clear" w:color="auto" w:fill="DFC797"/>
      </w:tcPr>
    </w:tblStylePr>
    <w:tblStylePr w:type="firstCol">
      <w:rPr>
        <w:color w:val="FFFFFF"/>
      </w:rPr>
      <w:tblPr/>
      <w:tcPr>
        <w:shd w:val="clear" w:color="auto" w:fill="634C1E"/>
      </w:tcPr>
    </w:tblStylePr>
    <w:tblStylePr w:type="lastCol">
      <w:rPr>
        <w:color w:val="FFFFFF"/>
      </w:rPr>
      <w:tblPr/>
      <w:tcPr>
        <w:shd w:val="clear" w:color="auto" w:fill="634C1E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b/>
        <w:bCs/>
      </w:rPr>
      <w:tblPr/>
      <w:tcPr>
        <w:shd w:val="clear" w:color="auto" w:fill="D99EB3"/>
      </w:tcPr>
    </w:tblStylePr>
    <w:tblStylePr w:type="lastRow">
      <w:rPr>
        <w:b/>
        <w:bCs/>
        <w:color w:val="000000"/>
      </w:rPr>
      <w:tblPr/>
      <w:tcPr>
        <w:shd w:val="clear" w:color="auto" w:fill="D99EB3"/>
      </w:tcPr>
    </w:tblStylePr>
    <w:tblStylePr w:type="firstCol">
      <w:rPr>
        <w:color w:val="FFFFFF"/>
      </w:rPr>
      <w:tblPr/>
      <w:tcPr>
        <w:shd w:val="clear" w:color="auto" w:fill="5E2438"/>
      </w:tcPr>
    </w:tblStylePr>
    <w:tblStylePr w:type="lastCol">
      <w:rPr>
        <w:color w:val="FFFFFF"/>
      </w:rPr>
      <w:tblPr/>
      <w:tcPr>
        <w:shd w:val="clear" w:color="auto" w:fill="5E2438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1E9"/>
    </w:tcPr>
    <w:tblStylePr w:type="firstRow">
      <w:rPr>
        <w:b/>
        <w:bCs/>
      </w:rPr>
      <w:tblPr/>
      <w:tcPr>
        <w:shd w:val="clear" w:color="auto" w:fill="B1C3D4"/>
      </w:tcPr>
    </w:tblStylePr>
    <w:tblStylePr w:type="lastRow">
      <w:rPr>
        <w:b/>
        <w:bCs/>
        <w:color w:val="000000"/>
      </w:rPr>
      <w:tblPr/>
      <w:tcPr>
        <w:shd w:val="clear" w:color="auto" w:fill="B1C3D4"/>
      </w:tcPr>
    </w:tblStylePr>
    <w:tblStylePr w:type="firstCol">
      <w:rPr>
        <w:color w:val="FFFFFF"/>
      </w:rPr>
      <w:tblPr/>
      <w:tcPr>
        <w:shd w:val="clear" w:color="auto" w:fill="384F65"/>
      </w:tcPr>
    </w:tblStylePr>
    <w:tblStylePr w:type="lastCol">
      <w:rPr>
        <w:color w:val="FFFFFF"/>
      </w:rPr>
      <w:tblPr/>
      <w:tcPr>
        <w:shd w:val="clear" w:color="auto" w:fill="384F65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2F8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shd w:val="clear" w:color="auto" w:fill="C5F2DA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D5FE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shd w:val="clear" w:color="auto" w:fill="AAFEF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AE5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shd w:val="clear" w:color="auto" w:fill="F6CBD1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7F1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shd w:val="clear" w:color="auto" w:fill="EFE3CA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shd w:val="clear" w:color="auto" w:fill="ECCED9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CF0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shd w:val="clear" w:color="auto" w:fill="D8E1E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</w:tblPr>
    <w:tcPr>
      <w:shd w:val="clear" w:color="auto" w:fill="E2F8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6FDF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</w:tblPr>
    <w:tcPr>
      <w:shd w:val="clear" w:color="auto" w:fill="D5FE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2BFC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</w:tblPr>
    <w:tcPr>
      <w:shd w:val="clear" w:color="auto" w:fill="FAE5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87E8E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</w:tblPr>
    <w:tcPr>
      <w:shd w:val="clear" w:color="auto" w:fill="F7F1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8BA7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086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</w:tblPr>
    <w:tcPr>
      <w:shd w:val="clear" w:color="auto" w:fill="ECF0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9EB4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1D82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55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B11F3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85662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4B6A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 w:val="24"/>
      <w:szCs w:val="24"/>
    </w:rPr>
  </w:style>
  <w:style w:type="character" w:styleId="FollowedHyperlink">
    <w:name w:val="FollowedHyperlink"/>
    <w:uiPriority w:val="99"/>
    <w:semiHidden/>
    <w:unhideWhenUsed/>
    <w:rsid w:val="002647D3"/>
    <w:rPr>
      <w:color w:val="BF4A27"/>
      <w:u w:val="single"/>
    </w:rPr>
  </w:style>
  <w:style w:type="character" w:styleId="FootnoteReference">
    <w:name w:val="footnote reference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F2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8CE5B5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AFE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55FDFF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CB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D98A4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3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FC797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CE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99EB3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8E1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B1C3D4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character" w:customStyle="1" w:styleId="Heading5Char">
    <w:name w:val="Heading 5 Char"/>
    <w:link w:val="Heading5"/>
    <w:uiPriority w:val="9"/>
    <w:semiHidden/>
    <w:rsid w:val="002647D3"/>
    <w:rPr>
      <w:rFonts w:ascii="Georgia" w:eastAsia="Times New Roman" w:hAnsi="Georgia" w:cs="Times New Roman"/>
      <w:color w:val="156138"/>
    </w:rPr>
  </w:style>
  <w:style w:type="character" w:customStyle="1" w:styleId="Heading6Char">
    <w:name w:val="Heading 6 Char"/>
    <w:link w:val="Heading6"/>
    <w:uiPriority w:val="9"/>
    <w:semiHidden/>
    <w:rsid w:val="002647D3"/>
    <w:rPr>
      <w:rFonts w:ascii="Georgia" w:eastAsia="Times New Roman" w:hAnsi="Georgia" w:cs="Times New Roman"/>
      <w:color w:val="0E4025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7D3"/>
    <w:rPr>
      <w:i/>
      <w:iCs/>
    </w:rPr>
  </w:style>
  <w:style w:type="character" w:styleId="HTMLCite">
    <w:name w:val="HTML Cite"/>
    <w:uiPriority w:val="99"/>
    <w:semiHidden/>
    <w:unhideWhenUsed/>
    <w:rsid w:val="002647D3"/>
    <w:rPr>
      <w:i/>
      <w:iCs/>
    </w:rPr>
  </w:style>
  <w:style w:type="character" w:styleId="HTMLDefinition">
    <w:name w:val="HTML Definition"/>
    <w:uiPriority w:val="99"/>
    <w:semiHidden/>
    <w:unhideWhenUsed/>
    <w:rsid w:val="002647D3"/>
    <w:rPr>
      <w:i/>
      <w:iCs/>
    </w:rPr>
  </w:style>
  <w:style w:type="character" w:styleId="HTMLSample">
    <w:name w:val="HTML Sample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uiPriority w:val="99"/>
    <w:semiHidden/>
    <w:unhideWhenUsed/>
    <w:rsid w:val="002647D3"/>
    <w:rPr>
      <w:i/>
      <w:iCs/>
    </w:rPr>
  </w:style>
  <w:style w:type="character" w:styleId="Hyperlink">
    <w:name w:val="Hyperlink"/>
    <w:uiPriority w:val="99"/>
    <w:semiHidden/>
    <w:unhideWhenUsed/>
    <w:rsid w:val="002647D3"/>
    <w:rPr>
      <w:color w:val="2C5C8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="Georgia" w:eastAsia="Times New Roman" w:hAnsi="Georgia"/>
      <w:b/>
      <w:bCs/>
    </w:rPr>
  </w:style>
  <w:style w:type="character" w:styleId="IntenseEmphasis">
    <w:name w:val="Intense Emphasis"/>
    <w:uiPriority w:val="2"/>
    <w:rsid w:val="0079206B"/>
    <w:rPr>
      <w:b/>
      <w:iCs/>
      <w:color w:val="262626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rPr>
        <w:b/>
        <w:bCs/>
        <w:color w:val="FFFFFF"/>
      </w:rPr>
      <w:tblPr/>
      <w:tcPr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band1Horz"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/>
          <w:left w:val="nil"/>
        </w:tcBorders>
      </w:tcPr>
    </w:tblStylePr>
    <w:tblStylePr w:type="swCell">
      <w:tblPr/>
      <w:tcPr>
        <w:tcBorders>
          <w:top w:val="double" w:sz="4" w:space="0" w:color="1D824C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rPr>
        <w:b/>
        <w:bCs/>
        <w:color w:val="FFFFFF"/>
      </w:rPr>
      <w:tblPr/>
      <w:tcPr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band1Horz"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/>
          <w:left w:val="nil"/>
        </w:tcBorders>
      </w:tcPr>
    </w:tblStylePr>
    <w:tblStylePr w:type="swCell">
      <w:tblPr/>
      <w:tcPr>
        <w:tcBorders>
          <w:top w:val="double" w:sz="4" w:space="0" w:color="00555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rPr>
        <w:b/>
        <w:bCs/>
        <w:color w:val="FFFFFF"/>
      </w:rPr>
      <w:tblPr/>
      <w:tcPr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band1Horz"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/>
          <w:left w:val="nil"/>
        </w:tcBorders>
      </w:tcPr>
    </w:tblStylePr>
    <w:tblStylePr w:type="swCell">
      <w:tblPr/>
      <w:tcPr>
        <w:tcBorders>
          <w:top w:val="double" w:sz="4" w:space="0" w:color="B11F3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rPr>
        <w:b/>
        <w:bCs/>
        <w:color w:val="FFFFFF"/>
      </w:rPr>
      <w:tblPr/>
      <w:tcPr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band1Horz"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/>
          <w:left w:val="nil"/>
        </w:tcBorders>
      </w:tcPr>
    </w:tblStylePr>
    <w:tblStylePr w:type="swCell">
      <w:tblPr/>
      <w:tcPr>
        <w:tcBorders>
          <w:top w:val="double" w:sz="4" w:space="0" w:color="856628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rPr>
        <w:b/>
        <w:bCs/>
        <w:color w:val="FFFFFF"/>
      </w:rPr>
      <w:tblPr/>
      <w:tcPr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band1Horz"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/>
          <w:left w:val="nil"/>
        </w:tcBorders>
      </w:tcPr>
    </w:tblStylePr>
    <w:tblStylePr w:type="swCell">
      <w:tblPr/>
      <w:tcPr>
        <w:tcBorders>
          <w:top w:val="double" w:sz="4" w:space="0" w:color="7E314C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rPr>
        <w:b/>
        <w:bCs/>
        <w:color w:val="FFFFFF"/>
      </w:rPr>
      <w:tblPr/>
      <w:tcPr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band1Horz"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/>
          <w:left w:val="nil"/>
        </w:tcBorders>
      </w:tcPr>
    </w:tblStylePr>
    <w:tblStylePr w:type="swCell">
      <w:tblPr/>
      <w:tcPr>
        <w:tcBorders>
          <w:top w:val="double" w:sz="4" w:space="0" w:color="4B6A88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</w:tblPr>
    <w:tcPr>
      <w:shd w:val="clear" w:color="auto" w:fill="1D82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</w:tblPr>
    <w:tcPr>
      <w:shd w:val="clear" w:color="auto" w:fill="00555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</w:tblPr>
    <w:tcPr>
      <w:shd w:val="clear" w:color="auto" w:fill="B11F3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</w:tblPr>
    <w:tcPr>
      <w:shd w:val="clear" w:color="auto" w:fill="85662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</w:tblPr>
    <w:tcPr>
      <w:shd w:val="clear" w:color="auto" w:fill="7E31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</w:tblPr>
    <w:tcPr>
      <w:shd w:val="clear" w:color="auto" w:fill="4B6A8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</w:tblPr>
    <w:tcPr>
      <w:shd w:val="clear" w:color="auto" w:fill="B7EF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</w:tblPr>
    <w:tcPr>
      <w:shd w:val="clear" w:color="auto" w:fill="96FD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</w:tblPr>
    <w:tcPr>
      <w:shd w:val="clear" w:color="auto" w:fill="F4BF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</w:tblPr>
    <w:tcPr>
      <w:shd w:val="clear" w:color="auto" w:fill="EBDC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</w:tblPr>
    <w:tcPr>
      <w:shd w:val="clear" w:color="auto" w:fill="CFDA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cPr>
      <w:shd w:val="clear" w:color="auto" w:fill="B7EFD1"/>
    </w:tcPr>
    <w:tblStylePr w:type="firstRow">
      <w:rPr>
        <w:b/>
        <w:bCs/>
        <w:color w:val="000000"/>
      </w:rPr>
      <w:tblPr/>
      <w:tcPr>
        <w:shd w:val="clear" w:color="auto" w:fill="E2F8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cPr>
      <w:shd w:val="clear" w:color="auto" w:fill="96FDFF"/>
    </w:tcPr>
    <w:tblStylePr w:type="firstRow">
      <w:rPr>
        <w:b/>
        <w:bCs/>
        <w:color w:val="000000"/>
      </w:rPr>
      <w:tblPr/>
      <w:tcPr>
        <w:shd w:val="clear" w:color="auto" w:fill="D5FE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cPr>
      <w:shd w:val="clear" w:color="auto" w:fill="F4BFC7"/>
    </w:tcPr>
    <w:tblStylePr w:type="firstRow">
      <w:rPr>
        <w:b/>
        <w:bCs/>
        <w:color w:val="000000"/>
      </w:rPr>
      <w:tblPr/>
      <w:tcPr>
        <w:shd w:val="clear" w:color="auto" w:fill="FAE5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cPr>
      <w:shd w:val="clear" w:color="auto" w:fill="EBDCBE"/>
    </w:tcPr>
    <w:tblStylePr w:type="firstRow">
      <w:rPr>
        <w:b/>
        <w:bCs/>
        <w:color w:val="000000"/>
      </w:rPr>
      <w:tblPr/>
      <w:tcPr>
        <w:shd w:val="clear" w:color="auto" w:fill="F7F1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b/>
        <w:bCs/>
        <w:color w:val="000000"/>
      </w:rPr>
      <w:tblPr/>
      <w:tcPr>
        <w:shd w:val="clear" w:color="auto" w:fill="F5E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cPr>
      <w:shd w:val="clear" w:color="auto" w:fill="CFDAE4"/>
    </w:tcPr>
    <w:tblStylePr w:type="firstRow">
      <w:rPr>
        <w:b/>
        <w:bCs/>
        <w:color w:val="000000"/>
      </w:rPr>
      <w:tblPr/>
      <w:tcPr>
        <w:shd w:val="clear" w:color="auto" w:fill="ECF0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7EF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F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F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DC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DA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tblPr/>
      <w:tcPr>
        <w:shd w:val="clear" w:color="auto" w:fill="B7EFD1"/>
      </w:tcPr>
    </w:tblStylePr>
    <w:tblStylePr w:type="band1Horz">
      <w:tblPr/>
      <w:tcPr>
        <w:shd w:val="clear" w:color="auto" w:fill="B7EFD1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tblPr/>
      <w:tcPr>
        <w:shd w:val="clear" w:color="auto" w:fill="96FDFF"/>
      </w:tcPr>
    </w:tblStylePr>
    <w:tblStylePr w:type="band1Horz">
      <w:tblPr/>
      <w:tcPr>
        <w:shd w:val="clear" w:color="auto" w:fill="96FDF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tblPr/>
      <w:tcPr>
        <w:shd w:val="clear" w:color="auto" w:fill="F4BFC7"/>
      </w:tcPr>
    </w:tblStylePr>
    <w:tblStylePr w:type="band1Horz">
      <w:tblPr/>
      <w:tcPr>
        <w:shd w:val="clear" w:color="auto" w:fill="F4BFC7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tblPr/>
      <w:tcPr>
        <w:shd w:val="clear" w:color="auto" w:fill="EBDCBE"/>
      </w:tcPr>
    </w:tblStylePr>
    <w:tblStylePr w:type="band1Horz">
      <w:tblPr/>
      <w:tcPr>
        <w:shd w:val="clear" w:color="auto" w:fill="EBDCBE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tblPr/>
      <w:tcPr>
        <w:shd w:val="clear" w:color="auto" w:fill="E7C3CF"/>
      </w:tcPr>
    </w:tblStylePr>
    <w:tblStylePr w:type="band1Horz">
      <w:tblPr/>
      <w:tcPr>
        <w:shd w:val="clear" w:color="auto" w:fill="E7C3C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Times New Roman" w:hAnsi="Georg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7D3"/>
    <w:rPr>
      <w:rFonts w:ascii="Georgia" w:eastAsia="Times New Roman" w:hAnsi="Georg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  <w:rPr>
      <w:color w:val="595959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uiPriority w:val="19"/>
    <w:semiHidden/>
    <w:unhideWhenUsed/>
    <w:rsid w:val="002647D3"/>
    <w:rPr>
      <w:i/>
      <w:iCs/>
      <w:color w:val="404040"/>
    </w:rPr>
  </w:style>
  <w:style w:type="table" w:styleId="Table3Deffects1">
    <w:name w:val="Table 3D effects 1"/>
    <w:basedOn w:val="TableNormal"/>
    <w:uiPriority w:val="99"/>
    <w:semiHidden/>
    <w:unhideWhenUsed/>
    <w:rsid w:val="002647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="Georgia" w:eastAsia="Times New Roman" w:hAnsi="Georg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/>
    </w:rPr>
  </w:style>
  <w:style w:type="paragraph" w:customStyle="1" w:styleId="Default">
    <w:name w:val="Default"/>
    <w:rsid w:val="005E38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rivera\AppData\Roaming\Microsoft\Templates\Modern%20chronologic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Palace Entertainment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Destiny M</dc:creator>
  <cp:keywords/>
  <cp:lastModifiedBy>All In Auto LLC</cp:lastModifiedBy>
  <cp:revision>3</cp:revision>
  <dcterms:created xsi:type="dcterms:W3CDTF">2022-07-12T22:13:00Z</dcterms:created>
  <dcterms:modified xsi:type="dcterms:W3CDTF">2022-07-13T21:03:00Z</dcterms:modified>
</cp:coreProperties>
</file>