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220B51C0" w14:textId="77777777" w:rsidTr="00007728">
        <w:trPr>
          <w:trHeight w:hRule="exact" w:val="1800"/>
        </w:trPr>
        <w:tc>
          <w:tcPr>
            <w:tcW w:w="9360" w:type="dxa"/>
            <w:tcMar>
              <w:top w:w="0" w:type="dxa"/>
              <w:bottom w:w="0" w:type="dxa"/>
            </w:tcMar>
          </w:tcPr>
          <w:p w14:paraId="42B20DEF" w14:textId="593DFAAC" w:rsidR="00692703" w:rsidRPr="00CF1A49" w:rsidRDefault="00596E4A" w:rsidP="00913946">
            <w:pPr>
              <w:pStyle w:val="Title"/>
            </w:pPr>
            <w:r>
              <w:t>Jashua</w:t>
            </w:r>
            <w:r w:rsidR="00692703" w:rsidRPr="00CF1A49">
              <w:t xml:space="preserve"> </w:t>
            </w:r>
            <w:r>
              <w:rPr>
                <w:rStyle w:val="IntenseEmphasis"/>
              </w:rPr>
              <w:t>Cruz</w:t>
            </w:r>
          </w:p>
          <w:p w14:paraId="43CD4ED5" w14:textId="58791FE8" w:rsidR="00692703" w:rsidRPr="00CF1A49" w:rsidRDefault="00596E4A" w:rsidP="00596E4A">
            <w:pPr>
              <w:pStyle w:val="ContactInfo"/>
              <w:contextualSpacing w:val="0"/>
            </w:pPr>
            <w:r>
              <w:t xml:space="preserve">22 High Ct Apt.4 East Hartford, </w:t>
            </w:r>
            <w:r w:rsidR="00D803B3">
              <w:t>CT</w:t>
            </w:r>
            <w:r w:rsidR="00692703" w:rsidRPr="00CF1A49">
              <w:t xml:space="preserve"> </w:t>
            </w:r>
            <w:sdt>
              <w:sdtPr>
                <w:alias w:val="Divider dot:"/>
                <w:tag w:val="Divider dot:"/>
                <w:id w:val="-1459182552"/>
                <w:placeholder>
                  <w:docPart w:val="681C20115B2F47C086994BD204ECA0F2"/>
                </w:placeholder>
                <w:temporary/>
                <w:showingPlcHdr/>
                <w15:appearance w15:val="hidden"/>
              </w:sdtPr>
              <w:sdtEndPr/>
              <w:sdtContent>
                <w:r w:rsidR="00692703" w:rsidRPr="00CF1A49">
                  <w:t>·</w:t>
                </w:r>
              </w:sdtContent>
            </w:sdt>
            <w:r w:rsidR="00692703" w:rsidRPr="00CF1A49">
              <w:t xml:space="preserve"> </w:t>
            </w:r>
            <w:r>
              <w:t>(860) 970-2507</w:t>
            </w:r>
          </w:p>
          <w:p w14:paraId="36562662" w14:textId="784EDBD5" w:rsidR="00692703" w:rsidRPr="00CF1A49" w:rsidRDefault="00596E4A" w:rsidP="00913946">
            <w:pPr>
              <w:pStyle w:val="ContactInfoEmphasis"/>
              <w:contextualSpacing w:val="0"/>
            </w:pPr>
            <w:r>
              <w:t>jashua.cruz@gmail.com</w:t>
            </w:r>
            <w:r w:rsidR="00692703" w:rsidRPr="00CF1A49">
              <w:t xml:space="preserve"> </w:t>
            </w:r>
          </w:p>
        </w:tc>
      </w:tr>
      <w:tr w:rsidR="006C6ADC" w:rsidRPr="00CF1A49" w14:paraId="25B231E8" w14:textId="77777777" w:rsidTr="00692703">
        <w:tc>
          <w:tcPr>
            <w:tcW w:w="9360" w:type="dxa"/>
            <w:tcMar>
              <w:top w:w="432" w:type="dxa"/>
            </w:tcMar>
          </w:tcPr>
          <w:p w14:paraId="4E0D0415" w14:textId="77777777" w:rsidR="006C6ADC" w:rsidRPr="00C4702C" w:rsidRDefault="006C6ADC" w:rsidP="006C6ADC">
            <w:pPr>
              <w:pStyle w:val="Heading1"/>
              <w:outlineLvl w:val="0"/>
              <w:rPr>
                <w:sz w:val="24"/>
                <w:szCs w:val="24"/>
              </w:rPr>
            </w:pPr>
            <w:r w:rsidRPr="00C4702C">
              <w:rPr>
                <w:sz w:val="24"/>
                <w:szCs w:val="24"/>
              </w:rPr>
              <w:t>Objective</w:t>
            </w:r>
          </w:p>
          <w:p w14:paraId="646278B6" w14:textId="77777777" w:rsidR="006C6ADC" w:rsidRPr="00C4702C" w:rsidRDefault="006C6ADC" w:rsidP="006C6ADC">
            <w:pPr>
              <w:rPr>
                <w:b/>
                <w:bCs/>
              </w:rPr>
            </w:pPr>
            <w:r w:rsidRPr="00C4702C">
              <w:rPr>
                <w:b/>
                <w:bCs/>
                <w:i/>
                <w:iCs/>
              </w:rPr>
              <w:t>To obtain a position allowing upward mobility within a company and skill growth.</w:t>
            </w:r>
          </w:p>
          <w:p w14:paraId="30BDCB37" w14:textId="77777777" w:rsidR="006C6ADC" w:rsidRPr="00C4702C" w:rsidRDefault="006C6ADC" w:rsidP="006C6ADC">
            <w:pPr>
              <w:rPr>
                <w:b/>
                <w:bCs/>
              </w:rPr>
            </w:pPr>
            <w:r>
              <w:rPr>
                <w:b/>
                <w:bCs/>
                <w:i/>
                <w:iCs/>
              </w:rPr>
              <w:t>My priority is to a</w:t>
            </w:r>
            <w:r w:rsidRPr="00C4702C">
              <w:rPr>
                <w:b/>
                <w:bCs/>
                <w:i/>
                <w:iCs/>
              </w:rPr>
              <w:t>lso assure the company is profitable and functioning at peak performance.</w:t>
            </w:r>
          </w:p>
          <w:p w14:paraId="274BE58E" w14:textId="44716A6F" w:rsidR="006C6ADC" w:rsidRPr="00CF1A49" w:rsidRDefault="006C6ADC" w:rsidP="006C6ADC">
            <w:pPr>
              <w:contextualSpacing w:val="0"/>
            </w:pPr>
          </w:p>
        </w:tc>
      </w:tr>
    </w:tbl>
    <w:sdt>
      <w:sdtPr>
        <w:alias w:val="Education:"/>
        <w:tag w:val="Education:"/>
        <w:id w:val="-1908763273"/>
        <w:placeholder>
          <w:docPart w:val="D0655CCDB08D46B790828298654142DB"/>
        </w:placeholder>
        <w:temporary/>
        <w:showingPlcHdr/>
        <w15:appearance w15:val="hidden"/>
      </w:sdtPr>
      <w:sdtEndPr/>
      <w:sdtContent>
        <w:p w14:paraId="7DAFABE0" w14:textId="77777777" w:rsidR="00DA59AA" w:rsidRPr="00CF1A49" w:rsidRDefault="00DA59AA" w:rsidP="0097790C">
          <w:pPr>
            <w:pStyle w:val="Heading1"/>
          </w:pPr>
          <w:r w:rsidRPr="00CF1A49">
            <w:t>Education</w:t>
          </w:r>
        </w:p>
      </w:sdtContent>
    </w:sdt>
    <w:tbl>
      <w:tblPr>
        <w:tblStyle w:val="TableGrid"/>
        <w:tblW w:w="4596"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8583"/>
      </w:tblGrid>
      <w:tr w:rsidR="001D0BF1" w:rsidRPr="00CF1A49" w14:paraId="4C13FC2C" w14:textId="77777777" w:rsidTr="002A379B">
        <w:trPr>
          <w:trHeight w:val="323"/>
        </w:trPr>
        <w:tc>
          <w:tcPr>
            <w:tcW w:w="8583" w:type="dxa"/>
          </w:tcPr>
          <w:p w14:paraId="5761A869" w14:textId="670FFD0D" w:rsidR="001D0BF1" w:rsidRPr="00CF1A49" w:rsidRDefault="006C6ADC" w:rsidP="001D0BF1">
            <w:pPr>
              <w:pStyle w:val="Heading3"/>
              <w:contextualSpacing w:val="0"/>
              <w:outlineLvl w:val="2"/>
            </w:pPr>
            <w:r>
              <w:t>Graduated june 2016</w:t>
            </w:r>
            <w:r w:rsidR="001D0BF1" w:rsidRPr="00CF1A49">
              <w:t xml:space="preserve"> </w:t>
            </w:r>
          </w:p>
          <w:p w14:paraId="58869DAF" w14:textId="35EA0F28" w:rsidR="001D0BF1" w:rsidRPr="00CF1A49" w:rsidRDefault="006C6ADC" w:rsidP="001D0BF1">
            <w:pPr>
              <w:pStyle w:val="Heading2"/>
              <w:contextualSpacing w:val="0"/>
              <w:outlineLvl w:val="1"/>
            </w:pPr>
            <w:r>
              <w:t>East Hartford High SChool</w:t>
            </w:r>
          </w:p>
          <w:p w14:paraId="3F5C1EBD" w14:textId="2FD6BF88" w:rsidR="007538DC" w:rsidRPr="00CF1A49" w:rsidRDefault="007538DC" w:rsidP="007538DC">
            <w:pPr>
              <w:contextualSpacing w:val="0"/>
            </w:pPr>
          </w:p>
        </w:tc>
      </w:tr>
      <w:tr w:rsidR="00F61DF9" w:rsidRPr="00CF1A49" w14:paraId="28EE353D" w14:textId="77777777" w:rsidTr="002A379B">
        <w:trPr>
          <w:trHeight w:val="94"/>
        </w:trPr>
        <w:tc>
          <w:tcPr>
            <w:tcW w:w="8583" w:type="dxa"/>
            <w:tcMar>
              <w:top w:w="216" w:type="dxa"/>
            </w:tcMar>
          </w:tcPr>
          <w:p w14:paraId="69B03BAC" w14:textId="5969B5DE" w:rsidR="00F61DF9" w:rsidRDefault="00F61DF9" w:rsidP="00F61DF9"/>
        </w:tc>
      </w:tr>
    </w:tbl>
    <w:sdt>
      <w:sdtPr>
        <w:alias w:val="Skills:"/>
        <w:tag w:val="Skills:"/>
        <w:id w:val="-1392877668"/>
        <w:placeholder>
          <w:docPart w:val="E4A25EF97943465B879BBEFBFC947D94"/>
        </w:placeholder>
        <w:temporary/>
        <w:showingPlcHdr/>
        <w15:appearance w15:val="hidden"/>
      </w:sdtPr>
      <w:sdtEndPr/>
      <w:sdtContent>
        <w:p w14:paraId="16402737" w14:textId="77777777" w:rsidR="006C6ADC" w:rsidRPr="00CF1A49" w:rsidRDefault="006C6ADC" w:rsidP="006C6ADC">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6C6ADC" w:rsidRPr="006E1507" w14:paraId="6DF65CE5" w14:textId="77777777" w:rsidTr="00412E62">
        <w:tc>
          <w:tcPr>
            <w:tcW w:w="4675" w:type="dxa"/>
          </w:tcPr>
          <w:p w14:paraId="362D3901" w14:textId="77777777" w:rsidR="006C6ADC" w:rsidRPr="006E1507" w:rsidRDefault="006C6ADC" w:rsidP="00412E62">
            <w:pPr>
              <w:pStyle w:val="ListBullet"/>
              <w:contextualSpacing w:val="0"/>
            </w:pPr>
            <w:r>
              <w:t>Speaks Spanish</w:t>
            </w:r>
          </w:p>
          <w:p w14:paraId="7FF0B4E6" w14:textId="77777777" w:rsidR="006C6ADC" w:rsidRDefault="006C6ADC" w:rsidP="00412E62">
            <w:pPr>
              <w:pStyle w:val="ListBullet"/>
              <w:contextualSpacing w:val="0"/>
            </w:pPr>
            <w:r>
              <w:t>Excellent customer service</w:t>
            </w:r>
          </w:p>
          <w:p w14:paraId="5058DE14" w14:textId="77777777" w:rsidR="006C6ADC" w:rsidRDefault="006C6ADC" w:rsidP="00412E62">
            <w:pPr>
              <w:pStyle w:val="ListBullet"/>
              <w:contextualSpacing w:val="0"/>
            </w:pPr>
            <w:r>
              <w:t xml:space="preserve">Excellent communications skills </w:t>
            </w:r>
          </w:p>
          <w:p w14:paraId="7C4C8F49" w14:textId="77777777" w:rsidR="006C6ADC" w:rsidRDefault="006C6ADC" w:rsidP="00412E62">
            <w:pPr>
              <w:pStyle w:val="ListBullet"/>
              <w:contextualSpacing w:val="0"/>
            </w:pPr>
            <w:r>
              <w:t>Good eye for detail</w:t>
            </w:r>
          </w:p>
          <w:p w14:paraId="2021E48C" w14:textId="77777777" w:rsidR="006C6ADC" w:rsidRPr="006E1507" w:rsidRDefault="006C6ADC" w:rsidP="00412E62">
            <w:pPr>
              <w:pStyle w:val="ListBullet"/>
              <w:contextualSpacing w:val="0"/>
            </w:pPr>
            <w:r>
              <w:t xml:space="preserve">Leadership </w:t>
            </w:r>
          </w:p>
        </w:tc>
        <w:tc>
          <w:tcPr>
            <w:tcW w:w="4675" w:type="dxa"/>
            <w:tcMar>
              <w:left w:w="360" w:type="dxa"/>
            </w:tcMar>
          </w:tcPr>
          <w:p w14:paraId="4F49A09B" w14:textId="77777777" w:rsidR="006C6ADC" w:rsidRDefault="006C6ADC" w:rsidP="00412E62">
            <w:pPr>
              <w:pStyle w:val="ListBullet"/>
              <w:contextualSpacing w:val="0"/>
            </w:pPr>
            <w:r>
              <w:t xml:space="preserve">Management </w:t>
            </w:r>
          </w:p>
          <w:p w14:paraId="56A33AAA" w14:textId="77777777" w:rsidR="006C6ADC" w:rsidRPr="006E1507" w:rsidRDefault="006C6ADC" w:rsidP="00412E62">
            <w:pPr>
              <w:pStyle w:val="ListBullet"/>
              <w:contextualSpacing w:val="0"/>
            </w:pPr>
            <w:r>
              <w:t>Adaptability</w:t>
            </w:r>
          </w:p>
          <w:p w14:paraId="4F0E7C39" w14:textId="77777777" w:rsidR="006C6ADC" w:rsidRPr="006E1507" w:rsidRDefault="006C6ADC" w:rsidP="00412E62">
            <w:pPr>
              <w:pStyle w:val="ListBullet"/>
              <w:contextualSpacing w:val="0"/>
            </w:pPr>
            <w:r>
              <w:t>Problem solving</w:t>
            </w:r>
          </w:p>
          <w:p w14:paraId="79C08932" w14:textId="77777777" w:rsidR="006C6ADC" w:rsidRDefault="006C6ADC" w:rsidP="00412E62">
            <w:pPr>
              <w:pStyle w:val="ListBullet"/>
              <w:contextualSpacing w:val="0"/>
            </w:pPr>
            <w:r>
              <w:t xml:space="preserve">MHE certifier to OSHA standards </w:t>
            </w:r>
          </w:p>
          <w:p w14:paraId="6A5C31FB" w14:textId="77777777" w:rsidR="006C6ADC" w:rsidRPr="006E1507" w:rsidRDefault="006C6ADC" w:rsidP="00412E62">
            <w:pPr>
              <w:pStyle w:val="ListBullet"/>
              <w:contextualSpacing w:val="0"/>
            </w:pPr>
            <w:r>
              <w:t xml:space="preserve">Chemical training from OSHA </w:t>
            </w:r>
          </w:p>
        </w:tc>
      </w:tr>
    </w:tbl>
    <w:p w14:paraId="1F56C0EB" w14:textId="77777777" w:rsidR="006C6ADC" w:rsidRPr="00CF1A49" w:rsidRDefault="006C6ADC" w:rsidP="006C6ADC">
      <w:pPr>
        <w:pStyle w:val="Heading1"/>
      </w:pPr>
      <w:r>
        <w:t>Certifications</w:t>
      </w:r>
    </w:p>
    <w:p w14:paraId="5E33B76F" w14:textId="77777777" w:rsidR="006C6ADC" w:rsidRPr="00A82B0A" w:rsidRDefault="006C6ADC" w:rsidP="006C6ADC">
      <w:pPr>
        <w:pStyle w:val="ListBullet"/>
      </w:pPr>
      <w:r w:rsidRPr="00A82B0A">
        <w:t>Certified Reach Truck Operator </w:t>
      </w:r>
    </w:p>
    <w:p w14:paraId="011102C8" w14:textId="77777777" w:rsidR="006C6ADC" w:rsidRPr="00A82B0A" w:rsidRDefault="006C6ADC" w:rsidP="006C6ADC">
      <w:pPr>
        <w:pStyle w:val="ListBullet"/>
      </w:pPr>
      <w:r w:rsidRPr="00A82B0A">
        <w:t>Certified Forklift Operator</w:t>
      </w:r>
    </w:p>
    <w:p w14:paraId="04A463E3" w14:textId="77777777" w:rsidR="006C6ADC" w:rsidRPr="00A82B0A" w:rsidRDefault="006C6ADC" w:rsidP="006C6ADC">
      <w:pPr>
        <w:pStyle w:val="ListBullet"/>
      </w:pPr>
      <w:r w:rsidRPr="00A82B0A">
        <w:t>Certified Clamp Truck Operator</w:t>
      </w:r>
    </w:p>
    <w:p w14:paraId="3198BBE8" w14:textId="77777777" w:rsidR="006C6ADC" w:rsidRPr="00A82B0A" w:rsidRDefault="006C6ADC" w:rsidP="006C6ADC">
      <w:pPr>
        <w:pStyle w:val="ListBullet"/>
      </w:pPr>
      <w:r w:rsidRPr="00A82B0A">
        <w:t>Certified Order Picker (Cherry Picker) Operator </w:t>
      </w:r>
    </w:p>
    <w:p w14:paraId="4B6D7A58" w14:textId="77777777" w:rsidR="006C6ADC" w:rsidRPr="00A82B0A" w:rsidRDefault="006C6ADC" w:rsidP="006C6ADC">
      <w:pPr>
        <w:pStyle w:val="ListBullet"/>
      </w:pPr>
      <w:r w:rsidRPr="00A82B0A">
        <w:t>Certified EPJ Operator</w:t>
      </w:r>
    </w:p>
    <w:p w14:paraId="41FB7253" w14:textId="77777777" w:rsidR="006C6ADC" w:rsidRPr="00A82B0A" w:rsidRDefault="006C6ADC" w:rsidP="006C6ADC">
      <w:pPr>
        <w:pStyle w:val="ListBullet"/>
      </w:pPr>
      <w:r w:rsidRPr="00A82B0A">
        <w:t>Certified Scissor Lift Operator</w:t>
      </w:r>
    </w:p>
    <w:p w14:paraId="7F0FE75C" w14:textId="77777777" w:rsidR="006C6ADC" w:rsidRPr="00A82B0A" w:rsidRDefault="006C6ADC" w:rsidP="006C6ADC">
      <w:pPr>
        <w:pStyle w:val="Heading1"/>
      </w:pPr>
      <w:r>
        <w:t>References</w:t>
      </w:r>
    </w:p>
    <w:p w14:paraId="202BBFB7" w14:textId="77777777" w:rsidR="006C6ADC" w:rsidRPr="00A82B0A" w:rsidRDefault="006C6ADC" w:rsidP="006C6ADC">
      <w:r>
        <w:t xml:space="preserve">References available upon request </w:t>
      </w:r>
    </w:p>
    <w:p w14:paraId="297BB186" w14:textId="6824ED5D" w:rsidR="00087B60" w:rsidRPr="00CF1A49" w:rsidRDefault="00636FD8" w:rsidP="00087B60">
      <w:pPr>
        <w:pStyle w:val="Heading1"/>
        <w:tabs>
          <w:tab w:val="left" w:pos="3480"/>
        </w:tabs>
      </w:pPr>
      <w:sdt>
        <w:sdtPr>
          <w:alias w:val="Experience:"/>
          <w:tag w:val="Experience:"/>
          <w:id w:val="-1222515836"/>
          <w:placeholder>
            <w:docPart w:val="6F464267B8C74A09A931DE0BB417D88F"/>
          </w:placeholder>
          <w:temporary/>
          <w:showingPlcHdr/>
          <w15:appearance w15:val="hidden"/>
        </w:sdtPr>
        <w:sdtEndPr/>
        <w:sdtContent>
          <w:r w:rsidR="00087B60" w:rsidRPr="00CF1A49">
            <w:t>Experience</w:t>
          </w:r>
        </w:sdtContent>
      </w:sdt>
      <w:r w:rsidR="00087B60">
        <w:tab/>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087B60" w:rsidRPr="00CF1A49" w14:paraId="5D8599C2" w14:textId="77777777" w:rsidTr="00087B60">
        <w:tc>
          <w:tcPr>
            <w:tcW w:w="9290" w:type="dxa"/>
          </w:tcPr>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8648"/>
            </w:tblGrid>
            <w:tr w:rsidR="00087B60" w:rsidRPr="0013669D" w14:paraId="25292F2B" w14:textId="77777777" w:rsidTr="0019108C">
              <w:tc>
                <w:tcPr>
                  <w:tcW w:w="9355" w:type="dxa"/>
                </w:tcPr>
                <w:p w14:paraId="05F0349D" w14:textId="6824ED5D" w:rsidR="00087B60" w:rsidRPr="0013669D" w:rsidRDefault="00087B60" w:rsidP="00087B60">
                  <w:pPr>
                    <w:pStyle w:val="Heading3"/>
                    <w:contextualSpacing w:val="0"/>
                    <w:outlineLvl w:val="2"/>
                  </w:pPr>
                  <w:r w:rsidRPr="0013669D">
                    <w:t>May 2021 – April 2022</w:t>
                  </w:r>
                </w:p>
                <w:p w14:paraId="6B1F15D1" w14:textId="77777777" w:rsidR="00087B60" w:rsidRPr="0013669D" w:rsidRDefault="00087B60" w:rsidP="00087B60">
                  <w:pPr>
                    <w:pStyle w:val="Heading2"/>
                    <w:contextualSpacing w:val="0"/>
                    <w:outlineLvl w:val="1"/>
                  </w:pPr>
                  <w:r w:rsidRPr="0013669D">
                    <w:t xml:space="preserve">Site Supervisor, </w:t>
                  </w:r>
                  <w:r w:rsidRPr="0013669D">
                    <w:rPr>
                      <w:rStyle w:val="SubtleReference"/>
                    </w:rPr>
                    <w:t>SBM Management</w:t>
                  </w:r>
                </w:p>
                <w:p w14:paraId="2294E844" w14:textId="77777777" w:rsidR="00087B60" w:rsidRPr="0013669D" w:rsidRDefault="00087B60" w:rsidP="00087B60">
                  <w:pPr>
                    <w:numPr>
                      <w:ilvl w:val="0"/>
                      <w:numId w:val="14"/>
                    </w:numPr>
                  </w:pPr>
                  <w:r w:rsidRPr="0013669D">
                    <w:t>Be the first point of contact for the client at the location</w:t>
                  </w:r>
                </w:p>
                <w:p w14:paraId="459F3D90" w14:textId="77777777" w:rsidR="00087B60" w:rsidRPr="0013669D" w:rsidRDefault="00087B60" w:rsidP="00087B60">
                  <w:pPr>
                    <w:numPr>
                      <w:ilvl w:val="0"/>
                      <w:numId w:val="14"/>
                    </w:numPr>
                  </w:pPr>
                  <w:r w:rsidRPr="0013669D">
                    <w:t>Coordinate and monitor work activities and schedules of team employees</w:t>
                  </w:r>
                </w:p>
                <w:p w14:paraId="09099462" w14:textId="77777777" w:rsidR="00087B60" w:rsidRPr="0013669D" w:rsidRDefault="00087B60" w:rsidP="00087B60">
                  <w:pPr>
                    <w:numPr>
                      <w:ilvl w:val="0"/>
                      <w:numId w:val="14"/>
                    </w:numPr>
                  </w:pPr>
                  <w:r w:rsidRPr="0013669D">
                    <w:t>Assist in the hiring, on-boarding, and training of new employees</w:t>
                  </w:r>
                </w:p>
                <w:p w14:paraId="4F8E29A0" w14:textId="77777777" w:rsidR="00087B60" w:rsidRPr="0013669D" w:rsidRDefault="00087B60" w:rsidP="00087B60">
                  <w:pPr>
                    <w:numPr>
                      <w:ilvl w:val="0"/>
                      <w:numId w:val="14"/>
                    </w:numPr>
                  </w:pPr>
                  <w:r w:rsidRPr="0013669D">
                    <w:t>Compile written reports</w:t>
                  </w:r>
                </w:p>
                <w:p w14:paraId="1BDFB78B" w14:textId="77777777" w:rsidR="00087B60" w:rsidRPr="0013669D" w:rsidRDefault="00087B60" w:rsidP="00087B60">
                  <w:pPr>
                    <w:numPr>
                      <w:ilvl w:val="0"/>
                      <w:numId w:val="14"/>
                    </w:numPr>
                  </w:pPr>
                  <w:r w:rsidRPr="0013669D">
                    <w:t>Perform quality, service, and safety inspections </w:t>
                  </w:r>
                </w:p>
                <w:p w14:paraId="70910FDB" w14:textId="77777777" w:rsidR="00087B60" w:rsidRPr="0013669D" w:rsidRDefault="00087B60" w:rsidP="00087B60">
                  <w:pPr>
                    <w:numPr>
                      <w:ilvl w:val="0"/>
                      <w:numId w:val="14"/>
                    </w:numPr>
                  </w:pPr>
                  <w:r w:rsidRPr="0013669D">
                    <w:t>Monitor employees for proper use of personal protective equipment, supplies, and equipment</w:t>
                  </w:r>
                </w:p>
                <w:p w14:paraId="081A45E3" w14:textId="77777777" w:rsidR="00087B60" w:rsidRPr="0013669D" w:rsidRDefault="00087B60" w:rsidP="00087B60">
                  <w:pPr>
                    <w:numPr>
                      <w:ilvl w:val="0"/>
                      <w:numId w:val="14"/>
                    </w:numPr>
                  </w:pPr>
                  <w:r w:rsidRPr="0013669D">
                    <w:t>Lead front-line staff</w:t>
                  </w:r>
                </w:p>
                <w:p w14:paraId="72F7DCB8" w14:textId="77777777" w:rsidR="00087B60" w:rsidRPr="0013669D" w:rsidRDefault="00087B60" w:rsidP="00087B60">
                  <w:pPr>
                    <w:numPr>
                      <w:ilvl w:val="0"/>
                      <w:numId w:val="14"/>
                    </w:numPr>
                  </w:pPr>
                  <w:r w:rsidRPr="0013669D">
                    <w:t>Track equipment and supply inventory</w:t>
                  </w:r>
                </w:p>
                <w:p w14:paraId="29DB7515" w14:textId="77777777" w:rsidR="00087B60" w:rsidRPr="0013669D" w:rsidRDefault="00087B60" w:rsidP="00087B60">
                  <w:pPr>
                    <w:numPr>
                      <w:ilvl w:val="0"/>
                      <w:numId w:val="14"/>
                    </w:numPr>
                  </w:pPr>
                  <w:r w:rsidRPr="0013669D">
                    <w:t>Report employee personnel and customer issues to the manager</w:t>
                  </w:r>
                </w:p>
                <w:p w14:paraId="63277261" w14:textId="77777777" w:rsidR="00087B60" w:rsidRPr="0013669D" w:rsidRDefault="00087B60" w:rsidP="00087B60">
                  <w:pPr>
                    <w:numPr>
                      <w:ilvl w:val="0"/>
                      <w:numId w:val="14"/>
                    </w:numPr>
                  </w:pPr>
                  <w:r w:rsidRPr="0013669D">
                    <w:t>Provide corrective action recommendations on areas that need improvement</w:t>
                  </w:r>
                </w:p>
                <w:p w14:paraId="7B5BE593" w14:textId="4F75DC6C" w:rsidR="00087B60" w:rsidRDefault="00087B60" w:rsidP="00087B60">
                  <w:pPr>
                    <w:numPr>
                      <w:ilvl w:val="0"/>
                      <w:numId w:val="14"/>
                    </w:numPr>
                  </w:pPr>
                  <w:r w:rsidRPr="0013669D">
                    <w:t>Maintain detailed records</w:t>
                  </w:r>
                </w:p>
                <w:p w14:paraId="7796016F" w14:textId="0797B80A" w:rsidR="00987519" w:rsidRDefault="00987519" w:rsidP="00087B60">
                  <w:pPr>
                    <w:numPr>
                      <w:ilvl w:val="0"/>
                      <w:numId w:val="14"/>
                    </w:numPr>
                  </w:pPr>
                  <w:r>
                    <w:t>Schedule work to be done for future project requested by client</w:t>
                  </w:r>
                </w:p>
                <w:p w14:paraId="627C0FC1" w14:textId="52F968D4" w:rsidR="00987519" w:rsidRPr="0013669D" w:rsidRDefault="00987519" w:rsidP="00087B60">
                  <w:pPr>
                    <w:numPr>
                      <w:ilvl w:val="0"/>
                      <w:numId w:val="14"/>
                    </w:numPr>
                  </w:pPr>
                  <w:r w:rsidRPr="00987519">
                    <w:t>Organize and execute continual improvement activities</w:t>
                  </w:r>
                </w:p>
                <w:p w14:paraId="0F833FA7" w14:textId="52F968D4" w:rsidR="00087B60" w:rsidRPr="0013669D" w:rsidRDefault="00087B60" w:rsidP="00087B60">
                  <w:pPr>
                    <w:numPr>
                      <w:ilvl w:val="0"/>
                      <w:numId w:val="14"/>
                    </w:numPr>
                  </w:pPr>
                  <w:r w:rsidRPr="0013669D">
                    <w:t>Establish a good working relationship with multiple contacts at the site</w:t>
                  </w:r>
                </w:p>
                <w:p w14:paraId="392D97E6" w14:textId="77777777" w:rsidR="00087B60" w:rsidRPr="0013669D" w:rsidRDefault="00087B60" w:rsidP="00087B60">
                  <w:pPr>
                    <w:contextualSpacing w:val="0"/>
                  </w:pPr>
                </w:p>
              </w:tc>
            </w:tr>
            <w:tr w:rsidR="00087B60" w:rsidRPr="0013669D" w14:paraId="1FE9BA6F" w14:textId="77777777" w:rsidTr="0019108C">
              <w:tc>
                <w:tcPr>
                  <w:tcW w:w="9355" w:type="dxa"/>
                  <w:tcMar>
                    <w:top w:w="216" w:type="dxa"/>
                  </w:tcMar>
                </w:tcPr>
                <w:p w14:paraId="70319AE3" w14:textId="77777777" w:rsidR="00087B60" w:rsidRPr="0013669D" w:rsidRDefault="00087B60" w:rsidP="00087B60">
                  <w:pPr>
                    <w:pStyle w:val="Heading3"/>
                    <w:contextualSpacing w:val="0"/>
                    <w:outlineLvl w:val="2"/>
                  </w:pPr>
                </w:p>
                <w:p w14:paraId="3A0FF3D2" w14:textId="77777777" w:rsidR="00087B60" w:rsidRPr="0013669D" w:rsidRDefault="00087B60" w:rsidP="00087B60">
                  <w:pPr>
                    <w:pStyle w:val="Heading3"/>
                    <w:contextualSpacing w:val="0"/>
                    <w:outlineLvl w:val="2"/>
                  </w:pPr>
                  <w:r w:rsidRPr="0013669D">
                    <w:t>March 2019 – april 2021</w:t>
                  </w:r>
                </w:p>
                <w:p w14:paraId="110994C9" w14:textId="77777777" w:rsidR="00087B60" w:rsidRPr="0013669D" w:rsidRDefault="00087B60" w:rsidP="00087B60">
                  <w:pPr>
                    <w:pStyle w:val="Heading2"/>
                    <w:contextualSpacing w:val="0"/>
                    <w:outlineLvl w:val="1"/>
                  </w:pPr>
                  <w:r w:rsidRPr="0013669D">
                    <w:t xml:space="preserve">Site supervisor, </w:t>
                  </w:r>
                  <w:r w:rsidRPr="0013669D">
                    <w:rPr>
                      <w:rStyle w:val="SubtleReference"/>
                    </w:rPr>
                    <w:t>FS Staffing</w:t>
                  </w:r>
                </w:p>
                <w:p w14:paraId="379DA029" w14:textId="77777777" w:rsidR="00087B60" w:rsidRPr="0013669D" w:rsidRDefault="00087B60" w:rsidP="00C94666">
                  <w:pPr>
                    <w:numPr>
                      <w:ilvl w:val="0"/>
                      <w:numId w:val="15"/>
                    </w:numPr>
                  </w:pPr>
                  <w:r w:rsidRPr="0013669D">
                    <w:t>Act as the first point of contact for client of Onsite location.</w:t>
                  </w:r>
                </w:p>
                <w:p w14:paraId="35162720" w14:textId="77777777" w:rsidR="00087B60" w:rsidRPr="0013669D" w:rsidRDefault="00087B60" w:rsidP="00C94666">
                  <w:pPr>
                    <w:numPr>
                      <w:ilvl w:val="0"/>
                      <w:numId w:val="15"/>
                    </w:numPr>
                  </w:pPr>
                  <w:r w:rsidRPr="0013669D">
                    <w:t> Build and maintain weekly, monthly and quarterly reporting metrics and deliver to onsite client and corporate office.</w:t>
                  </w:r>
                </w:p>
                <w:p w14:paraId="2DE7D57C" w14:textId="77777777" w:rsidR="00087B60" w:rsidRPr="0013669D" w:rsidRDefault="00087B60" w:rsidP="00C94666">
                  <w:pPr>
                    <w:numPr>
                      <w:ilvl w:val="0"/>
                      <w:numId w:val="16"/>
                    </w:numPr>
                  </w:pPr>
                  <w:r w:rsidRPr="0013669D">
                    <w:t> Achieve staffing objectives of client, establish recruiting </w:t>
                  </w:r>
                </w:p>
                <w:p w14:paraId="31F5CE3D" w14:textId="77777777" w:rsidR="00087B60" w:rsidRPr="0013669D" w:rsidRDefault="00087B60" w:rsidP="00C94666">
                  <w:pPr>
                    <w:numPr>
                      <w:ilvl w:val="0"/>
                      <w:numId w:val="16"/>
                    </w:numPr>
                  </w:pPr>
                  <w:r w:rsidRPr="0013669D">
                    <w:t>requirements, and develop candidate database.</w:t>
                  </w:r>
                </w:p>
                <w:p w14:paraId="3DF5CBFB" w14:textId="77777777" w:rsidR="00087B60" w:rsidRPr="0013669D" w:rsidRDefault="00087B60" w:rsidP="00C94666">
                  <w:pPr>
                    <w:numPr>
                      <w:ilvl w:val="0"/>
                      <w:numId w:val="16"/>
                    </w:numPr>
                  </w:pPr>
                  <w:r w:rsidRPr="0013669D">
                    <w:t> Conduct interviews, evaluate applicants; and improve organization.</w:t>
                  </w:r>
                </w:p>
                <w:p w14:paraId="199F4383" w14:textId="77777777" w:rsidR="00087B60" w:rsidRPr="0013669D" w:rsidRDefault="00087B60" w:rsidP="00C94666">
                  <w:pPr>
                    <w:numPr>
                      <w:ilvl w:val="0"/>
                      <w:numId w:val="16"/>
                    </w:numPr>
                  </w:pPr>
                  <w:r w:rsidRPr="0013669D">
                    <w:t> Follow client specific hiring requirements (drug screening, background checks, skills’ testing, etc.)</w:t>
                  </w:r>
                </w:p>
                <w:p w14:paraId="0DEDBE94" w14:textId="77777777" w:rsidR="00087B60" w:rsidRPr="0013669D" w:rsidRDefault="00087B60" w:rsidP="00C94666">
                  <w:pPr>
                    <w:numPr>
                      <w:ilvl w:val="0"/>
                      <w:numId w:val="16"/>
                    </w:numPr>
                  </w:pPr>
                  <w:r w:rsidRPr="0013669D">
                    <w:t> Audit new hire paperwork.</w:t>
                  </w:r>
                </w:p>
                <w:p w14:paraId="74B4D9E7" w14:textId="77777777" w:rsidR="00087B60" w:rsidRPr="0013669D" w:rsidRDefault="00087B60" w:rsidP="00C94666">
                  <w:pPr>
                    <w:numPr>
                      <w:ilvl w:val="0"/>
                      <w:numId w:val="16"/>
                    </w:numPr>
                  </w:pPr>
                  <w:r w:rsidRPr="0013669D">
                    <w:t> Conduct weekly payroll processing.</w:t>
                  </w:r>
                </w:p>
                <w:p w14:paraId="59185E37" w14:textId="77777777" w:rsidR="00087B60" w:rsidRPr="0013669D" w:rsidRDefault="00087B60" w:rsidP="00C94666">
                  <w:pPr>
                    <w:numPr>
                      <w:ilvl w:val="0"/>
                      <w:numId w:val="16"/>
                    </w:numPr>
                  </w:pPr>
                  <w:r w:rsidRPr="0013669D">
                    <w:t> Handle employee relations and counsel temporary associates, when needed.</w:t>
                  </w:r>
                </w:p>
                <w:p w14:paraId="16E34205" w14:textId="77777777" w:rsidR="00087B60" w:rsidRPr="0013669D" w:rsidRDefault="00087B60" w:rsidP="00C94666">
                  <w:pPr>
                    <w:numPr>
                      <w:ilvl w:val="0"/>
                      <w:numId w:val="16"/>
                    </w:numPr>
                  </w:pPr>
                  <w:r w:rsidRPr="0013669D">
                    <w:t> Track attendance and occurrences of the temporary staff.</w:t>
                  </w:r>
                </w:p>
                <w:p w14:paraId="3BB1D8A6" w14:textId="77777777" w:rsidR="00C94666" w:rsidRDefault="00087B60" w:rsidP="00C94666">
                  <w:pPr>
                    <w:numPr>
                      <w:ilvl w:val="0"/>
                      <w:numId w:val="16"/>
                    </w:numPr>
                  </w:pPr>
                  <w:r w:rsidRPr="0013669D">
                    <w:t> Manage Onsite unemployment claims &amp; workers’ compensation claims/issues.</w:t>
                  </w:r>
                </w:p>
                <w:p w14:paraId="27686BB8" w14:textId="67943493" w:rsidR="00087B60" w:rsidRPr="0013669D" w:rsidRDefault="00087B60" w:rsidP="00C94666">
                  <w:pPr>
                    <w:numPr>
                      <w:ilvl w:val="0"/>
                      <w:numId w:val="16"/>
                    </w:numPr>
                  </w:pPr>
                  <w:r w:rsidRPr="0013669D">
                    <w:t>Conduct investigations, as needed.</w:t>
                  </w:r>
                </w:p>
                <w:p w14:paraId="6BF94AA2" w14:textId="77777777" w:rsidR="00087B60" w:rsidRPr="0013669D" w:rsidRDefault="00087B60" w:rsidP="00C94666">
                  <w:pPr>
                    <w:numPr>
                      <w:ilvl w:val="0"/>
                      <w:numId w:val="16"/>
                    </w:numPr>
                  </w:pPr>
                  <w:r w:rsidRPr="0013669D">
                    <w:t> Ensure compliance with company policies and procedures.</w:t>
                  </w:r>
                </w:p>
                <w:p w14:paraId="55B10C0E" w14:textId="77777777" w:rsidR="00087B60" w:rsidRPr="0013669D" w:rsidRDefault="00087B60" w:rsidP="00C94666">
                  <w:pPr>
                    <w:numPr>
                      <w:ilvl w:val="0"/>
                      <w:numId w:val="16"/>
                    </w:numPr>
                  </w:pPr>
                  <w:r w:rsidRPr="0013669D">
                    <w:t> Conduct daily safety inspections of clients’ environments.</w:t>
                  </w:r>
                </w:p>
                <w:p w14:paraId="042861D0" w14:textId="77777777" w:rsidR="00087B60" w:rsidRPr="0013669D" w:rsidRDefault="00087B60" w:rsidP="00C94666">
                  <w:pPr>
                    <w:numPr>
                      <w:ilvl w:val="0"/>
                      <w:numId w:val="16"/>
                    </w:numPr>
                  </w:pPr>
                  <w:r w:rsidRPr="0013669D">
                    <w:t> Manage and enforce all safety policies and procedures of corporate and client.</w:t>
                  </w:r>
                </w:p>
                <w:p w14:paraId="1C3D0B2F" w14:textId="77777777" w:rsidR="00087B60" w:rsidRPr="0013669D" w:rsidRDefault="00087B60" w:rsidP="00C94666">
                  <w:pPr>
                    <w:numPr>
                      <w:ilvl w:val="0"/>
                      <w:numId w:val="16"/>
                    </w:numPr>
                  </w:pPr>
                  <w:r w:rsidRPr="0013669D">
                    <w:t>Certify associates on all equipment’s necessary correctly and in accordance with OSHA Laws</w:t>
                  </w:r>
                </w:p>
                <w:p w14:paraId="6CE2BA67" w14:textId="586B4655" w:rsidR="00087B60" w:rsidRDefault="00087B60" w:rsidP="00C94666">
                  <w:pPr>
                    <w:numPr>
                      <w:ilvl w:val="0"/>
                      <w:numId w:val="16"/>
                    </w:numPr>
                  </w:pPr>
                  <w:r w:rsidRPr="0013669D">
                    <w:t> Manage all associates performance related information.</w:t>
                  </w:r>
                </w:p>
                <w:p w14:paraId="26760971" w14:textId="305C0CD1" w:rsidR="00C94666" w:rsidRPr="0013669D" w:rsidRDefault="00C94666" w:rsidP="00C94666">
                  <w:pPr>
                    <w:numPr>
                      <w:ilvl w:val="0"/>
                      <w:numId w:val="16"/>
                    </w:numPr>
                  </w:pPr>
                  <w:r>
                    <w:t xml:space="preserve">Audit and manage all employees on site, 400+ employees. </w:t>
                  </w:r>
                </w:p>
                <w:p w14:paraId="5115E153" w14:textId="77777777" w:rsidR="00087B60" w:rsidRPr="0013669D" w:rsidRDefault="00087B60" w:rsidP="00C94666">
                  <w:pPr>
                    <w:numPr>
                      <w:ilvl w:val="0"/>
                      <w:numId w:val="16"/>
                    </w:numPr>
                  </w:pPr>
                  <w:r w:rsidRPr="0013669D">
                    <w:t> Establish a good working relationship with multiple contacts within client to include HR, production and facilities.</w:t>
                  </w:r>
                </w:p>
                <w:p w14:paraId="6762EED6" w14:textId="1DFD6FF9" w:rsidR="00087B60" w:rsidRPr="0013669D" w:rsidRDefault="00087B60" w:rsidP="00586810">
                  <w:pPr>
                    <w:numPr>
                      <w:ilvl w:val="0"/>
                      <w:numId w:val="16"/>
                    </w:numPr>
                  </w:pPr>
                  <w:r w:rsidRPr="0013669D">
                    <w:t> Ability to manage any/all internal employees that may be placed onsite as needed.</w:t>
                  </w:r>
                </w:p>
                <w:p w14:paraId="59717450" w14:textId="77777777" w:rsidR="00087B60" w:rsidRPr="0013669D" w:rsidRDefault="00087B60" w:rsidP="00C94666">
                  <w:pPr>
                    <w:numPr>
                      <w:ilvl w:val="0"/>
                      <w:numId w:val="16"/>
                    </w:numPr>
                  </w:pPr>
                  <w:r w:rsidRPr="0013669D">
                    <w:t>To certify associates on all equipment’s necessary correctly and in accordance with OSHA Laws</w:t>
                  </w:r>
                </w:p>
                <w:p w14:paraId="70880277" w14:textId="77777777" w:rsidR="00087B60" w:rsidRPr="0013669D" w:rsidRDefault="00087B60" w:rsidP="00087B60"/>
                <w:p w14:paraId="300D4581" w14:textId="77777777" w:rsidR="00CE2E00" w:rsidRDefault="00CE2E00" w:rsidP="00087B60">
                  <w:pPr>
                    <w:pStyle w:val="Heading3"/>
                    <w:contextualSpacing w:val="0"/>
                    <w:outlineLvl w:val="2"/>
                  </w:pPr>
                </w:p>
                <w:p w14:paraId="2CD39488" w14:textId="4DFAF81D" w:rsidR="00087B60" w:rsidRPr="0013669D" w:rsidRDefault="00087B60" w:rsidP="00087B60">
                  <w:pPr>
                    <w:pStyle w:val="Heading3"/>
                    <w:contextualSpacing w:val="0"/>
                    <w:outlineLvl w:val="2"/>
                  </w:pPr>
                  <w:r w:rsidRPr="0013669D">
                    <w:t>May 2018 – March 2019</w:t>
                  </w:r>
                </w:p>
                <w:p w14:paraId="4BF5DE47" w14:textId="77777777" w:rsidR="00087B60" w:rsidRPr="0013669D" w:rsidRDefault="00087B60" w:rsidP="00087B60">
                  <w:pPr>
                    <w:pStyle w:val="Heading2"/>
                    <w:contextualSpacing w:val="0"/>
                    <w:outlineLvl w:val="1"/>
                  </w:pPr>
                  <w:r w:rsidRPr="0013669D">
                    <w:t xml:space="preserve">Quality inspector/stock manager, </w:t>
                  </w:r>
                  <w:r w:rsidRPr="0013669D">
                    <w:rPr>
                      <w:rStyle w:val="SubtleReference"/>
                    </w:rPr>
                    <w:t>Quality Nameplate</w:t>
                  </w:r>
                </w:p>
                <w:p w14:paraId="325D1E77" w14:textId="77777777" w:rsidR="00087B60" w:rsidRPr="0013669D" w:rsidRDefault="00087B60" w:rsidP="00087B60">
                  <w:pPr>
                    <w:numPr>
                      <w:ilvl w:val="0"/>
                      <w:numId w:val="14"/>
                    </w:numPr>
                  </w:pPr>
                  <w:r w:rsidRPr="0013669D">
                    <w:t>CMM Trained</w:t>
                  </w:r>
                </w:p>
                <w:p w14:paraId="39667873" w14:textId="77777777" w:rsidR="00087B60" w:rsidRPr="0013669D" w:rsidRDefault="00087B60" w:rsidP="00087B60">
                  <w:pPr>
                    <w:numPr>
                      <w:ilvl w:val="0"/>
                      <w:numId w:val="14"/>
                    </w:numPr>
                  </w:pPr>
                  <w:r w:rsidRPr="0013669D">
                    <w:t>Promote and follow all safety systems and practices. * Manage, plan, organize, direct and oversee all quality activities.</w:t>
                  </w:r>
                </w:p>
                <w:p w14:paraId="2B27969D" w14:textId="77777777" w:rsidR="00087B60" w:rsidRPr="0013669D" w:rsidRDefault="00087B60" w:rsidP="00087B60">
                  <w:pPr>
                    <w:numPr>
                      <w:ilvl w:val="0"/>
                      <w:numId w:val="14"/>
                    </w:numPr>
                  </w:pPr>
                  <w:r w:rsidRPr="0013669D">
                    <w:t>Ensure the Quality Management System (QMS) conforms to the required 3rd party quality certifications.</w:t>
                  </w:r>
                </w:p>
                <w:p w14:paraId="28C9DFC6" w14:textId="77777777" w:rsidR="00087B60" w:rsidRPr="0013669D" w:rsidRDefault="00087B60" w:rsidP="00087B60">
                  <w:pPr>
                    <w:numPr>
                      <w:ilvl w:val="0"/>
                      <w:numId w:val="14"/>
                    </w:numPr>
                  </w:pPr>
                  <w:r w:rsidRPr="0013669D">
                    <w:t>Maintain effective quality policies, procedures and departmental goals that support the effectiveness of the QMS, product quality, and customer satisfaction levels.</w:t>
                  </w:r>
                </w:p>
                <w:p w14:paraId="639A877E" w14:textId="77777777" w:rsidR="00087B60" w:rsidRPr="0013669D" w:rsidRDefault="00087B60" w:rsidP="00087B60">
                  <w:pPr>
                    <w:numPr>
                      <w:ilvl w:val="0"/>
                      <w:numId w:val="14"/>
                    </w:numPr>
                  </w:pPr>
                  <w:r w:rsidRPr="0013669D">
                    <w:t>Evaluate process procedures, recommend revisions, keeping QMS current and maintained.</w:t>
                  </w:r>
                  <w:r w:rsidRPr="0013669D">
                    <w:br/>
                    <w:t>Manage, schedule, perform quality audits, and report findings to leadership, organization.</w:t>
                  </w:r>
                </w:p>
                <w:p w14:paraId="3A4CE170" w14:textId="77777777" w:rsidR="00087B60" w:rsidRPr="0013669D" w:rsidRDefault="00087B60" w:rsidP="00087B60">
                  <w:pPr>
                    <w:numPr>
                      <w:ilvl w:val="0"/>
                      <w:numId w:val="14"/>
                    </w:numPr>
                  </w:pPr>
                  <w:r w:rsidRPr="0013669D">
                    <w:t>Direct the daily activities of the quality department, work closely with production quality and plant operations.</w:t>
                  </w:r>
                </w:p>
                <w:p w14:paraId="32715869" w14:textId="77777777" w:rsidR="00087B60" w:rsidRPr="0013669D" w:rsidRDefault="00087B60" w:rsidP="00087B60">
                  <w:pPr>
                    <w:numPr>
                      <w:ilvl w:val="0"/>
                      <w:numId w:val="14"/>
                    </w:numPr>
                  </w:pPr>
                  <w:r w:rsidRPr="0013669D">
                    <w:t>Develop, manage and implement inspection equipment and methods, for product inspection and test.</w:t>
                  </w:r>
                </w:p>
                <w:p w14:paraId="41597C00" w14:textId="77777777" w:rsidR="00087B60" w:rsidRPr="0013669D" w:rsidRDefault="00087B60" w:rsidP="00087B60">
                  <w:pPr>
                    <w:numPr>
                      <w:ilvl w:val="0"/>
                      <w:numId w:val="14"/>
                    </w:numPr>
                  </w:pPr>
                  <w:r w:rsidRPr="0013669D">
                    <w:t>Collect and analyze data to find opportunities to increase profits and prevent waste.</w:t>
                  </w:r>
                </w:p>
                <w:p w14:paraId="20F6ED42" w14:textId="77777777" w:rsidR="00087B60" w:rsidRPr="0013669D" w:rsidRDefault="00087B60" w:rsidP="00087B60">
                  <w:pPr>
                    <w:numPr>
                      <w:ilvl w:val="0"/>
                      <w:numId w:val="14"/>
                    </w:numPr>
                  </w:pPr>
                  <w:r w:rsidRPr="0013669D">
                    <w:t>Assist and support quality systems training for employees, to quality standards for process and product.</w:t>
                  </w:r>
                </w:p>
                <w:p w14:paraId="3BF8CDFA" w14:textId="77777777" w:rsidR="00087B60" w:rsidRPr="0013669D" w:rsidRDefault="00087B60" w:rsidP="00087B60">
                  <w:pPr>
                    <w:numPr>
                      <w:ilvl w:val="0"/>
                      <w:numId w:val="14"/>
                    </w:numPr>
                  </w:pPr>
                  <w:r w:rsidRPr="0013669D">
                    <w:t>Lead the stock department.</w:t>
                  </w:r>
                </w:p>
                <w:p w14:paraId="5302B0DB" w14:textId="77777777" w:rsidR="00087B60" w:rsidRPr="0013669D" w:rsidRDefault="00087B60" w:rsidP="00087B60">
                  <w:pPr>
                    <w:numPr>
                      <w:ilvl w:val="0"/>
                      <w:numId w:val="14"/>
                    </w:numPr>
                  </w:pPr>
                  <w:r w:rsidRPr="0013669D">
                    <w:t>I oversaw reviewing incoming products and materials that came in. Keep stock records. Place orders on material needed and cut and provide the company with metals and materials needed.</w:t>
                  </w:r>
                </w:p>
                <w:p w14:paraId="2947B4E0" w14:textId="77777777" w:rsidR="00087B60" w:rsidRPr="0013669D" w:rsidRDefault="00087B60" w:rsidP="00087B60"/>
                <w:p w14:paraId="3EF2BDC2" w14:textId="77777777" w:rsidR="00087B60" w:rsidRPr="0013669D" w:rsidRDefault="00087B60" w:rsidP="00087B60"/>
                <w:p w14:paraId="016680CA" w14:textId="77777777" w:rsidR="00087B60" w:rsidRPr="0013669D" w:rsidRDefault="00087B60" w:rsidP="00087B60">
                  <w:pPr>
                    <w:pStyle w:val="Heading3"/>
                    <w:contextualSpacing w:val="0"/>
                    <w:outlineLvl w:val="2"/>
                  </w:pPr>
                  <w:r w:rsidRPr="0013669D">
                    <w:t>january 2018 – may 2018</w:t>
                  </w:r>
                </w:p>
                <w:p w14:paraId="54677988" w14:textId="77777777" w:rsidR="00087B60" w:rsidRPr="0013669D" w:rsidRDefault="00087B60" w:rsidP="00087B60">
                  <w:pPr>
                    <w:pStyle w:val="Heading2"/>
                    <w:contextualSpacing w:val="0"/>
                    <w:outlineLvl w:val="1"/>
                  </w:pPr>
                  <w:r w:rsidRPr="0013669D">
                    <w:t xml:space="preserve">Assembly &amp; quality assurance, </w:t>
                  </w:r>
                  <w:r w:rsidRPr="0013669D">
                    <w:rPr>
                      <w:rStyle w:val="SubtleReference"/>
                    </w:rPr>
                    <w:t>Eppendorf</w:t>
                  </w:r>
                </w:p>
                <w:p w14:paraId="20AE406F" w14:textId="77777777" w:rsidR="00087B60" w:rsidRPr="0013669D" w:rsidRDefault="00087B60" w:rsidP="00087B60">
                  <w:pPr>
                    <w:numPr>
                      <w:ilvl w:val="0"/>
                      <w:numId w:val="15"/>
                    </w:numPr>
                  </w:pPr>
                  <w:r w:rsidRPr="0013669D">
                    <w:t>Follow the assembly instructions and assemble machines from the very start. </w:t>
                  </w:r>
                </w:p>
                <w:p w14:paraId="57EAA216" w14:textId="77777777" w:rsidR="00087B60" w:rsidRPr="0013669D" w:rsidRDefault="00087B60" w:rsidP="00087B60">
                  <w:pPr>
                    <w:numPr>
                      <w:ilvl w:val="0"/>
                      <w:numId w:val="15"/>
                    </w:numPr>
                  </w:pPr>
                  <w:r w:rsidRPr="0013669D">
                    <w:t>Visually inspect components for defects; verify conformance to specifications. Come to a co cousin if equipment is good for productions. </w:t>
                  </w:r>
                </w:p>
                <w:p w14:paraId="5F5915EF" w14:textId="77777777" w:rsidR="00087B60" w:rsidRPr="0013669D" w:rsidRDefault="00087B60" w:rsidP="00087B60">
                  <w:pPr>
                    <w:numPr>
                      <w:ilvl w:val="0"/>
                      <w:numId w:val="15"/>
                    </w:numPr>
                  </w:pPr>
                  <w:r w:rsidRPr="0013669D">
                    <w:t>Keep records of all machines by handwritten papers with specifications and dates. </w:t>
                  </w:r>
                </w:p>
                <w:p w14:paraId="77AB59E6" w14:textId="77777777" w:rsidR="00087B60" w:rsidRPr="0013669D" w:rsidRDefault="00087B60" w:rsidP="00087B60">
                  <w:pPr>
                    <w:numPr>
                      <w:ilvl w:val="0"/>
                      <w:numId w:val="15"/>
                    </w:numPr>
                  </w:pPr>
                  <w:r w:rsidRPr="0013669D">
                    <w:t>Maintain a safe and clean environment considering that these are medical machines that are being built.</w:t>
                  </w:r>
                </w:p>
                <w:p w14:paraId="03A4B1DD" w14:textId="77777777" w:rsidR="00087B60" w:rsidRPr="0013669D" w:rsidRDefault="00087B60" w:rsidP="00087B60"/>
                <w:p w14:paraId="60480E93" w14:textId="77777777" w:rsidR="00087B60" w:rsidRPr="0013669D" w:rsidRDefault="00087B60" w:rsidP="00087B60"/>
                <w:p w14:paraId="3DEBEF5B" w14:textId="77777777" w:rsidR="00CE2E00" w:rsidRDefault="00CE2E00" w:rsidP="00087B60">
                  <w:pPr>
                    <w:pStyle w:val="Heading3"/>
                    <w:contextualSpacing w:val="0"/>
                    <w:outlineLvl w:val="2"/>
                  </w:pPr>
                </w:p>
                <w:p w14:paraId="64B7C003" w14:textId="1B5B8DE9" w:rsidR="00CE2E00" w:rsidRDefault="00CE2E00" w:rsidP="00087B60">
                  <w:pPr>
                    <w:pStyle w:val="Heading3"/>
                    <w:contextualSpacing w:val="0"/>
                    <w:outlineLvl w:val="2"/>
                  </w:pPr>
                </w:p>
                <w:p w14:paraId="225FEE0D" w14:textId="553C2A5C" w:rsidR="00D803B3" w:rsidRDefault="00D803B3" w:rsidP="00087B60">
                  <w:pPr>
                    <w:pStyle w:val="Heading3"/>
                    <w:contextualSpacing w:val="0"/>
                    <w:outlineLvl w:val="2"/>
                  </w:pPr>
                </w:p>
                <w:p w14:paraId="0031E9C3" w14:textId="15E18541" w:rsidR="00D803B3" w:rsidRDefault="00D803B3" w:rsidP="00087B60">
                  <w:pPr>
                    <w:pStyle w:val="Heading3"/>
                    <w:contextualSpacing w:val="0"/>
                    <w:outlineLvl w:val="2"/>
                  </w:pPr>
                </w:p>
                <w:p w14:paraId="07C1D6ED" w14:textId="325EE872" w:rsidR="00D803B3" w:rsidRDefault="00D803B3" w:rsidP="00087B60">
                  <w:pPr>
                    <w:pStyle w:val="Heading3"/>
                    <w:contextualSpacing w:val="0"/>
                    <w:outlineLvl w:val="2"/>
                  </w:pPr>
                </w:p>
                <w:p w14:paraId="7E0818BC" w14:textId="17A9E6F9" w:rsidR="00D803B3" w:rsidRDefault="00D803B3" w:rsidP="00087B60">
                  <w:pPr>
                    <w:pStyle w:val="Heading3"/>
                    <w:contextualSpacing w:val="0"/>
                    <w:outlineLvl w:val="2"/>
                  </w:pPr>
                </w:p>
                <w:p w14:paraId="6C0EAFE7" w14:textId="0A7F1BC5" w:rsidR="00D803B3" w:rsidRDefault="00D803B3" w:rsidP="00087B60">
                  <w:pPr>
                    <w:pStyle w:val="Heading3"/>
                    <w:contextualSpacing w:val="0"/>
                    <w:outlineLvl w:val="2"/>
                  </w:pPr>
                </w:p>
                <w:p w14:paraId="495908F1" w14:textId="77B8DE1D" w:rsidR="00D803B3" w:rsidRDefault="00D803B3" w:rsidP="00087B60">
                  <w:pPr>
                    <w:pStyle w:val="Heading3"/>
                    <w:contextualSpacing w:val="0"/>
                    <w:outlineLvl w:val="2"/>
                  </w:pPr>
                </w:p>
                <w:p w14:paraId="0A2DF334" w14:textId="1FD7BE53" w:rsidR="00D803B3" w:rsidRDefault="00D803B3" w:rsidP="00087B60">
                  <w:pPr>
                    <w:pStyle w:val="Heading3"/>
                    <w:contextualSpacing w:val="0"/>
                    <w:outlineLvl w:val="2"/>
                  </w:pPr>
                </w:p>
                <w:p w14:paraId="32AD44FA" w14:textId="77777777" w:rsidR="00D803B3" w:rsidRDefault="00D803B3" w:rsidP="00087B60">
                  <w:pPr>
                    <w:pStyle w:val="Heading3"/>
                    <w:contextualSpacing w:val="0"/>
                    <w:outlineLvl w:val="2"/>
                  </w:pPr>
                </w:p>
                <w:p w14:paraId="47640C72" w14:textId="5A78BB56" w:rsidR="00087B60" w:rsidRPr="0013669D" w:rsidRDefault="00087B60" w:rsidP="00087B60">
                  <w:pPr>
                    <w:pStyle w:val="Heading3"/>
                    <w:contextualSpacing w:val="0"/>
                    <w:outlineLvl w:val="2"/>
                  </w:pPr>
                  <w:r w:rsidRPr="0013669D">
                    <w:t>July 2017 – January 2018</w:t>
                  </w:r>
                </w:p>
                <w:p w14:paraId="643E5298" w14:textId="77777777" w:rsidR="00087B60" w:rsidRPr="0013669D" w:rsidRDefault="00087B60" w:rsidP="00087B60">
                  <w:pPr>
                    <w:pStyle w:val="Heading2"/>
                    <w:contextualSpacing w:val="0"/>
                    <w:outlineLvl w:val="1"/>
                  </w:pPr>
                  <w:r w:rsidRPr="0013669D">
                    <w:t xml:space="preserve">Machine operator &amp; quality assurance, </w:t>
                  </w:r>
                </w:p>
                <w:p w14:paraId="45F3819C" w14:textId="77777777" w:rsidR="00087B60" w:rsidRPr="0013669D" w:rsidRDefault="00087B60" w:rsidP="00087B60">
                  <w:pPr>
                    <w:pStyle w:val="Heading2"/>
                    <w:contextualSpacing w:val="0"/>
                    <w:outlineLvl w:val="1"/>
                    <w:rPr>
                      <w:b w:val="0"/>
                      <w:bCs/>
                      <w:i/>
                      <w:iCs/>
                      <w:smallCaps/>
                      <w:color w:val="595959" w:themeColor="text1" w:themeTint="A6"/>
                    </w:rPr>
                  </w:pPr>
                  <w:r w:rsidRPr="0013669D">
                    <w:rPr>
                      <w:b w:val="0"/>
                      <w:bCs/>
                      <w:i/>
                      <w:iCs/>
                      <w:smallCaps/>
                      <w:color w:val="595959" w:themeColor="text1" w:themeTint="A6"/>
                    </w:rPr>
                    <w:t>Parker Industries Fluid Control Division</w:t>
                  </w:r>
                </w:p>
                <w:p w14:paraId="29C02932" w14:textId="77777777" w:rsidR="00087B60" w:rsidRPr="0013669D" w:rsidRDefault="00087B60" w:rsidP="00087B60">
                  <w:pPr>
                    <w:pStyle w:val="Heading2"/>
                    <w:contextualSpacing w:val="0"/>
                    <w:outlineLvl w:val="1"/>
                  </w:pPr>
                </w:p>
                <w:p w14:paraId="4BF92FBE" w14:textId="77777777" w:rsidR="00087B60" w:rsidRPr="0013669D" w:rsidRDefault="00087B60" w:rsidP="00087B60">
                  <w:pPr>
                    <w:numPr>
                      <w:ilvl w:val="0"/>
                      <w:numId w:val="15"/>
                    </w:numPr>
                  </w:pPr>
                  <w:r w:rsidRPr="0013669D">
                    <w:t>Follow assembly instructions and place the correct component and quantity into the tray.</w:t>
                  </w:r>
                </w:p>
                <w:p w14:paraId="31A957ED" w14:textId="77777777" w:rsidR="00087B60" w:rsidRPr="0013669D" w:rsidRDefault="00087B60" w:rsidP="00087B60">
                  <w:pPr>
                    <w:numPr>
                      <w:ilvl w:val="0"/>
                      <w:numId w:val="15"/>
                    </w:numPr>
                  </w:pPr>
                  <w:r w:rsidRPr="0013669D">
                    <w:t>Visually inspect components for defects; verify conformance to specifications and report and/or reject defective components, informing the team leader per guidelines.</w:t>
                  </w:r>
                </w:p>
                <w:p w14:paraId="489EF903" w14:textId="77777777" w:rsidR="00087B60" w:rsidRPr="0013669D" w:rsidRDefault="00087B60" w:rsidP="00087B60">
                  <w:pPr>
                    <w:numPr>
                      <w:ilvl w:val="0"/>
                      <w:numId w:val="15"/>
                    </w:numPr>
                  </w:pPr>
                  <w:r w:rsidRPr="0013669D">
                    <w:t>Assemble products and put them through the proper programs and steps in the machine depending on work orders and loads needed. </w:t>
                  </w:r>
                </w:p>
                <w:p w14:paraId="15C3C0BC" w14:textId="77777777" w:rsidR="00087B60" w:rsidRPr="0013669D" w:rsidRDefault="00087B60" w:rsidP="00087B60">
                  <w:pPr>
                    <w:numPr>
                      <w:ilvl w:val="0"/>
                      <w:numId w:val="15"/>
                    </w:numPr>
                  </w:pPr>
                  <w:r w:rsidRPr="0013669D">
                    <w:t>Daily maintenance on machine and station that you’re working on that day.</w:t>
                  </w:r>
                </w:p>
                <w:p w14:paraId="11C59B35" w14:textId="77777777" w:rsidR="00087B60" w:rsidRPr="0013669D" w:rsidRDefault="00087B60" w:rsidP="00087B60">
                  <w:pPr>
                    <w:numPr>
                      <w:ilvl w:val="0"/>
                      <w:numId w:val="15"/>
                    </w:numPr>
                  </w:pPr>
                  <w:r w:rsidRPr="0013669D">
                    <w:t>Keep track of pieces made on paper for the records. That includes pieces made, scrapped or error pieces. </w:t>
                  </w:r>
                </w:p>
                <w:p w14:paraId="64DFE87D" w14:textId="77777777" w:rsidR="00087B60" w:rsidRPr="0013669D" w:rsidRDefault="00087B60" w:rsidP="00087B60">
                  <w:pPr>
                    <w:numPr>
                      <w:ilvl w:val="0"/>
                      <w:numId w:val="15"/>
                    </w:numPr>
                  </w:pPr>
                  <w:r w:rsidRPr="0013669D">
                    <w:t>Use micrometers to test sleeve and plunger length and size. Incorrect measuring and sizes could result in batches of product to be wrong and would be scrapped concluding in loss of product. </w:t>
                  </w:r>
                </w:p>
                <w:p w14:paraId="7CE6F200" w14:textId="77777777" w:rsidR="00087B60" w:rsidRPr="0013669D" w:rsidRDefault="00087B60" w:rsidP="00087B60">
                  <w:pPr>
                    <w:numPr>
                      <w:ilvl w:val="0"/>
                      <w:numId w:val="15"/>
                    </w:numPr>
                  </w:pPr>
                  <w:r w:rsidRPr="0013669D">
                    <w:t>Minor repairs done to certain machines to get machines back up and running in a teamwork with company engineers.</w:t>
                  </w:r>
                </w:p>
                <w:p w14:paraId="42DEEE19" w14:textId="77777777" w:rsidR="00087B60" w:rsidRPr="0013669D" w:rsidRDefault="00087B60" w:rsidP="00087B60"/>
                <w:p w14:paraId="7D6117E9" w14:textId="77777777" w:rsidR="00087B60" w:rsidRPr="0013669D" w:rsidRDefault="00087B60" w:rsidP="00087B60">
                  <w:pPr>
                    <w:pStyle w:val="Heading3"/>
                    <w:contextualSpacing w:val="0"/>
                    <w:outlineLvl w:val="2"/>
                  </w:pPr>
                  <w:r w:rsidRPr="0013669D">
                    <w:t>january 2016 – june 2017</w:t>
                  </w:r>
                </w:p>
                <w:p w14:paraId="10DF35E4" w14:textId="77777777" w:rsidR="00087B60" w:rsidRPr="0013669D" w:rsidRDefault="00087B60" w:rsidP="00087B60">
                  <w:pPr>
                    <w:pStyle w:val="Heading2"/>
                    <w:contextualSpacing w:val="0"/>
                    <w:outlineLvl w:val="1"/>
                  </w:pPr>
                  <w:r w:rsidRPr="0013669D">
                    <w:t>Quality Inspector</w:t>
                  </w:r>
                  <w:r w:rsidRPr="0013669D">
                    <w:rPr>
                      <w:bCs/>
                      <w:i/>
                      <w:iCs/>
                    </w:rPr>
                    <w:t xml:space="preserve"> / </w:t>
                  </w:r>
                  <w:r w:rsidRPr="0013669D">
                    <w:t xml:space="preserve">Electro-Optic Modulators, </w:t>
                  </w:r>
                  <w:r w:rsidRPr="0013669D">
                    <w:rPr>
                      <w:rStyle w:val="SubtleReference"/>
                    </w:rPr>
                    <w:t>Lumentum</w:t>
                  </w:r>
                </w:p>
                <w:p w14:paraId="5E232333" w14:textId="77777777" w:rsidR="00087B60" w:rsidRPr="0013669D" w:rsidRDefault="00087B60" w:rsidP="00087B60">
                  <w:pPr>
                    <w:numPr>
                      <w:ilvl w:val="0"/>
                      <w:numId w:val="15"/>
                    </w:numPr>
                  </w:pPr>
                  <w:r w:rsidRPr="0013669D">
                    <w:t>Ensure proper, accurate records, files, databases, are maintained, as required, within areas of responsibility.</w:t>
                  </w:r>
                </w:p>
                <w:p w14:paraId="050A3E49" w14:textId="77777777" w:rsidR="00087B60" w:rsidRPr="0013669D" w:rsidRDefault="00087B60" w:rsidP="00087B60">
                  <w:pPr>
                    <w:numPr>
                      <w:ilvl w:val="0"/>
                      <w:numId w:val="15"/>
                    </w:numPr>
                  </w:pPr>
                  <w:r w:rsidRPr="0013669D">
                    <w:t>Assists in floor inspections or sorts of potential non-conforming product.</w:t>
                  </w:r>
                </w:p>
                <w:p w14:paraId="7504396D" w14:textId="77777777" w:rsidR="00087B60" w:rsidRPr="0013669D" w:rsidRDefault="00087B60" w:rsidP="00087B60">
                  <w:pPr>
                    <w:numPr>
                      <w:ilvl w:val="0"/>
                      <w:numId w:val="15"/>
                    </w:numPr>
                  </w:pPr>
                  <w:r w:rsidRPr="0013669D">
                    <w:t>Ensure Inspection area, equipment and tools are maintained in an orderly manner.</w:t>
                  </w:r>
                </w:p>
                <w:p w14:paraId="3E1C12AB" w14:textId="77777777" w:rsidR="00087B60" w:rsidRPr="0013669D" w:rsidRDefault="00087B60" w:rsidP="00087B60">
                  <w:pPr>
                    <w:numPr>
                      <w:ilvl w:val="0"/>
                      <w:numId w:val="15"/>
                    </w:numPr>
                  </w:pPr>
                  <w:r w:rsidRPr="0013669D">
                    <w:t>Review and stay current with drawings, techniques, and orders as required to perform duties.</w:t>
                  </w:r>
                </w:p>
                <w:p w14:paraId="5604FE90" w14:textId="77777777" w:rsidR="00087B60" w:rsidRPr="0013669D" w:rsidRDefault="00087B60" w:rsidP="00087B60">
                  <w:pPr>
                    <w:numPr>
                      <w:ilvl w:val="0"/>
                      <w:numId w:val="15"/>
                    </w:numPr>
                  </w:pPr>
                  <w:r w:rsidRPr="0013669D">
                    <w:t>Write down detailed defects and keep track of product on Microsoft Excel and other databases.</w:t>
                  </w:r>
                </w:p>
                <w:p w14:paraId="18A6CF5A" w14:textId="77777777" w:rsidR="00087B60" w:rsidRPr="0013669D" w:rsidRDefault="00087B60" w:rsidP="00087B60">
                  <w:pPr>
                    <w:numPr>
                      <w:ilvl w:val="0"/>
                      <w:numId w:val="15"/>
                    </w:numPr>
                  </w:pPr>
                  <w:r w:rsidRPr="0013669D">
                    <w:t>OSHA PPE Certification </w:t>
                  </w:r>
                </w:p>
                <w:p w14:paraId="526D7EE5" w14:textId="77777777" w:rsidR="00087B60" w:rsidRPr="0013669D" w:rsidRDefault="00087B60" w:rsidP="00087B60"/>
                <w:p w14:paraId="1E804027" w14:textId="77777777" w:rsidR="00087B60" w:rsidRPr="0013669D" w:rsidRDefault="00087B60" w:rsidP="00087B60">
                  <w:pPr>
                    <w:pStyle w:val="Heading3"/>
                    <w:contextualSpacing w:val="0"/>
                    <w:outlineLvl w:val="2"/>
                  </w:pPr>
                </w:p>
                <w:p w14:paraId="3929C833" w14:textId="77777777" w:rsidR="00087B60" w:rsidRPr="0013669D" w:rsidRDefault="00087B60" w:rsidP="00087B60">
                  <w:pPr>
                    <w:pStyle w:val="Heading3"/>
                    <w:contextualSpacing w:val="0"/>
                    <w:outlineLvl w:val="2"/>
                  </w:pPr>
                  <w:r w:rsidRPr="0013669D">
                    <w:t>december 2016 – january 2017</w:t>
                  </w:r>
                </w:p>
                <w:p w14:paraId="12F21091" w14:textId="77777777" w:rsidR="00087B60" w:rsidRPr="0013669D" w:rsidRDefault="00087B60" w:rsidP="00087B60">
                  <w:pPr>
                    <w:pStyle w:val="Heading2"/>
                    <w:contextualSpacing w:val="0"/>
                    <w:outlineLvl w:val="1"/>
                  </w:pPr>
                  <w:r w:rsidRPr="0013669D">
                    <w:t xml:space="preserve">Kirby Vacuums distributer, </w:t>
                  </w:r>
                  <w:r w:rsidRPr="0013669D">
                    <w:rPr>
                      <w:rStyle w:val="SubtleReference"/>
                    </w:rPr>
                    <w:t>ATR Unlimited</w:t>
                  </w:r>
                </w:p>
                <w:p w14:paraId="6B723B74" w14:textId="77777777" w:rsidR="00087B60" w:rsidRPr="0013669D" w:rsidRDefault="00087B60" w:rsidP="00087B60">
                  <w:pPr>
                    <w:numPr>
                      <w:ilvl w:val="0"/>
                      <w:numId w:val="15"/>
                    </w:numPr>
                  </w:pPr>
                  <w:r w:rsidRPr="0013669D">
                    <w:t>Demonstrate products at customer’s home.</w:t>
                  </w:r>
                </w:p>
                <w:p w14:paraId="185FB480" w14:textId="77777777" w:rsidR="00087B60" w:rsidRPr="0013669D" w:rsidRDefault="00087B60" w:rsidP="00087B60">
                  <w:pPr>
                    <w:numPr>
                      <w:ilvl w:val="0"/>
                      <w:numId w:val="15"/>
                    </w:numPr>
                  </w:pPr>
                  <w:r w:rsidRPr="0013669D">
                    <w:t>Explain product benefits.</w:t>
                  </w:r>
                </w:p>
                <w:p w14:paraId="2A9C4095" w14:textId="77777777" w:rsidR="00087B60" w:rsidRPr="0013669D" w:rsidRDefault="00087B60" w:rsidP="00087B60">
                  <w:pPr>
                    <w:numPr>
                      <w:ilvl w:val="0"/>
                      <w:numId w:val="15"/>
                    </w:numPr>
                  </w:pPr>
                  <w:r w:rsidRPr="0013669D">
                    <w:t>Processing payments.</w:t>
                  </w:r>
                </w:p>
                <w:p w14:paraId="476662CE" w14:textId="77777777" w:rsidR="00087B60" w:rsidRPr="0013669D" w:rsidRDefault="00087B60" w:rsidP="00087B60"/>
                <w:p w14:paraId="3DE94809" w14:textId="77777777" w:rsidR="00087B60" w:rsidRPr="0013669D" w:rsidRDefault="00087B60" w:rsidP="00087B60"/>
                <w:p w14:paraId="397D5AE2" w14:textId="77777777" w:rsidR="00087B60" w:rsidRPr="0013669D" w:rsidRDefault="00087B60" w:rsidP="00087B60">
                  <w:pPr>
                    <w:pStyle w:val="Heading3"/>
                    <w:contextualSpacing w:val="0"/>
                    <w:outlineLvl w:val="2"/>
                  </w:pPr>
                  <w:r w:rsidRPr="0013669D">
                    <w:t>November 2016 – december 2016</w:t>
                  </w:r>
                </w:p>
                <w:p w14:paraId="1914733C" w14:textId="77777777" w:rsidR="00087B60" w:rsidRPr="0013669D" w:rsidRDefault="00087B60" w:rsidP="00087B60">
                  <w:pPr>
                    <w:pStyle w:val="Heading2"/>
                    <w:contextualSpacing w:val="0"/>
                    <w:outlineLvl w:val="1"/>
                  </w:pPr>
                  <w:r w:rsidRPr="0013669D">
                    <w:t xml:space="preserve">Senior care living assistant, </w:t>
                  </w:r>
                  <w:r w:rsidRPr="0013669D">
                    <w:rPr>
                      <w:rStyle w:val="SubtleReference"/>
                    </w:rPr>
                    <w:t>companion &amp; Homemakers</w:t>
                  </w:r>
                </w:p>
                <w:p w14:paraId="40958430" w14:textId="77777777" w:rsidR="00087B60" w:rsidRPr="0013669D" w:rsidRDefault="00087B60" w:rsidP="00087B60">
                  <w:pPr>
                    <w:numPr>
                      <w:ilvl w:val="0"/>
                      <w:numId w:val="15"/>
                    </w:numPr>
                  </w:pPr>
                  <w:r w:rsidRPr="0013669D">
                    <w:t>Assist clients with home needs.</w:t>
                  </w:r>
                </w:p>
                <w:p w14:paraId="42FCF28A" w14:textId="77777777" w:rsidR="00087B60" w:rsidRPr="0013669D" w:rsidRDefault="00087B60" w:rsidP="00087B60">
                  <w:pPr>
                    <w:numPr>
                      <w:ilvl w:val="0"/>
                      <w:numId w:val="15"/>
                    </w:numPr>
                  </w:pPr>
                  <w:r w:rsidRPr="0013669D">
                    <w:t>Accompany clients during appointments &amp; errands.</w:t>
                  </w:r>
                </w:p>
                <w:p w14:paraId="7CF16E72" w14:textId="77777777" w:rsidR="00087B60" w:rsidRPr="0013669D" w:rsidRDefault="00087B60" w:rsidP="00087B60">
                  <w:pPr>
                    <w:numPr>
                      <w:ilvl w:val="0"/>
                      <w:numId w:val="15"/>
                    </w:numPr>
                  </w:pPr>
                  <w:r w:rsidRPr="0013669D">
                    <w:t>Assist with personal care.</w:t>
                  </w:r>
                </w:p>
                <w:p w14:paraId="57656D97" w14:textId="3C3C07F5" w:rsidR="00087B60" w:rsidRDefault="00087B60" w:rsidP="00087B60"/>
                <w:p w14:paraId="660A1360" w14:textId="77777777" w:rsidR="00D803B3" w:rsidRPr="0013669D" w:rsidRDefault="00D803B3" w:rsidP="00087B60"/>
                <w:p w14:paraId="692A23CD" w14:textId="77777777" w:rsidR="00087B60" w:rsidRPr="0013669D" w:rsidRDefault="00087B60" w:rsidP="00087B60">
                  <w:pPr>
                    <w:pStyle w:val="Heading3"/>
                    <w:contextualSpacing w:val="0"/>
                    <w:outlineLvl w:val="2"/>
                  </w:pPr>
                  <w:r w:rsidRPr="0013669D">
                    <w:t>July 2016 – November 2016</w:t>
                  </w:r>
                </w:p>
                <w:p w14:paraId="10AC6989" w14:textId="77777777" w:rsidR="00087B60" w:rsidRPr="0013669D" w:rsidRDefault="00087B60" w:rsidP="00087B60">
                  <w:pPr>
                    <w:pStyle w:val="Heading2"/>
                    <w:contextualSpacing w:val="0"/>
                    <w:outlineLvl w:val="1"/>
                  </w:pPr>
                  <w:r w:rsidRPr="0013669D">
                    <w:t xml:space="preserve">bartender &amp; waiter, </w:t>
                  </w:r>
                  <w:r w:rsidRPr="0013669D">
                    <w:rPr>
                      <w:rStyle w:val="SubtleReference"/>
                    </w:rPr>
                    <w:t>Andrea’s restaurant</w:t>
                  </w:r>
                </w:p>
                <w:p w14:paraId="41595C20" w14:textId="77777777" w:rsidR="00087B60" w:rsidRPr="0013669D" w:rsidRDefault="00087B60" w:rsidP="00087B60">
                  <w:pPr>
                    <w:numPr>
                      <w:ilvl w:val="0"/>
                      <w:numId w:val="15"/>
                    </w:numPr>
                  </w:pPr>
                  <w:r w:rsidRPr="0013669D">
                    <w:t>Greeting customers upon arrival.</w:t>
                  </w:r>
                </w:p>
                <w:p w14:paraId="1C3009AD" w14:textId="77777777" w:rsidR="00087B60" w:rsidRPr="0013669D" w:rsidRDefault="00087B60" w:rsidP="00087B60">
                  <w:pPr>
                    <w:numPr>
                      <w:ilvl w:val="0"/>
                      <w:numId w:val="15"/>
                    </w:numPr>
                  </w:pPr>
                  <w:r w:rsidRPr="0013669D">
                    <w:t>Taking food orders.</w:t>
                  </w:r>
                </w:p>
                <w:p w14:paraId="79EFE159" w14:textId="77777777" w:rsidR="00087B60" w:rsidRPr="0013669D" w:rsidRDefault="00087B60" w:rsidP="00087B60">
                  <w:pPr>
                    <w:numPr>
                      <w:ilvl w:val="0"/>
                      <w:numId w:val="15"/>
                    </w:numPr>
                  </w:pPr>
                  <w:r w:rsidRPr="0013669D">
                    <w:t>Taking beverage orders.</w:t>
                  </w:r>
                </w:p>
                <w:p w14:paraId="02A519AF" w14:textId="77777777" w:rsidR="00087B60" w:rsidRPr="0013669D" w:rsidRDefault="00087B60" w:rsidP="00087B60">
                  <w:pPr>
                    <w:numPr>
                      <w:ilvl w:val="0"/>
                      <w:numId w:val="15"/>
                    </w:numPr>
                  </w:pPr>
                  <w:r w:rsidRPr="0013669D">
                    <w:t>Mix and pour beverages.</w:t>
                  </w:r>
                </w:p>
                <w:p w14:paraId="12D6F5EA" w14:textId="77777777" w:rsidR="00087B60" w:rsidRPr="0013669D" w:rsidRDefault="00087B60" w:rsidP="00087B60">
                  <w:pPr>
                    <w:numPr>
                      <w:ilvl w:val="0"/>
                      <w:numId w:val="15"/>
                    </w:numPr>
                  </w:pPr>
                  <w:r w:rsidRPr="0013669D">
                    <w:t>Stocking alcohol and juices for bar.</w:t>
                  </w:r>
                </w:p>
                <w:p w14:paraId="5BA4D359" w14:textId="77777777" w:rsidR="00087B60" w:rsidRPr="0013669D" w:rsidRDefault="00087B60" w:rsidP="00087B60">
                  <w:pPr>
                    <w:numPr>
                      <w:ilvl w:val="0"/>
                      <w:numId w:val="15"/>
                    </w:numPr>
                  </w:pPr>
                  <w:r w:rsidRPr="0013669D">
                    <w:t>Keep track of inventory for alcohol.</w:t>
                  </w:r>
                </w:p>
                <w:p w14:paraId="5D4CD6CC" w14:textId="77777777" w:rsidR="00087B60" w:rsidRPr="0013669D" w:rsidRDefault="00087B60" w:rsidP="00087B60">
                  <w:pPr>
                    <w:numPr>
                      <w:ilvl w:val="0"/>
                      <w:numId w:val="15"/>
                    </w:numPr>
                  </w:pPr>
                  <w:r w:rsidRPr="0013669D">
                    <w:t>Keep track if inventory for bar supplies.</w:t>
                  </w:r>
                </w:p>
                <w:p w14:paraId="67D9254D" w14:textId="77777777" w:rsidR="00087B60" w:rsidRPr="0013669D" w:rsidRDefault="00087B60" w:rsidP="00087B60">
                  <w:pPr>
                    <w:numPr>
                      <w:ilvl w:val="0"/>
                      <w:numId w:val="15"/>
                    </w:numPr>
                  </w:pPr>
                  <w:r w:rsidRPr="0013669D">
                    <w:t>Processing payments.</w:t>
                  </w:r>
                </w:p>
                <w:p w14:paraId="1078E8F8" w14:textId="77777777" w:rsidR="00087B60" w:rsidRPr="0013669D" w:rsidRDefault="00087B60" w:rsidP="00087B60"/>
                <w:p w14:paraId="098E3E73" w14:textId="77777777" w:rsidR="00087B60" w:rsidRPr="0013669D" w:rsidRDefault="00087B60" w:rsidP="00087B60">
                  <w:pPr>
                    <w:pStyle w:val="Heading3"/>
                    <w:contextualSpacing w:val="0"/>
                    <w:outlineLvl w:val="2"/>
                  </w:pPr>
                  <w:r w:rsidRPr="0013669D">
                    <w:t>May 2015 – July 2015</w:t>
                  </w:r>
                </w:p>
                <w:p w14:paraId="30FE78C7" w14:textId="77777777" w:rsidR="00087B60" w:rsidRPr="0013669D" w:rsidRDefault="00087B60" w:rsidP="00087B60">
                  <w:pPr>
                    <w:pStyle w:val="Heading2"/>
                    <w:contextualSpacing w:val="0"/>
                    <w:outlineLvl w:val="1"/>
                  </w:pPr>
                  <w:r w:rsidRPr="0013669D">
                    <w:t xml:space="preserve">sales associate, </w:t>
                  </w:r>
                  <w:r w:rsidRPr="0013669D">
                    <w:rPr>
                      <w:rStyle w:val="SubtleReference"/>
                    </w:rPr>
                    <w:t>Bob’s Stores</w:t>
                  </w:r>
                </w:p>
                <w:p w14:paraId="2D6C2A35" w14:textId="77777777" w:rsidR="00087B60" w:rsidRPr="0013669D" w:rsidRDefault="00087B60" w:rsidP="00087B60">
                  <w:pPr>
                    <w:numPr>
                      <w:ilvl w:val="0"/>
                      <w:numId w:val="15"/>
                    </w:numPr>
                  </w:pPr>
                  <w:r w:rsidRPr="0013669D">
                    <w:t>Providing customer assistance.</w:t>
                  </w:r>
                </w:p>
                <w:p w14:paraId="299C0AC6" w14:textId="77777777" w:rsidR="00087B60" w:rsidRPr="0013669D" w:rsidRDefault="00087B60" w:rsidP="00087B60">
                  <w:pPr>
                    <w:numPr>
                      <w:ilvl w:val="0"/>
                      <w:numId w:val="15"/>
                    </w:numPr>
                  </w:pPr>
                  <w:r w:rsidRPr="0013669D">
                    <w:t>Maintain / stock inventory.</w:t>
                  </w:r>
                </w:p>
                <w:p w14:paraId="62560766" w14:textId="77777777" w:rsidR="00087B60" w:rsidRPr="0013669D" w:rsidRDefault="00087B60" w:rsidP="00087B60">
                  <w:pPr>
                    <w:numPr>
                      <w:ilvl w:val="0"/>
                      <w:numId w:val="15"/>
                    </w:numPr>
                  </w:pPr>
                  <w:r w:rsidRPr="0013669D">
                    <w:t>Processing payments, returns and register operations.</w:t>
                  </w:r>
                </w:p>
                <w:p w14:paraId="1966BA1C" w14:textId="77777777" w:rsidR="00087B60" w:rsidRPr="0013669D" w:rsidRDefault="00087B60" w:rsidP="00087B60"/>
                <w:p w14:paraId="14FE86C9" w14:textId="77777777" w:rsidR="00087B60" w:rsidRPr="0013669D" w:rsidRDefault="00087B60" w:rsidP="00087B60"/>
                <w:p w14:paraId="038592DB" w14:textId="77777777" w:rsidR="00087B60" w:rsidRPr="0013669D" w:rsidRDefault="00087B60" w:rsidP="00087B60"/>
                <w:p w14:paraId="365F9A20" w14:textId="77777777" w:rsidR="00087B60" w:rsidRPr="0013669D" w:rsidRDefault="00087B60" w:rsidP="00087B60"/>
                <w:p w14:paraId="0CA88ACE" w14:textId="77777777" w:rsidR="00087B60" w:rsidRPr="0013669D" w:rsidRDefault="00087B60" w:rsidP="00087B60"/>
                <w:p w14:paraId="38E1B7C2" w14:textId="77777777" w:rsidR="00087B60" w:rsidRPr="0013669D" w:rsidRDefault="00087B60" w:rsidP="00087B60"/>
                <w:p w14:paraId="46536CC9" w14:textId="77777777" w:rsidR="00087B60" w:rsidRPr="0013669D" w:rsidRDefault="00087B60" w:rsidP="00087B60"/>
                <w:p w14:paraId="098136A9" w14:textId="77777777" w:rsidR="00087B60" w:rsidRPr="0013669D" w:rsidRDefault="00087B60" w:rsidP="00087B60"/>
                <w:p w14:paraId="3D1AAA7E" w14:textId="77777777" w:rsidR="00087B60" w:rsidRPr="0013669D" w:rsidRDefault="00087B60" w:rsidP="00087B60"/>
                <w:p w14:paraId="430B66FC" w14:textId="77777777" w:rsidR="00087B60" w:rsidRPr="0013669D" w:rsidRDefault="00087B60" w:rsidP="00087B60"/>
                <w:p w14:paraId="277AA8C4" w14:textId="77777777" w:rsidR="00087B60" w:rsidRPr="0013669D" w:rsidRDefault="00087B60" w:rsidP="00087B60"/>
                <w:p w14:paraId="27A92B2A" w14:textId="77777777" w:rsidR="00087B60" w:rsidRPr="0013669D" w:rsidRDefault="00087B60" w:rsidP="00087B60"/>
              </w:tc>
            </w:tr>
          </w:tbl>
          <w:p w14:paraId="2883A60A" w14:textId="57A23C4D" w:rsidR="00087B60" w:rsidRPr="00CF1A49" w:rsidRDefault="00087B60" w:rsidP="00087B60">
            <w:pPr>
              <w:contextualSpacing w:val="0"/>
            </w:pPr>
          </w:p>
        </w:tc>
      </w:tr>
      <w:tr w:rsidR="00087B60" w:rsidRPr="00CF1A49" w14:paraId="0779C309" w14:textId="77777777" w:rsidTr="00087B60">
        <w:tc>
          <w:tcPr>
            <w:tcW w:w="9290" w:type="dxa"/>
            <w:tcMar>
              <w:top w:w="216" w:type="dxa"/>
            </w:tcMar>
          </w:tcPr>
          <w:p w14:paraId="6DCDB3DB" w14:textId="64A1F56F" w:rsidR="00087B60" w:rsidRDefault="00087B60" w:rsidP="00087B60"/>
        </w:tc>
      </w:tr>
    </w:tbl>
    <w:p w14:paraId="151ED9AC" w14:textId="77777777" w:rsidR="00087B60" w:rsidRPr="006E1507" w:rsidRDefault="00087B60" w:rsidP="006E1507"/>
    <w:sectPr w:rsidR="00087B60"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64B18" w14:textId="77777777" w:rsidR="00636FD8" w:rsidRDefault="00636FD8" w:rsidP="0068194B">
      <w:r>
        <w:separator/>
      </w:r>
    </w:p>
    <w:p w14:paraId="33ABD42D" w14:textId="77777777" w:rsidR="00636FD8" w:rsidRDefault="00636FD8"/>
    <w:p w14:paraId="61F790F2" w14:textId="77777777" w:rsidR="00636FD8" w:rsidRDefault="00636FD8"/>
  </w:endnote>
  <w:endnote w:type="continuationSeparator" w:id="0">
    <w:p w14:paraId="6A1B92F6" w14:textId="77777777" w:rsidR="00636FD8" w:rsidRDefault="00636FD8" w:rsidP="0068194B">
      <w:r>
        <w:continuationSeparator/>
      </w:r>
    </w:p>
    <w:p w14:paraId="3EE1CA33" w14:textId="77777777" w:rsidR="00636FD8" w:rsidRDefault="00636FD8"/>
    <w:p w14:paraId="7716D067" w14:textId="77777777" w:rsidR="00636FD8" w:rsidRDefault="00636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17C3FFFE"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47771" w14:textId="77777777" w:rsidR="00636FD8" w:rsidRDefault="00636FD8" w:rsidP="0068194B">
      <w:r>
        <w:separator/>
      </w:r>
    </w:p>
    <w:p w14:paraId="2616E2C6" w14:textId="77777777" w:rsidR="00636FD8" w:rsidRDefault="00636FD8"/>
    <w:p w14:paraId="57068CA9" w14:textId="77777777" w:rsidR="00636FD8" w:rsidRDefault="00636FD8"/>
  </w:footnote>
  <w:footnote w:type="continuationSeparator" w:id="0">
    <w:p w14:paraId="42D3F56E" w14:textId="77777777" w:rsidR="00636FD8" w:rsidRDefault="00636FD8" w:rsidP="0068194B">
      <w:r>
        <w:continuationSeparator/>
      </w:r>
    </w:p>
    <w:p w14:paraId="587B5EBE" w14:textId="77777777" w:rsidR="00636FD8" w:rsidRDefault="00636FD8"/>
    <w:p w14:paraId="0FEE7A70" w14:textId="77777777" w:rsidR="00636FD8" w:rsidRDefault="00636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19A"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7487AAA" wp14:editId="029679D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02415541"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3AB46D7"/>
    <w:multiLevelType w:val="multilevel"/>
    <w:tmpl w:val="C9D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D53152"/>
    <w:multiLevelType w:val="multilevel"/>
    <w:tmpl w:val="BD2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4603DD1"/>
    <w:multiLevelType w:val="multilevel"/>
    <w:tmpl w:val="781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60"/>
    <w:rsid w:val="000001EF"/>
    <w:rsid w:val="00007322"/>
    <w:rsid w:val="00007728"/>
    <w:rsid w:val="00022EB2"/>
    <w:rsid w:val="00024584"/>
    <w:rsid w:val="00024730"/>
    <w:rsid w:val="00055E95"/>
    <w:rsid w:val="0007021F"/>
    <w:rsid w:val="00087B60"/>
    <w:rsid w:val="000A7A03"/>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A379B"/>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86810"/>
    <w:rsid w:val="00596E4A"/>
    <w:rsid w:val="005A0F26"/>
    <w:rsid w:val="005A1B10"/>
    <w:rsid w:val="005A6850"/>
    <w:rsid w:val="005B1B1B"/>
    <w:rsid w:val="005C5932"/>
    <w:rsid w:val="005D3CA7"/>
    <w:rsid w:val="005D4CC1"/>
    <w:rsid w:val="005F4B91"/>
    <w:rsid w:val="005F55D2"/>
    <w:rsid w:val="0062312F"/>
    <w:rsid w:val="00625F2C"/>
    <w:rsid w:val="00635009"/>
    <w:rsid w:val="00636FD8"/>
    <w:rsid w:val="006618E9"/>
    <w:rsid w:val="0068194B"/>
    <w:rsid w:val="00692703"/>
    <w:rsid w:val="006A1962"/>
    <w:rsid w:val="006B5D48"/>
    <w:rsid w:val="006B7D7B"/>
    <w:rsid w:val="006C1A5E"/>
    <w:rsid w:val="006C6ADC"/>
    <w:rsid w:val="006D65FA"/>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87519"/>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94666"/>
    <w:rsid w:val="00CA4B4D"/>
    <w:rsid w:val="00CB35C3"/>
    <w:rsid w:val="00CD323D"/>
    <w:rsid w:val="00CE2E00"/>
    <w:rsid w:val="00CE4030"/>
    <w:rsid w:val="00CE64B3"/>
    <w:rsid w:val="00CF1A49"/>
    <w:rsid w:val="00D0630C"/>
    <w:rsid w:val="00D243A9"/>
    <w:rsid w:val="00D305E5"/>
    <w:rsid w:val="00D37CD3"/>
    <w:rsid w:val="00D66A52"/>
    <w:rsid w:val="00D66EFA"/>
    <w:rsid w:val="00D72A2D"/>
    <w:rsid w:val="00D803B3"/>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uz1\AppData\Local\Microsoft\Office\16.0\DTS\en-US%7b57A94C8B-2F82-4D3F-A96B-8D6E373181C4%7d\%7bD5E98429-4802-4CF9-9058-B9C2EDBD711B%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1C20115B2F47C086994BD204ECA0F2"/>
        <w:category>
          <w:name w:val="General"/>
          <w:gallery w:val="placeholder"/>
        </w:category>
        <w:types>
          <w:type w:val="bbPlcHdr"/>
        </w:types>
        <w:behaviors>
          <w:behavior w:val="content"/>
        </w:behaviors>
        <w:guid w:val="{9C9BB6AC-0B31-4A88-84B8-1D9A37DDA579}"/>
      </w:docPartPr>
      <w:docPartBody>
        <w:p w:rsidR="007F5CA4" w:rsidRDefault="00133F4B">
          <w:pPr>
            <w:pStyle w:val="681C20115B2F47C086994BD204ECA0F2"/>
          </w:pPr>
          <w:r w:rsidRPr="00CF1A49">
            <w:t>·</w:t>
          </w:r>
        </w:p>
      </w:docPartBody>
    </w:docPart>
    <w:docPart>
      <w:docPartPr>
        <w:name w:val="D0655CCDB08D46B790828298654142DB"/>
        <w:category>
          <w:name w:val="General"/>
          <w:gallery w:val="placeholder"/>
        </w:category>
        <w:types>
          <w:type w:val="bbPlcHdr"/>
        </w:types>
        <w:behaviors>
          <w:behavior w:val="content"/>
        </w:behaviors>
        <w:guid w:val="{B0170644-F7A8-432E-A29A-1BD756E4E45A}"/>
      </w:docPartPr>
      <w:docPartBody>
        <w:p w:rsidR="007F5CA4" w:rsidRDefault="00133F4B">
          <w:pPr>
            <w:pStyle w:val="D0655CCDB08D46B790828298654142DB"/>
          </w:pPr>
          <w:r w:rsidRPr="00CF1A49">
            <w:t>Education</w:t>
          </w:r>
        </w:p>
      </w:docPartBody>
    </w:docPart>
    <w:docPart>
      <w:docPartPr>
        <w:name w:val="6F464267B8C74A09A931DE0BB417D88F"/>
        <w:category>
          <w:name w:val="General"/>
          <w:gallery w:val="placeholder"/>
        </w:category>
        <w:types>
          <w:type w:val="bbPlcHdr"/>
        </w:types>
        <w:behaviors>
          <w:behavior w:val="content"/>
        </w:behaviors>
        <w:guid w:val="{F4830212-A728-4640-B788-27ABB3376F32}"/>
      </w:docPartPr>
      <w:docPartBody>
        <w:p w:rsidR="007F5CA4" w:rsidRDefault="000A20A5" w:rsidP="000A20A5">
          <w:pPr>
            <w:pStyle w:val="6F464267B8C74A09A931DE0BB417D88F"/>
          </w:pPr>
          <w:r w:rsidRPr="00CF1A49">
            <w:t>Experience</w:t>
          </w:r>
        </w:p>
      </w:docPartBody>
    </w:docPart>
    <w:docPart>
      <w:docPartPr>
        <w:name w:val="E4A25EF97943465B879BBEFBFC947D94"/>
        <w:category>
          <w:name w:val="General"/>
          <w:gallery w:val="placeholder"/>
        </w:category>
        <w:types>
          <w:type w:val="bbPlcHdr"/>
        </w:types>
        <w:behaviors>
          <w:behavior w:val="content"/>
        </w:behaviors>
        <w:guid w:val="{BFD205D1-7BC2-4D1A-886D-2ADB6419C569}"/>
      </w:docPartPr>
      <w:docPartBody>
        <w:p w:rsidR="007F5CA4" w:rsidRDefault="000A20A5" w:rsidP="000A20A5">
          <w:pPr>
            <w:pStyle w:val="E4A25EF97943465B879BBEFBFC947D94"/>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A5"/>
    <w:rsid w:val="000A20A5"/>
    <w:rsid w:val="00133F4B"/>
    <w:rsid w:val="004535FB"/>
    <w:rsid w:val="007F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681C20115B2F47C086994BD204ECA0F2">
    <w:name w:val="681C20115B2F47C086994BD204ECA0F2"/>
  </w:style>
  <w:style w:type="character" w:styleId="SubtleReference">
    <w:name w:val="Subtle Reference"/>
    <w:basedOn w:val="DefaultParagraphFont"/>
    <w:uiPriority w:val="10"/>
    <w:qFormat/>
    <w:rsid w:val="000A20A5"/>
    <w:rPr>
      <w:b/>
      <w:caps w:val="0"/>
      <w:smallCaps/>
      <w:color w:val="595959" w:themeColor="text1" w:themeTint="A6"/>
    </w:rPr>
  </w:style>
  <w:style w:type="paragraph" w:customStyle="1" w:styleId="D0655CCDB08D46B790828298654142DB">
    <w:name w:val="D0655CCDB08D46B790828298654142DB"/>
  </w:style>
  <w:style w:type="paragraph" w:customStyle="1" w:styleId="6F464267B8C74A09A931DE0BB417D88F">
    <w:name w:val="6F464267B8C74A09A931DE0BB417D88F"/>
    <w:rsid w:val="000A20A5"/>
  </w:style>
  <w:style w:type="paragraph" w:customStyle="1" w:styleId="E4A25EF97943465B879BBEFBFC947D94">
    <w:name w:val="E4A25EF97943465B879BBEFBFC947D94"/>
    <w:rsid w:val="000A2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{D5E98429-4802-4CF9-9058-B9C2EDBD711B}tf16402488_win32</Template>
  <TotalTime>0</TotalTime>
  <Pages>5</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2022-03-22T00:27:00Z</dcterms:created>
  <dcterms:modified xsi:type="dcterms:W3CDTF">2022-03-25T16:00:00Z</dcterms:modified>
  <cp:category/>
</cp:coreProperties>
</file>