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06" w:rsidRDefault="007B60DE">
      <w:pPr>
        <w:spacing w:before="123"/>
        <w:ind w:left="1740" w:right="4597"/>
        <w:rPr>
          <w:b/>
          <w:sz w:val="28"/>
        </w:rPr>
      </w:pPr>
      <w:r>
        <w:rPr>
          <w:noProof/>
        </w:rPr>
        <w:drawing>
          <wp:anchor distT="0" distB="0" distL="0" distR="0" simplePos="0" relativeHeight="268432439" behindDoc="1" locked="0" layoutInCell="1" allowOverlap="1">
            <wp:simplePos x="0" y="0"/>
            <wp:positionH relativeFrom="page">
              <wp:posOffset>584200</wp:posOffset>
            </wp:positionH>
            <wp:positionV relativeFrom="paragraph">
              <wp:posOffset>-153</wp:posOffset>
            </wp:positionV>
            <wp:extent cx="876300" cy="876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76300" cy="876300"/>
                    </a:xfrm>
                    <a:prstGeom prst="rect">
                      <a:avLst/>
                    </a:prstGeom>
                  </pic:spPr>
                </pic:pic>
              </a:graphicData>
            </a:graphic>
          </wp:anchor>
        </w:drawing>
      </w:r>
      <w:proofErr w:type="spellStart"/>
      <w:r>
        <w:rPr>
          <w:b/>
          <w:sz w:val="28"/>
        </w:rPr>
        <w:t>Jerrel</w:t>
      </w:r>
      <w:proofErr w:type="spellEnd"/>
      <w:r>
        <w:rPr>
          <w:b/>
          <w:sz w:val="28"/>
        </w:rPr>
        <w:t xml:space="preserve"> F. Johnson</w:t>
      </w:r>
    </w:p>
    <w:p w:rsidR="00F86706" w:rsidRDefault="007B60DE">
      <w:pPr>
        <w:pStyle w:val="Heading1"/>
        <w:spacing w:before="162" w:line="220" w:lineRule="exact"/>
        <w:ind w:left="1740"/>
      </w:pPr>
      <w:r>
        <w:rPr>
          <w:color w:val="999999"/>
        </w:rPr>
        <w:t>11 Turtle Creek Lane , Hartford, CT 06108 Phone: (860) 368-9134</w:t>
      </w:r>
    </w:p>
    <w:p w:rsidR="00F86706" w:rsidRDefault="007B60DE">
      <w:pPr>
        <w:spacing w:line="220" w:lineRule="exact"/>
        <w:ind w:left="1740" w:right="4597"/>
        <w:rPr>
          <w:b/>
          <w:sz w:val="20"/>
        </w:rPr>
      </w:pPr>
      <w:r>
        <w:rPr>
          <w:b/>
          <w:color w:val="999999"/>
          <w:sz w:val="20"/>
        </w:rPr>
        <w:t xml:space="preserve">Email: </w:t>
      </w:r>
      <w:hyperlink r:id="rId6">
        <w:r>
          <w:rPr>
            <w:b/>
            <w:color w:val="999999"/>
            <w:sz w:val="20"/>
          </w:rPr>
          <w:t>johnsonrel4@gmail.com</w:t>
        </w:r>
      </w:hyperlink>
    </w:p>
    <w:p w:rsidR="00F86706" w:rsidRDefault="00F86706">
      <w:pPr>
        <w:pStyle w:val="BodyText"/>
        <w:spacing w:before="5"/>
        <w:ind w:left="0"/>
        <w:rPr>
          <w:b/>
          <w:sz w:val="27"/>
        </w:rPr>
      </w:pPr>
    </w:p>
    <w:p w:rsidR="00F86706" w:rsidRDefault="007B60DE">
      <w:pPr>
        <w:spacing w:before="1" w:after="16"/>
        <w:ind w:left="120" w:right="4597"/>
        <w:rPr>
          <w:b/>
          <w:sz w:val="20"/>
        </w:rPr>
      </w:pPr>
      <w:r>
        <w:rPr>
          <w:b/>
          <w:sz w:val="20"/>
        </w:rPr>
        <w:t>SUMMARY OF QUALIFICATIONS</w:t>
      </w:r>
    </w:p>
    <w:p w:rsidR="00F86706" w:rsidRDefault="007B60DE">
      <w:pPr>
        <w:pStyle w:val="BodyText"/>
        <w:spacing w:line="40" w:lineRule="exact"/>
        <w:ind w:left="100"/>
        <w:rPr>
          <w:sz w:val="4"/>
        </w:rPr>
      </w:pPr>
      <w:r>
        <w:rPr>
          <w:noProof/>
          <w:sz w:val="4"/>
        </w:rPr>
        <mc:AlternateContent>
          <mc:Choice Requires="wpg">
            <w:drawing>
              <wp:inline distT="0" distB="0" distL="0" distR="0">
                <wp:extent cx="6629400" cy="25400"/>
                <wp:effectExtent l="0"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5400"/>
                          <a:chOff x="0" y="0"/>
                          <a:chExt cx="10440" cy="40"/>
                        </a:xfrm>
                      </wpg:grpSpPr>
                      <wps:wsp>
                        <wps:cNvPr id="28" name="Line 28"/>
                        <wps:cNvCnPr/>
                        <wps:spPr bwMode="auto">
                          <a:xfrm>
                            <a:off x="20" y="20"/>
                            <a:ext cx="10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 o:spid="_x0000_s1026" style="width:522pt;height:2pt;mso-position-horizontal-relative:char;mso-position-vertical-relative:line" coordsize="10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">
                <v:line id="Line 28" o:spid="_x0000_s1027" style="position:absolute;visibility:visible;mso-wrap-style:square" from="20,20" to="10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pF7wAAADbAAAADwAAAGRycy9kb3ducmV2LnhtbERPuwrCMBTdBf8hXMFNUwVFqqmIUHET&#10;q4vbtbl9YHNTmqj1780gOB7Oe7PtTSNe1LnasoLZNAJBnFtdc6ngekknKxDOI2tsLJOCDznYJsPB&#10;BmNt33ymV+ZLEULYxaig8r6NpXR5RQbd1LbEgStsZ9AH2JVSd/gO4aaR8yhaSoM1h4YKW9pXlD+y&#10;p1HwuF0X6eG015cm2+l7mfrbvdBKjUf9bg3CU+//4p/7qBXMw9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e7pF7wAAADbAAAADwAAAAAAAAAAAAAAAAChAgAA&#10;ZHJzL2Rvd25yZXYueG1sUEsFBgAAAAAEAAQA+QAAAIoDAAAAAA==&#10;" strokeweight="2pt"/>
                <w10:anchorlock/>
              </v:group>
            </w:pict>
          </mc:Fallback>
        </mc:AlternateContent>
      </w:r>
    </w:p>
    <w:p w:rsidR="00F86706" w:rsidRDefault="007B60DE">
      <w:pPr>
        <w:pStyle w:val="BodyText"/>
        <w:spacing w:before="76" w:line="254" w:lineRule="auto"/>
        <w:ind w:right="7644"/>
      </w:pPr>
      <w:r>
        <w:rPr>
          <w:noProof/>
        </w:rPr>
        <mc:AlternateContent>
          <mc:Choice Requires="wps">
            <w:drawing>
              <wp:anchor distT="0" distB="0" distL="114300" distR="114300" simplePos="0" relativeHeight="1072" behindDoc="0" locked="0" layoutInCell="1" allowOverlap="1">
                <wp:simplePos x="0" y="0"/>
                <wp:positionH relativeFrom="page">
                  <wp:posOffset>660400</wp:posOffset>
                </wp:positionH>
                <wp:positionV relativeFrom="paragraph">
                  <wp:posOffset>100965</wp:posOffset>
                </wp:positionV>
                <wp:extent cx="50800" cy="50800"/>
                <wp:effectExtent l="3175" t="5715" r="3175" b="63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159 159"/>
                            <a:gd name="T3" fmla="*/ 159 h 80"/>
                            <a:gd name="T4" fmla="+- 0 1064 1040"/>
                            <a:gd name="T5" fmla="*/ T4 w 80"/>
                            <a:gd name="T6" fmla="+- 0 163 159"/>
                            <a:gd name="T7" fmla="*/ 163 h 80"/>
                            <a:gd name="T8" fmla="+- 0 1052 1040"/>
                            <a:gd name="T9" fmla="*/ T8 w 80"/>
                            <a:gd name="T10" fmla="+- 0 171 159"/>
                            <a:gd name="T11" fmla="*/ 171 h 80"/>
                            <a:gd name="T12" fmla="+- 0 1043 1040"/>
                            <a:gd name="T13" fmla="*/ T12 w 80"/>
                            <a:gd name="T14" fmla="+- 0 184 159"/>
                            <a:gd name="T15" fmla="*/ 184 h 80"/>
                            <a:gd name="T16" fmla="+- 0 1040 1040"/>
                            <a:gd name="T17" fmla="*/ T16 w 80"/>
                            <a:gd name="T18" fmla="+- 0 199 159"/>
                            <a:gd name="T19" fmla="*/ 199 h 80"/>
                            <a:gd name="T20" fmla="+- 0 1043 1040"/>
                            <a:gd name="T21" fmla="*/ T20 w 80"/>
                            <a:gd name="T22" fmla="+- 0 215 159"/>
                            <a:gd name="T23" fmla="*/ 215 h 80"/>
                            <a:gd name="T24" fmla="+- 0 1052 1040"/>
                            <a:gd name="T25" fmla="*/ T24 w 80"/>
                            <a:gd name="T26" fmla="+- 0 228 159"/>
                            <a:gd name="T27" fmla="*/ 228 h 80"/>
                            <a:gd name="T28" fmla="+- 0 1064 1040"/>
                            <a:gd name="T29" fmla="*/ T28 w 80"/>
                            <a:gd name="T30" fmla="+- 0 236 159"/>
                            <a:gd name="T31" fmla="*/ 236 h 80"/>
                            <a:gd name="T32" fmla="+- 0 1080 1040"/>
                            <a:gd name="T33" fmla="*/ T32 w 80"/>
                            <a:gd name="T34" fmla="+- 0 239 159"/>
                            <a:gd name="T35" fmla="*/ 239 h 80"/>
                            <a:gd name="T36" fmla="+- 0 1096 1040"/>
                            <a:gd name="T37" fmla="*/ T36 w 80"/>
                            <a:gd name="T38" fmla="+- 0 236 159"/>
                            <a:gd name="T39" fmla="*/ 236 h 80"/>
                            <a:gd name="T40" fmla="+- 0 1108 1040"/>
                            <a:gd name="T41" fmla="*/ T40 w 80"/>
                            <a:gd name="T42" fmla="+- 0 228 159"/>
                            <a:gd name="T43" fmla="*/ 228 h 80"/>
                            <a:gd name="T44" fmla="+- 0 1117 1040"/>
                            <a:gd name="T45" fmla="*/ T44 w 80"/>
                            <a:gd name="T46" fmla="+- 0 215 159"/>
                            <a:gd name="T47" fmla="*/ 215 h 80"/>
                            <a:gd name="T48" fmla="+- 0 1120 1040"/>
                            <a:gd name="T49" fmla="*/ T48 w 80"/>
                            <a:gd name="T50" fmla="+- 0 199 159"/>
                            <a:gd name="T51" fmla="*/ 199 h 80"/>
                            <a:gd name="T52" fmla="+- 0 1117 1040"/>
                            <a:gd name="T53" fmla="*/ T52 w 80"/>
                            <a:gd name="T54" fmla="+- 0 184 159"/>
                            <a:gd name="T55" fmla="*/ 184 h 80"/>
                            <a:gd name="T56" fmla="+- 0 1108 1040"/>
                            <a:gd name="T57" fmla="*/ T56 w 80"/>
                            <a:gd name="T58" fmla="+- 0 171 159"/>
                            <a:gd name="T59" fmla="*/ 171 h 80"/>
                            <a:gd name="T60" fmla="+- 0 1096 1040"/>
                            <a:gd name="T61" fmla="*/ T60 w 80"/>
                            <a:gd name="T62" fmla="+- 0 163 159"/>
                            <a:gd name="T63" fmla="*/ 163 h 80"/>
                            <a:gd name="T64" fmla="+- 0 1080 1040"/>
                            <a:gd name="T65" fmla="*/ T64 w 80"/>
                            <a:gd name="T66" fmla="+- 0 159 159"/>
                            <a:gd name="T67" fmla="*/ 15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52pt;margin-top:7.95pt;width:4pt;height:4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" path="m40,l24,4,12,12,3,25,,40,3,56r9,13l24,77r16,3l56,77,68,69,77,56,80,40,77,25,68,12,56,4,40,xe" fillcolor="black" stroked="f">
                <v:path arrowok="t" o:connecttype="custom" o:connectlocs="25400,100965;15240,103505;7620,108585;1905,116840;0,126365;1905,136525;7620,144780;15240,149860;25400,151765;35560,149860;43180,144780;48895,136525;50800,126365;48895,116840;43180,108585;35560,103505;25400,100965" o:connectangles="0,0,0,0,0,0,0,0,0,0,0,0,0,0,0,0,0"/>
                <w10:wrap anchorx="page"/>
              </v:shape>
            </w:pict>
          </mc:Fallback>
        </mc:AlternateContent>
      </w:r>
      <w:r>
        <w:rPr>
          <w:noProof/>
        </w:rPr>
        <mc:AlternateContent>
          <mc:Choice Requires="wps">
            <w:drawing>
              <wp:anchor distT="0" distB="0" distL="114300" distR="114300" simplePos="0" relativeHeight="1096" behindDoc="0" locked="0" layoutInCell="1" allowOverlap="1">
                <wp:simplePos x="0" y="0"/>
                <wp:positionH relativeFrom="page">
                  <wp:posOffset>660400</wp:posOffset>
                </wp:positionH>
                <wp:positionV relativeFrom="paragraph">
                  <wp:posOffset>253365</wp:posOffset>
                </wp:positionV>
                <wp:extent cx="50800" cy="50800"/>
                <wp:effectExtent l="3175" t="5715" r="3175" b="63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399 399"/>
                            <a:gd name="T3" fmla="*/ 399 h 80"/>
                            <a:gd name="T4" fmla="+- 0 1064 1040"/>
                            <a:gd name="T5" fmla="*/ T4 w 80"/>
                            <a:gd name="T6" fmla="+- 0 403 399"/>
                            <a:gd name="T7" fmla="*/ 403 h 80"/>
                            <a:gd name="T8" fmla="+- 0 1052 1040"/>
                            <a:gd name="T9" fmla="*/ T8 w 80"/>
                            <a:gd name="T10" fmla="+- 0 411 399"/>
                            <a:gd name="T11" fmla="*/ 411 h 80"/>
                            <a:gd name="T12" fmla="+- 0 1043 1040"/>
                            <a:gd name="T13" fmla="*/ T12 w 80"/>
                            <a:gd name="T14" fmla="+- 0 424 399"/>
                            <a:gd name="T15" fmla="*/ 424 h 80"/>
                            <a:gd name="T16" fmla="+- 0 1040 1040"/>
                            <a:gd name="T17" fmla="*/ T16 w 80"/>
                            <a:gd name="T18" fmla="+- 0 439 399"/>
                            <a:gd name="T19" fmla="*/ 439 h 80"/>
                            <a:gd name="T20" fmla="+- 0 1043 1040"/>
                            <a:gd name="T21" fmla="*/ T20 w 80"/>
                            <a:gd name="T22" fmla="+- 0 455 399"/>
                            <a:gd name="T23" fmla="*/ 455 h 80"/>
                            <a:gd name="T24" fmla="+- 0 1052 1040"/>
                            <a:gd name="T25" fmla="*/ T24 w 80"/>
                            <a:gd name="T26" fmla="+- 0 468 399"/>
                            <a:gd name="T27" fmla="*/ 468 h 80"/>
                            <a:gd name="T28" fmla="+- 0 1064 1040"/>
                            <a:gd name="T29" fmla="*/ T28 w 80"/>
                            <a:gd name="T30" fmla="+- 0 476 399"/>
                            <a:gd name="T31" fmla="*/ 476 h 80"/>
                            <a:gd name="T32" fmla="+- 0 1080 1040"/>
                            <a:gd name="T33" fmla="*/ T32 w 80"/>
                            <a:gd name="T34" fmla="+- 0 479 399"/>
                            <a:gd name="T35" fmla="*/ 479 h 80"/>
                            <a:gd name="T36" fmla="+- 0 1096 1040"/>
                            <a:gd name="T37" fmla="*/ T36 w 80"/>
                            <a:gd name="T38" fmla="+- 0 476 399"/>
                            <a:gd name="T39" fmla="*/ 476 h 80"/>
                            <a:gd name="T40" fmla="+- 0 1108 1040"/>
                            <a:gd name="T41" fmla="*/ T40 w 80"/>
                            <a:gd name="T42" fmla="+- 0 468 399"/>
                            <a:gd name="T43" fmla="*/ 468 h 80"/>
                            <a:gd name="T44" fmla="+- 0 1117 1040"/>
                            <a:gd name="T45" fmla="*/ T44 w 80"/>
                            <a:gd name="T46" fmla="+- 0 455 399"/>
                            <a:gd name="T47" fmla="*/ 455 h 80"/>
                            <a:gd name="T48" fmla="+- 0 1120 1040"/>
                            <a:gd name="T49" fmla="*/ T48 w 80"/>
                            <a:gd name="T50" fmla="+- 0 439 399"/>
                            <a:gd name="T51" fmla="*/ 439 h 80"/>
                            <a:gd name="T52" fmla="+- 0 1117 1040"/>
                            <a:gd name="T53" fmla="*/ T52 w 80"/>
                            <a:gd name="T54" fmla="+- 0 424 399"/>
                            <a:gd name="T55" fmla="*/ 424 h 80"/>
                            <a:gd name="T56" fmla="+- 0 1108 1040"/>
                            <a:gd name="T57" fmla="*/ T56 w 80"/>
                            <a:gd name="T58" fmla="+- 0 411 399"/>
                            <a:gd name="T59" fmla="*/ 411 h 80"/>
                            <a:gd name="T60" fmla="+- 0 1096 1040"/>
                            <a:gd name="T61" fmla="*/ T60 w 80"/>
                            <a:gd name="T62" fmla="+- 0 403 399"/>
                            <a:gd name="T63" fmla="*/ 403 h 80"/>
                            <a:gd name="T64" fmla="+- 0 1080 1040"/>
                            <a:gd name="T65" fmla="*/ T64 w 80"/>
                            <a:gd name="T66" fmla="+- 0 399 399"/>
                            <a:gd name="T67" fmla="*/ 39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52pt;margin-top:19.95pt;width:4pt;height:4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" path="m40,l24,4,12,12,3,25,,40,3,56r9,13l24,77r16,3l56,77,68,69,77,56,80,40,77,25,68,12,56,4,40,xe" fillcolor="black" stroked="f">
                <v:path arrowok="t" o:connecttype="custom" o:connectlocs="25400,253365;15240,255905;7620,260985;1905,269240;0,278765;1905,288925;7620,297180;15240,302260;25400,304165;35560,302260;43180,297180;48895,288925;50800,278765;48895,269240;43180,260985;35560,255905;25400,253365" o:connectangles="0,0,0,0,0,0,0,0,0,0,0,0,0,0,0,0,0"/>
                <w10:wrap anchorx="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660400</wp:posOffset>
                </wp:positionH>
                <wp:positionV relativeFrom="paragraph">
                  <wp:posOffset>405765</wp:posOffset>
                </wp:positionV>
                <wp:extent cx="50800" cy="50800"/>
                <wp:effectExtent l="3175" t="5715" r="3175" b="63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639 639"/>
                            <a:gd name="T3" fmla="*/ 639 h 80"/>
                            <a:gd name="T4" fmla="+- 0 1064 1040"/>
                            <a:gd name="T5" fmla="*/ T4 w 80"/>
                            <a:gd name="T6" fmla="+- 0 643 639"/>
                            <a:gd name="T7" fmla="*/ 643 h 80"/>
                            <a:gd name="T8" fmla="+- 0 1052 1040"/>
                            <a:gd name="T9" fmla="*/ T8 w 80"/>
                            <a:gd name="T10" fmla="+- 0 651 639"/>
                            <a:gd name="T11" fmla="*/ 651 h 80"/>
                            <a:gd name="T12" fmla="+- 0 1043 1040"/>
                            <a:gd name="T13" fmla="*/ T12 w 80"/>
                            <a:gd name="T14" fmla="+- 0 664 639"/>
                            <a:gd name="T15" fmla="*/ 664 h 80"/>
                            <a:gd name="T16" fmla="+- 0 1040 1040"/>
                            <a:gd name="T17" fmla="*/ T16 w 80"/>
                            <a:gd name="T18" fmla="+- 0 679 639"/>
                            <a:gd name="T19" fmla="*/ 679 h 80"/>
                            <a:gd name="T20" fmla="+- 0 1043 1040"/>
                            <a:gd name="T21" fmla="*/ T20 w 80"/>
                            <a:gd name="T22" fmla="+- 0 695 639"/>
                            <a:gd name="T23" fmla="*/ 695 h 80"/>
                            <a:gd name="T24" fmla="+- 0 1052 1040"/>
                            <a:gd name="T25" fmla="*/ T24 w 80"/>
                            <a:gd name="T26" fmla="+- 0 708 639"/>
                            <a:gd name="T27" fmla="*/ 708 h 80"/>
                            <a:gd name="T28" fmla="+- 0 1064 1040"/>
                            <a:gd name="T29" fmla="*/ T28 w 80"/>
                            <a:gd name="T30" fmla="+- 0 716 639"/>
                            <a:gd name="T31" fmla="*/ 716 h 80"/>
                            <a:gd name="T32" fmla="+- 0 1080 1040"/>
                            <a:gd name="T33" fmla="*/ T32 w 80"/>
                            <a:gd name="T34" fmla="+- 0 719 639"/>
                            <a:gd name="T35" fmla="*/ 719 h 80"/>
                            <a:gd name="T36" fmla="+- 0 1096 1040"/>
                            <a:gd name="T37" fmla="*/ T36 w 80"/>
                            <a:gd name="T38" fmla="+- 0 716 639"/>
                            <a:gd name="T39" fmla="*/ 716 h 80"/>
                            <a:gd name="T40" fmla="+- 0 1108 1040"/>
                            <a:gd name="T41" fmla="*/ T40 w 80"/>
                            <a:gd name="T42" fmla="+- 0 708 639"/>
                            <a:gd name="T43" fmla="*/ 708 h 80"/>
                            <a:gd name="T44" fmla="+- 0 1117 1040"/>
                            <a:gd name="T45" fmla="*/ T44 w 80"/>
                            <a:gd name="T46" fmla="+- 0 695 639"/>
                            <a:gd name="T47" fmla="*/ 695 h 80"/>
                            <a:gd name="T48" fmla="+- 0 1120 1040"/>
                            <a:gd name="T49" fmla="*/ T48 w 80"/>
                            <a:gd name="T50" fmla="+- 0 679 639"/>
                            <a:gd name="T51" fmla="*/ 679 h 80"/>
                            <a:gd name="T52" fmla="+- 0 1117 1040"/>
                            <a:gd name="T53" fmla="*/ T52 w 80"/>
                            <a:gd name="T54" fmla="+- 0 664 639"/>
                            <a:gd name="T55" fmla="*/ 664 h 80"/>
                            <a:gd name="T56" fmla="+- 0 1108 1040"/>
                            <a:gd name="T57" fmla="*/ T56 w 80"/>
                            <a:gd name="T58" fmla="+- 0 651 639"/>
                            <a:gd name="T59" fmla="*/ 651 h 80"/>
                            <a:gd name="T60" fmla="+- 0 1096 1040"/>
                            <a:gd name="T61" fmla="*/ T60 w 80"/>
                            <a:gd name="T62" fmla="+- 0 643 639"/>
                            <a:gd name="T63" fmla="*/ 643 h 80"/>
                            <a:gd name="T64" fmla="+- 0 1080 1040"/>
                            <a:gd name="T65" fmla="*/ T64 w 80"/>
                            <a:gd name="T66" fmla="+- 0 639 639"/>
                            <a:gd name="T67" fmla="*/ 63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52pt;margin-top:31.95pt;width:4pt;height:4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" path="m40,l24,4,12,12,3,25,,40,3,56r9,13l24,77r16,3l56,77,68,69,77,56,80,40,77,25,68,12,56,4,40,xe" fillcolor="black" stroked="f">
                <v:path arrowok="t" o:connecttype="custom" o:connectlocs="25400,405765;15240,408305;7620,413385;1905,421640;0,431165;1905,441325;7620,449580;15240,454660;25400,456565;35560,454660;43180,449580;48895,441325;50800,431165;48895,421640;43180,413385;35560,408305;25400,405765" o:connectangles="0,0,0,0,0,0,0,0,0,0,0,0,0,0,0,0,0"/>
                <w10:wrap anchorx="page"/>
              </v:shape>
            </w:pict>
          </mc:Fallback>
        </mc:AlternateContent>
      </w:r>
      <w:r>
        <w:rPr>
          <w:noProof/>
        </w:rPr>
        <mc:AlternateContent>
          <mc:Choice Requires="wps">
            <w:drawing>
              <wp:anchor distT="0" distB="0" distL="114300" distR="114300" simplePos="0" relativeHeight="1144" behindDoc="0" locked="0" layoutInCell="1" allowOverlap="1">
                <wp:simplePos x="0" y="0"/>
                <wp:positionH relativeFrom="page">
                  <wp:posOffset>660400</wp:posOffset>
                </wp:positionH>
                <wp:positionV relativeFrom="paragraph">
                  <wp:posOffset>558165</wp:posOffset>
                </wp:positionV>
                <wp:extent cx="50800" cy="50800"/>
                <wp:effectExtent l="3175" t="5715" r="3175" b="63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79 879"/>
                            <a:gd name="T3" fmla="*/ 879 h 80"/>
                            <a:gd name="T4" fmla="+- 0 1064 1040"/>
                            <a:gd name="T5" fmla="*/ T4 w 80"/>
                            <a:gd name="T6" fmla="+- 0 883 879"/>
                            <a:gd name="T7" fmla="*/ 883 h 80"/>
                            <a:gd name="T8" fmla="+- 0 1052 1040"/>
                            <a:gd name="T9" fmla="*/ T8 w 80"/>
                            <a:gd name="T10" fmla="+- 0 891 879"/>
                            <a:gd name="T11" fmla="*/ 891 h 80"/>
                            <a:gd name="T12" fmla="+- 0 1043 1040"/>
                            <a:gd name="T13" fmla="*/ T12 w 80"/>
                            <a:gd name="T14" fmla="+- 0 904 879"/>
                            <a:gd name="T15" fmla="*/ 904 h 80"/>
                            <a:gd name="T16" fmla="+- 0 1040 1040"/>
                            <a:gd name="T17" fmla="*/ T16 w 80"/>
                            <a:gd name="T18" fmla="+- 0 919 879"/>
                            <a:gd name="T19" fmla="*/ 919 h 80"/>
                            <a:gd name="T20" fmla="+- 0 1043 1040"/>
                            <a:gd name="T21" fmla="*/ T20 w 80"/>
                            <a:gd name="T22" fmla="+- 0 935 879"/>
                            <a:gd name="T23" fmla="*/ 935 h 80"/>
                            <a:gd name="T24" fmla="+- 0 1052 1040"/>
                            <a:gd name="T25" fmla="*/ T24 w 80"/>
                            <a:gd name="T26" fmla="+- 0 948 879"/>
                            <a:gd name="T27" fmla="*/ 948 h 80"/>
                            <a:gd name="T28" fmla="+- 0 1064 1040"/>
                            <a:gd name="T29" fmla="*/ T28 w 80"/>
                            <a:gd name="T30" fmla="+- 0 956 879"/>
                            <a:gd name="T31" fmla="*/ 956 h 80"/>
                            <a:gd name="T32" fmla="+- 0 1080 1040"/>
                            <a:gd name="T33" fmla="*/ T32 w 80"/>
                            <a:gd name="T34" fmla="+- 0 959 879"/>
                            <a:gd name="T35" fmla="*/ 959 h 80"/>
                            <a:gd name="T36" fmla="+- 0 1096 1040"/>
                            <a:gd name="T37" fmla="*/ T36 w 80"/>
                            <a:gd name="T38" fmla="+- 0 956 879"/>
                            <a:gd name="T39" fmla="*/ 956 h 80"/>
                            <a:gd name="T40" fmla="+- 0 1108 1040"/>
                            <a:gd name="T41" fmla="*/ T40 w 80"/>
                            <a:gd name="T42" fmla="+- 0 948 879"/>
                            <a:gd name="T43" fmla="*/ 948 h 80"/>
                            <a:gd name="T44" fmla="+- 0 1117 1040"/>
                            <a:gd name="T45" fmla="*/ T44 w 80"/>
                            <a:gd name="T46" fmla="+- 0 935 879"/>
                            <a:gd name="T47" fmla="*/ 935 h 80"/>
                            <a:gd name="T48" fmla="+- 0 1120 1040"/>
                            <a:gd name="T49" fmla="*/ T48 w 80"/>
                            <a:gd name="T50" fmla="+- 0 919 879"/>
                            <a:gd name="T51" fmla="*/ 919 h 80"/>
                            <a:gd name="T52" fmla="+- 0 1117 1040"/>
                            <a:gd name="T53" fmla="*/ T52 w 80"/>
                            <a:gd name="T54" fmla="+- 0 904 879"/>
                            <a:gd name="T55" fmla="*/ 904 h 80"/>
                            <a:gd name="T56" fmla="+- 0 1108 1040"/>
                            <a:gd name="T57" fmla="*/ T56 w 80"/>
                            <a:gd name="T58" fmla="+- 0 891 879"/>
                            <a:gd name="T59" fmla="*/ 891 h 80"/>
                            <a:gd name="T60" fmla="+- 0 1096 1040"/>
                            <a:gd name="T61" fmla="*/ T60 w 80"/>
                            <a:gd name="T62" fmla="+- 0 883 879"/>
                            <a:gd name="T63" fmla="*/ 883 h 80"/>
                            <a:gd name="T64" fmla="+- 0 1080 1040"/>
                            <a:gd name="T65" fmla="*/ T64 w 80"/>
                            <a:gd name="T66" fmla="+- 0 879 879"/>
                            <a:gd name="T67" fmla="*/ 87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52pt;margin-top:43.95pt;width:4pt;height:4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" path="m40,l24,4,12,12,3,25,,40,3,56r9,13l24,77r16,3l56,77,68,69,77,56,80,40,77,25,68,12,56,4,40,xe" fillcolor="black" stroked="f">
                <v:path arrowok="t" o:connecttype="custom" o:connectlocs="25400,558165;15240,560705;7620,565785;1905,574040;0,583565;1905,593725;7620,601980;15240,607060;25400,608965;35560,607060;43180,601980;48895,593725;50800,583565;48895,574040;43180,565785;35560,560705;25400,558165" o:connectangles="0,0,0,0,0,0,0,0,0,0,0,0,0,0,0,0,0"/>
                <w10:wrap anchorx="page"/>
              </v:shape>
            </w:pict>
          </mc:Fallback>
        </mc:AlternateContent>
      </w:r>
      <w:r>
        <w:t>Inventory Management Process Improvement Quality Assurance &amp; Control Material Handling</w:t>
      </w:r>
    </w:p>
    <w:p w:rsidR="00F86706" w:rsidRDefault="007B60DE">
      <w:pPr>
        <w:pStyle w:val="BodyText"/>
        <w:spacing w:line="226" w:lineRule="exact"/>
        <w:ind w:right="4597"/>
      </w:pPr>
      <w:r>
        <w:rPr>
          <w:noProof/>
        </w:rPr>
        <mc:AlternateContent>
          <mc:Choice Requires="wps">
            <w:drawing>
              <wp:anchor distT="0" distB="0" distL="114300" distR="114300" simplePos="0" relativeHeight="1168"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6 83"/>
                            <a:gd name="T7" fmla="*/ 86 h 80"/>
                            <a:gd name="T8" fmla="+- 0 1052 1040"/>
                            <a:gd name="T9" fmla="*/ T8 w 80"/>
                            <a:gd name="T10" fmla="+- 0 94 83"/>
                            <a:gd name="T11" fmla="*/ 94 h 80"/>
                            <a:gd name="T12" fmla="+- 0 1043 1040"/>
                            <a:gd name="T13" fmla="*/ T12 w 80"/>
                            <a:gd name="T14" fmla="+- 0 107 83"/>
                            <a:gd name="T15" fmla="*/ 107 h 80"/>
                            <a:gd name="T16" fmla="+- 0 1040 1040"/>
                            <a:gd name="T17" fmla="*/ T16 w 80"/>
                            <a:gd name="T18" fmla="+- 0 123 83"/>
                            <a:gd name="T19" fmla="*/ 123 h 80"/>
                            <a:gd name="T20" fmla="+- 0 1043 1040"/>
                            <a:gd name="T21" fmla="*/ T20 w 80"/>
                            <a:gd name="T22" fmla="+- 0 138 83"/>
                            <a:gd name="T23" fmla="*/ 138 h 80"/>
                            <a:gd name="T24" fmla="+- 0 1052 1040"/>
                            <a:gd name="T25" fmla="*/ T24 w 80"/>
                            <a:gd name="T26" fmla="+- 0 151 83"/>
                            <a:gd name="T27" fmla="*/ 151 h 80"/>
                            <a:gd name="T28" fmla="+- 0 1064 1040"/>
                            <a:gd name="T29" fmla="*/ T28 w 80"/>
                            <a:gd name="T30" fmla="+- 0 159 83"/>
                            <a:gd name="T31" fmla="*/ 159 h 80"/>
                            <a:gd name="T32" fmla="+- 0 1080 1040"/>
                            <a:gd name="T33" fmla="*/ T32 w 80"/>
                            <a:gd name="T34" fmla="+- 0 163 83"/>
                            <a:gd name="T35" fmla="*/ 163 h 80"/>
                            <a:gd name="T36" fmla="+- 0 1096 1040"/>
                            <a:gd name="T37" fmla="*/ T36 w 80"/>
                            <a:gd name="T38" fmla="+- 0 159 83"/>
                            <a:gd name="T39" fmla="*/ 159 h 80"/>
                            <a:gd name="T40" fmla="+- 0 1108 1040"/>
                            <a:gd name="T41" fmla="*/ T40 w 80"/>
                            <a:gd name="T42" fmla="+- 0 151 83"/>
                            <a:gd name="T43" fmla="*/ 151 h 80"/>
                            <a:gd name="T44" fmla="+- 0 1117 1040"/>
                            <a:gd name="T45" fmla="*/ T44 w 80"/>
                            <a:gd name="T46" fmla="+- 0 138 83"/>
                            <a:gd name="T47" fmla="*/ 138 h 80"/>
                            <a:gd name="T48" fmla="+- 0 1120 1040"/>
                            <a:gd name="T49" fmla="*/ T48 w 80"/>
                            <a:gd name="T50" fmla="+- 0 123 83"/>
                            <a:gd name="T51" fmla="*/ 123 h 80"/>
                            <a:gd name="T52" fmla="+- 0 1117 1040"/>
                            <a:gd name="T53" fmla="*/ T52 w 80"/>
                            <a:gd name="T54" fmla="+- 0 107 83"/>
                            <a:gd name="T55" fmla="*/ 107 h 80"/>
                            <a:gd name="T56" fmla="+- 0 1108 1040"/>
                            <a:gd name="T57" fmla="*/ T56 w 80"/>
                            <a:gd name="T58" fmla="+- 0 94 83"/>
                            <a:gd name="T59" fmla="*/ 94 h 80"/>
                            <a:gd name="T60" fmla="+- 0 1096 1040"/>
                            <a:gd name="T61" fmla="*/ T60 w 80"/>
                            <a:gd name="T62" fmla="+- 0 86 83"/>
                            <a:gd name="T63" fmla="*/ 86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1"/>
                              </a:lnTo>
                              <a:lnTo>
                                <a:pt x="3" y="24"/>
                              </a:lnTo>
                              <a:lnTo>
                                <a:pt x="0" y="40"/>
                              </a:lnTo>
                              <a:lnTo>
                                <a:pt x="3" y="55"/>
                              </a:lnTo>
                              <a:lnTo>
                                <a:pt x="12" y="68"/>
                              </a:lnTo>
                              <a:lnTo>
                                <a:pt x="24" y="76"/>
                              </a:lnTo>
                              <a:lnTo>
                                <a:pt x="40" y="80"/>
                              </a:lnTo>
                              <a:lnTo>
                                <a:pt x="56" y="76"/>
                              </a:lnTo>
                              <a:lnTo>
                                <a:pt x="68" y="68"/>
                              </a:lnTo>
                              <a:lnTo>
                                <a:pt x="77" y="55"/>
                              </a:lnTo>
                              <a:lnTo>
                                <a:pt x="80" y="40"/>
                              </a:lnTo>
                              <a:lnTo>
                                <a:pt x="77" y="24"/>
                              </a:lnTo>
                              <a:lnTo>
                                <a:pt x="68"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52pt;margin-top:4.15pt;width:4pt;height:4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" path="m40,l24,3,12,11,3,24,,40,3,55r9,13l24,76r16,4l56,76,68,68,77,55,80,40,77,24,68,11,56,3,40,xe" fillcolor="black" stroked="f">
                <v:path arrowok="t" o:connecttype="custom" o:connectlocs="25400,52705;15240,54610;7620,59690;1905,67945;0,78105;1905,87630;7620,95885;15240,100965;25400,103505;35560,100965;43180,95885;48895,87630;50800,78105;48895,67945;43180,59690;35560,54610;25400,52705" o:connectangles="0,0,0,0,0,0,0,0,0,0,0,0,0,0,0,0,0"/>
                <w10:wrap anchorx="page"/>
              </v:shape>
            </w:pict>
          </mc:Fallback>
        </mc:AlternateContent>
      </w:r>
      <w:r>
        <w:t>Shipping &amp; Receiving</w:t>
      </w:r>
    </w:p>
    <w:p w:rsidR="00F86706" w:rsidRDefault="007B60DE">
      <w:pPr>
        <w:pStyle w:val="BodyText"/>
        <w:spacing w:before="12" w:line="254" w:lineRule="auto"/>
        <w:ind w:right="6760"/>
      </w:pPr>
      <w:r>
        <w:rPr>
          <w:noProof/>
        </w:rPr>
        <mc:AlternateContent>
          <mc:Choice Requires="wps">
            <w:drawing>
              <wp:anchor distT="0" distB="0" distL="114300" distR="114300" simplePos="0" relativeHeight="1192"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52pt;margin-top:4.75pt;width:4pt;height:4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rPr>
          <w:noProof/>
        </w:rPr>
        <mc:AlternateContent>
          <mc:Choice Requires="wps">
            <w:drawing>
              <wp:anchor distT="0" distB="0" distL="114300" distR="114300" simplePos="0" relativeHeight="1216" behindDoc="0" locked="0" layoutInCell="1" allowOverlap="1">
                <wp:simplePos x="0" y="0"/>
                <wp:positionH relativeFrom="page">
                  <wp:posOffset>660400</wp:posOffset>
                </wp:positionH>
                <wp:positionV relativeFrom="paragraph">
                  <wp:posOffset>212725</wp:posOffset>
                </wp:positionV>
                <wp:extent cx="50800" cy="50800"/>
                <wp:effectExtent l="3175" t="3175" r="3175" b="317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335 335"/>
                            <a:gd name="T3" fmla="*/ 335 h 80"/>
                            <a:gd name="T4" fmla="+- 0 1064 1040"/>
                            <a:gd name="T5" fmla="*/ T4 w 80"/>
                            <a:gd name="T6" fmla="+- 0 339 335"/>
                            <a:gd name="T7" fmla="*/ 339 h 80"/>
                            <a:gd name="T8" fmla="+- 0 1052 1040"/>
                            <a:gd name="T9" fmla="*/ T8 w 80"/>
                            <a:gd name="T10" fmla="+- 0 347 335"/>
                            <a:gd name="T11" fmla="*/ 347 h 80"/>
                            <a:gd name="T12" fmla="+- 0 1043 1040"/>
                            <a:gd name="T13" fmla="*/ T12 w 80"/>
                            <a:gd name="T14" fmla="+- 0 360 335"/>
                            <a:gd name="T15" fmla="*/ 360 h 80"/>
                            <a:gd name="T16" fmla="+- 0 1040 1040"/>
                            <a:gd name="T17" fmla="*/ T16 w 80"/>
                            <a:gd name="T18" fmla="+- 0 375 335"/>
                            <a:gd name="T19" fmla="*/ 375 h 80"/>
                            <a:gd name="T20" fmla="+- 0 1043 1040"/>
                            <a:gd name="T21" fmla="*/ T20 w 80"/>
                            <a:gd name="T22" fmla="+- 0 391 335"/>
                            <a:gd name="T23" fmla="*/ 391 h 80"/>
                            <a:gd name="T24" fmla="+- 0 1052 1040"/>
                            <a:gd name="T25" fmla="*/ T24 w 80"/>
                            <a:gd name="T26" fmla="+- 0 404 335"/>
                            <a:gd name="T27" fmla="*/ 404 h 80"/>
                            <a:gd name="T28" fmla="+- 0 1064 1040"/>
                            <a:gd name="T29" fmla="*/ T28 w 80"/>
                            <a:gd name="T30" fmla="+- 0 412 335"/>
                            <a:gd name="T31" fmla="*/ 412 h 80"/>
                            <a:gd name="T32" fmla="+- 0 1080 1040"/>
                            <a:gd name="T33" fmla="*/ T32 w 80"/>
                            <a:gd name="T34" fmla="+- 0 415 335"/>
                            <a:gd name="T35" fmla="*/ 415 h 80"/>
                            <a:gd name="T36" fmla="+- 0 1096 1040"/>
                            <a:gd name="T37" fmla="*/ T36 w 80"/>
                            <a:gd name="T38" fmla="+- 0 412 335"/>
                            <a:gd name="T39" fmla="*/ 412 h 80"/>
                            <a:gd name="T40" fmla="+- 0 1108 1040"/>
                            <a:gd name="T41" fmla="*/ T40 w 80"/>
                            <a:gd name="T42" fmla="+- 0 404 335"/>
                            <a:gd name="T43" fmla="*/ 404 h 80"/>
                            <a:gd name="T44" fmla="+- 0 1117 1040"/>
                            <a:gd name="T45" fmla="*/ T44 w 80"/>
                            <a:gd name="T46" fmla="+- 0 391 335"/>
                            <a:gd name="T47" fmla="*/ 391 h 80"/>
                            <a:gd name="T48" fmla="+- 0 1120 1040"/>
                            <a:gd name="T49" fmla="*/ T48 w 80"/>
                            <a:gd name="T50" fmla="+- 0 375 335"/>
                            <a:gd name="T51" fmla="*/ 375 h 80"/>
                            <a:gd name="T52" fmla="+- 0 1117 1040"/>
                            <a:gd name="T53" fmla="*/ T52 w 80"/>
                            <a:gd name="T54" fmla="+- 0 360 335"/>
                            <a:gd name="T55" fmla="*/ 360 h 80"/>
                            <a:gd name="T56" fmla="+- 0 1108 1040"/>
                            <a:gd name="T57" fmla="*/ T56 w 80"/>
                            <a:gd name="T58" fmla="+- 0 347 335"/>
                            <a:gd name="T59" fmla="*/ 347 h 80"/>
                            <a:gd name="T60" fmla="+- 0 1096 1040"/>
                            <a:gd name="T61" fmla="*/ T60 w 80"/>
                            <a:gd name="T62" fmla="+- 0 339 335"/>
                            <a:gd name="T63" fmla="*/ 339 h 80"/>
                            <a:gd name="T64" fmla="+- 0 1080 1040"/>
                            <a:gd name="T65" fmla="*/ T64 w 80"/>
                            <a:gd name="T66" fmla="+- 0 335 335"/>
                            <a:gd name="T67" fmla="*/ 33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52pt;margin-top:16.75pt;width:4pt;height:4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" path="m40,l24,4,12,12,3,25,,40,3,56r9,13l24,77r16,3l56,77,68,69,77,56,80,40,77,25,68,12,56,4,40,xe" fillcolor="black" stroked="f">
                <v:path arrowok="t" o:connecttype="custom" o:connectlocs="25400,212725;15240,215265;7620,220345;1905,228600;0,238125;1905,248285;7620,256540;15240,261620;25400,263525;35560,261620;43180,256540;48895,248285;50800,238125;48895,228600;43180,220345;35560,215265;25400,212725" o:connectangles="0,0,0,0,0,0,0,0,0,0,0,0,0,0,0,0,0"/>
                <w10:wrap anchorx="page"/>
              </v:shape>
            </w:pict>
          </mc:Fallback>
        </mc:AlternateContent>
      </w:r>
      <w:r>
        <w:t>SAP Warehouse Management Systems Forklift Certified</w:t>
      </w:r>
    </w:p>
    <w:p w:rsidR="00F86706" w:rsidRDefault="00F86706">
      <w:pPr>
        <w:pStyle w:val="BodyText"/>
        <w:spacing w:before="2"/>
        <w:ind w:left="0"/>
        <w:rPr>
          <w:sz w:val="14"/>
        </w:rPr>
      </w:pPr>
    </w:p>
    <w:p w:rsidR="00F86706" w:rsidRDefault="007B60DE">
      <w:pPr>
        <w:pStyle w:val="Heading1"/>
        <w:spacing w:after="16"/>
      </w:pPr>
      <w:r>
        <w:t>EXPERIENCE</w:t>
      </w:r>
    </w:p>
    <w:p w:rsidR="00F86706" w:rsidRDefault="007B60DE">
      <w:pPr>
        <w:pStyle w:val="BodyText"/>
        <w:spacing w:line="40" w:lineRule="exact"/>
        <w:ind w:left="100"/>
        <w:rPr>
          <w:sz w:val="4"/>
        </w:rPr>
      </w:pPr>
      <w:r>
        <w:rPr>
          <w:noProof/>
          <w:sz w:val="4"/>
        </w:rPr>
        <mc:AlternateContent>
          <mc:Choice Requires="wpg">
            <w:drawing>
              <wp:inline distT="0" distB="0" distL="0" distR="0">
                <wp:extent cx="6629400" cy="25400"/>
                <wp:effectExtent l="0"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5400"/>
                          <a:chOff x="0" y="0"/>
                          <a:chExt cx="10440" cy="40"/>
                        </a:xfrm>
                      </wpg:grpSpPr>
                      <wps:wsp>
                        <wps:cNvPr id="19" name="Line 19"/>
                        <wps:cNvCnPr/>
                        <wps:spPr bwMode="auto">
                          <a:xfrm>
                            <a:off x="20" y="20"/>
                            <a:ext cx="10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s1026" style="width:522pt;height:2pt;mso-position-horizontal-relative:char;mso-position-vertical-relative:line" coordsize="10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">
                <v:line id="Line 19" o:spid="_x0000_s1027" style="position:absolute;visibility:visible;mso-wrap-style:square" from="20,20" to="10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w10:anchorlock/>
              </v:group>
            </w:pict>
          </mc:Fallback>
        </mc:AlternateContent>
      </w:r>
    </w:p>
    <w:p w:rsidR="00F86706" w:rsidRDefault="007B60DE">
      <w:pPr>
        <w:spacing w:before="76"/>
        <w:ind w:left="120" w:right="4597"/>
        <w:rPr>
          <w:b/>
          <w:sz w:val="20"/>
        </w:rPr>
      </w:pPr>
      <w:r>
        <w:rPr>
          <w:b/>
          <w:sz w:val="20"/>
        </w:rPr>
        <w:t>Warehouse Associate</w:t>
      </w:r>
    </w:p>
    <w:p w:rsidR="00F86706" w:rsidRDefault="007B60DE">
      <w:pPr>
        <w:spacing w:before="12"/>
        <w:ind w:left="120" w:right="4597"/>
        <w:rPr>
          <w:i/>
          <w:sz w:val="20"/>
        </w:rPr>
      </w:pPr>
      <w:r>
        <w:rPr>
          <w:i/>
          <w:sz w:val="20"/>
        </w:rPr>
        <w:t>February 2016 to September 2023</w:t>
      </w:r>
    </w:p>
    <w:p w:rsidR="00F86706" w:rsidRDefault="007B60DE">
      <w:pPr>
        <w:pStyle w:val="BodyText"/>
        <w:spacing w:before="12"/>
        <w:ind w:left="120" w:right="4597"/>
      </w:pPr>
      <w:r>
        <w:t>Dollar Tree Distribution Center, Windsor, CT</w:t>
      </w:r>
    </w:p>
    <w:p w:rsidR="00F86706" w:rsidRDefault="00F86706">
      <w:pPr>
        <w:pStyle w:val="BodyText"/>
        <w:spacing w:before="2"/>
        <w:ind w:left="0"/>
        <w:rPr>
          <w:sz w:val="22"/>
        </w:rPr>
      </w:pPr>
    </w:p>
    <w:p w:rsidR="00F86706" w:rsidRDefault="007B60DE">
      <w:pPr>
        <w:pStyle w:val="BodyText"/>
        <w:spacing w:line="254" w:lineRule="auto"/>
        <w:ind w:right="599"/>
      </w:pPr>
      <w:r>
        <w:rPr>
          <w:noProof/>
        </w:rPr>
        <mc:AlternateContent>
          <mc:Choice Requires="wps">
            <w:drawing>
              <wp:anchor distT="0" distB="0" distL="114300" distR="114300" simplePos="0" relativeHeight="1240"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52pt;margin-top:4.15pt;width:4pt;height:4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Assist shipping and receiving, unloading trucks, checking in merchandise, matching purchase orders to sales orders and distributing to appropriate associates for processing.</w:t>
      </w:r>
    </w:p>
    <w:p w:rsidR="00F86706" w:rsidRDefault="007B60DE">
      <w:pPr>
        <w:pStyle w:val="BodyText"/>
        <w:spacing w:line="254" w:lineRule="auto"/>
        <w:ind w:right="285"/>
      </w:pPr>
      <w:r>
        <w:rPr>
          <w:noProof/>
        </w:rPr>
        <mc:AlternateContent>
          <mc:Choice Requires="wps">
            <w:drawing>
              <wp:anchor distT="0" distB="0" distL="114300" distR="114300" simplePos="0" relativeHeight="1264"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52pt;margin-top:4.15pt;width:4pt;height:4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Reading customer orders, work orders, shipping orders, or requisitions to determine items to be picked, packed, checked and shipped.</w:t>
      </w:r>
    </w:p>
    <w:p w:rsidR="00F86706" w:rsidRDefault="007B60DE">
      <w:pPr>
        <w:pStyle w:val="BodyText"/>
        <w:spacing w:line="254" w:lineRule="auto"/>
        <w:ind w:right="226"/>
      </w:pPr>
      <w:r>
        <w:rPr>
          <w:noProof/>
        </w:rPr>
        <mc:AlternateContent>
          <mc:Choice Requires="wps">
            <w:drawing>
              <wp:anchor distT="0" distB="0" distL="114300" distR="114300" simplePos="0" relativeHeight="1288"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2pt;margin-top:4.15pt;width:4pt;height:4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rPr>
          <w:noProof/>
        </w:rPr>
        <mc:AlternateContent>
          <mc:Choice Requires="wps">
            <w:drawing>
              <wp:anchor distT="0" distB="0" distL="114300" distR="114300" simplePos="0" relativeHeight="1312" behindDoc="0" locked="0" layoutInCell="1" allowOverlap="1">
                <wp:simplePos x="0" y="0"/>
                <wp:positionH relativeFrom="page">
                  <wp:posOffset>660400</wp:posOffset>
                </wp:positionH>
                <wp:positionV relativeFrom="paragraph">
                  <wp:posOffset>357505</wp:posOffset>
                </wp:positionV>
                <wp:extent cx="50800" cy="50800"/>
                <wp:effectExtent l="3175" t="5080" r="3175" b="127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563 563"/>
                            <a:gd name="T3" fmla="*/ 563 h 80"/>
                            <a:gd name="T4" fmla="+- 0 1064 1040"/>
                            <a:gd name="T5" fmla="*/ T4 w 80"/>
                            <a:gd name="T6" fmla="+- 0 567 563"/>
                            <a:gd name="T7" fmla="*/ 567 h 80"/>
                            <a:gd name="T8" fmla="+- 0 1052 1040"/>
                            <a:gd name="T9" fmla="*/ T8 w 80"/>
                            <a:gd name="T10" fmla="+- 0 575 563"/>
                            <a:gd name="T11" fmla="*/ 575 h 80"/>
                            <a:gd name="T12" fmla="+- 0 1043 1040"/>
                            <a:gd name="T13" fmla="*/ T12 w 80"/>
                            <a:gd name="T14" fmla="+- 0 588 563"/>
                            <a:gd name="T15" fmla="*/ 588 h 80"/>
                            <a:gd name="T16" fmla="+- 0 1040 1040"/>
                            <a:gd name="T17" fmla="*/ T16 w 80"/>
                            <a:gd name="T18" fmla="+- 0 603 563"/>
                            <a:gd name="T19" fmla="*/ 603 h 80"/>
                            <a:gd name="T20" fmla="+- 0 1043 1040"/>
                            <a:gd name="T21" fmla="*/ T20 w 80"/>
                            <a:gd name="T22" fmla="+- 0 619 563"/>
                            <a:gd name="T23" fmla="*/ 619 h 80"/>
                            <a:gd name="T24" fmla="+- 0 1052 1040"/>
                            <a:gd name="T25" fmla="*/ T24 w 80"/>
                            <a:gd name="T26" fmla="+- 0 632 563"/>
                            <a:gd name="T27" fmla="*/ 632 h 80"/>
                            <a:gd name="T28" fmla="+- 0 1064 1040"/>
                            <a:gd name="T29" fmla="*/ T28 w 80"/>
                            <a:gd name="T30" fmla="+- 0 640 563"/>
                            <a:gd name="T31" fmla="*/ 640 h 80"/>
                            <a:gd name="T32" fmla="+- 0 1080 1040"/>
                            <a:gd name="T33" fmla="*/ T32 w 80"/>
                            <a:gd name="T34" fmla="+- 0 643 563"/>
                            <a:gd name="T35" fmla="*/ 643 h 80"/>
                            <a:gd name="T36" fmla="+- 0 1096 1040"/>
                            <a:gd name="T37" fmla="*/ T36 w 80"/>
                            <a:gd name="T38" fmla="+- 0 640 563"/>
                            <a:gd name="T39" fmla="*/ 640 h 80"/>
                            <a:gd name="T40" fmla="+- 0 1108 1040"/>
                            <a:gd name="T41" fmla="*/ T40 w 80"/>
                            <a:gd name="T42" fmla="+- 0 632 563"/>
                            <a:gd name="T43" fmla="*/ 632 h 80"/>
                            <a:gd name="T44" fmla="+- 0 1117 1040"/>
                            <a:gd name="T45" fmla="*/ T44 w 80"/>
                            <a:gd name="T46" fmla="+- 0 619 563"/>
                            <a:gd name="T47" fmla="*/ 619 h 80"/>
                            <a:gd name="T48" fmla="+- 0 1120 1040"/>
                            <a:gd name="T49" fmla="*/ T48 w 80"/>
                            <a:gd name="T50" fmla="+- 0 603 563"/>
                            <a:gd name="T51" fmla="*/ 603 h 80"/>
                            <a:gd name="T52" fmla="+- 0 1117 1040"/>
                            <a:gd name="T53" fmla="*/ T52 w 80"/>
                            <a:gd name="T54" fmla="+- 0 588 563"/>
                            <a:gd name="T55" fmla="*/ 588 h 80"/>
                            <a:gd name="T56" fmla="+- 0 1108 1040"/>
                            <a:gd name="T57" fmla="*/ T56 w 80"/>
                            <a:gd name="T58" fmla="+- 0 575 563"/>
                            <a:gd name="T59" fmla="*/ 575 h 80"/>
                            <a:gd name="T60" fmla="+- 0 1096 1040"/>
                            <a:gd name="T61" fmla="*/ T60 w 80"/>
                            <a:gd name="T62" fmla="+- 0 567 563"/>
                            <a:gd name="T63" fmla="*/ 567 h 80"/>
                            <a:gd name="T64" fmla="+- 0 1080 1040"/>
                            <a:gd name="T65" fmla="*/ T64 w 80"/>
                            <a:gd name="T66" fmla="+- 0 563 563"/>
                            <a:gd name="T67" fmla="*/ 56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52pt;margin-top:28.15pt;width:4pt;height:4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" path="m40,l24,4,12,12,3,25,,40,3,56r9,13l24,77r16,3l56,77,68,69,77,56,80,40,77,25,68,12,56,4,40,xe" fillcolor="black" stroked="f">
                <v:path arrowok="t" o:connecttype="custom" o:connectlocs="25400,357505;15240,360045;7620,365125;1905,373380;0,382905;1905,393065;7620,401320;15240,406400;25400,408305;35560,406400;43180,401320;48895,393065;50800,382905;48895,373380;43180,365125;35560,360045;25400,357505" o:connectangles="0,0,0,0,0,0,0,0,0,0,0,0,0,0,0,0,0"/>
                <w10:wrap anchorx="page"/>
              </v:shape>
            </w:pict>
          </mc:Fallback>
        </mc:AlternateContent>
      </w:r>
      <w:r>
        <w:t>SKU label new inbound items and move from receiving to storage areas. Ensuring warehouse is accessible and safe for salespeople and customer traffic. Assembling customer orders from stock and places orders on pallets. Recording amounts of materials or items received or distributed via appropriate process. Assisting in counting of physical inventory and conducting regular cycle counts.</w:t>
      </w:r>
    </w:p>
    <w:p w:rsidR="00F86706" w:rsidRDefault="007B60DE">
      <w:pPr>
        <w:pStyle w:val="BodyText"/>
        <w:spacing w:line="226" w:lineRule="exact"/>
        <w:ind w:left="458" w:right="4597"/>
      </w:pPr>
      <w:r>
        <w:t>Preparing parcels for mailing.</w:t>
      </w:r>
    </w:p>
    <w:p w:rsidR="00F86706" w:rsidRDefault="007B60DE">
      <w:pPr>
        <w:pStyle w:val="BodyText"/>
        <w:spacing w:before="12"/>
        <w:ind w:right="599"/>
      </w:pPr>
      <w:r>
        <w:rPr>
          <w:noProof/>
        </w:rPr>
        <mc:AlternateContent>
          <mc:Choice Requires="wps">
            <w:drawing>
              <wp:anchor distT="0" distB="0" distL="114300" distR="114300" simplePos="0" relativeHeight="1336"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52pt;margin-top:4.75pt;width:4pt;height:4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Pick orders using Vo-Collect, leader in voice selecting technology</w:t>
      </w:r>
    </w:p>
    <w:p w:rsidR="00F86706" w:rsidRDefault="00F86706">
      <w:pPr>
        <w:pStyle w:val="BodyText"/>
        <w:spacing w:before="4"/>
        <w:ind w:left="0"/>
        <w:rPr>
          <w:sz w:val="15"/>
        </w:rPr>
      </w:pPr>
    </w:p>
    <w:p w:rsidR="00F86706" w:rsidRDefault="007B60DE">
      <w:pPr>
        <w:spacing w:before="78" w:line="254" w:lineRule="auto"/>
        <w:ind w:left="120" w:right="7128"/>
        <w:rPr>
          <w:sz w:val="20"/>
        </w:rPr>
      </w:pPr>
      <w:r>
        <w:rPr>
          <w:b/>
          <w:sz w:val="20"/>
        </w:rPr>
        <w:t xml:space="preserve">Warehouse Agent/Ramp Agent </w:t>
      </w:r>
      <w:r>
        <w:rPr>
          <w:i/>
          <w:sz w:val="20"/>
        </w:rPr>
        <w:t xml:space="preserve">January 2014 to January 2016 </w:t>
      </w:r>
      <w:r>
        <w:rPr>
          <w:sz w:val="20"/>
        </w:rPr>
        <w:t>Pinnacle Logistics, Windsor Locks, CT</w:t>
      </w:r>
    </w:p>
    <w:p w:rsidR="00F86706" w:rsidRDefault="00F86706">
      <w:pPr>
        <w:pStyle w:val="BodyText"/>
        <w:ind w:left="0"/>
        <w:rPr>
          <w:sz w:val="21"/>
        </w:rPr>
      </w:pPr>
    </w:p>
    <w:p w:rsidR="00F86706" w:rsidRDefault="007B60DE">
      <w:pPr>
        <w:pStyle w:val="BodyText"/>
        <w:spacing w:line="254" w:lineRule="auto"/>
        <w:ind w:right="178"/>
      </w:pPr>
      <w:r>
        <w:rPr>
          <w:noProof/>
        </w:rPr>
        <mc:AlternateContent>
          <mc:Choice Requires="wps">
            <w:drawing>
              <wp:anchor distT="0" distB="0" distL="114300" distR="114300" simplePos="0" relativeHeight="1360"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52pt;margin-top:4.15pt;width:4pt;height:4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Loading &amp; unloading of cargo (mail, express, baggage, freight and company material) on and off trucks &amp; aircraft. Transporting of cargo between Freighter and Passenger stands where required.</w:t>
      </w:r>
    </w:p>
    <w:p w:rsidR="00F86706" w:rsidRDefault="007B60DE">
      <w:pPr>
        <w:pStyle w:val="BodyText"/>
        <w:spacing w:line="226" w:lineRule="exact"/>
        <w:ind w:right="599"/>
      </w:pPr>
      <w:r>
        <w:rPr>
          <w:noProof/>
        </w:rPr>
        <mc:AlternateContent>
          <mc:Choice Requires="wps">
            <w:drawing>
              <wp:anchor distT="0" distB="0" distL="114300" distR="114300" simplePos="0" relativeHeight="1384"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6 83"/>
                            <a:gd name="T7" fmla="*/ 86 h 80"/>
                            <a:gd name="T8" fmla="+- 0 1052 1040"/>
                            <a:gd name="T9" fmla="*/ T8 w 80"/>
                            <a:gd name="T10" fmla="+- 0 94 83"/>
                            <a:gd name="T11" fmla="*/ 94 h 80"/>
                            <a:gd name="T12" fmla="+- 0 1043 1040"/>
                            <a:gd name="T13" fmla="*/ T12 w 80"/>
                            <a:gd name="T14" fmla="+- 0 107 83"/>
                            <a:gd name="T15" fmla="*/ 107 h 80"/>
                            <a:gd name="T16" fmla="+- 0 1040 1040"/>
                            <a:gd name="T17" fmla="*/ T16 w 80"/>
                            <a:gd name="T18" fmla="+- 0 123 83"/>
                            <a:gd name="T19" fmla="*/ 123 h 80"/>
                            <a:gd name="T20" fmla="+- 0 1043 1040"/>
                            <a:gd name="T21" fmla="*/ T20 w 80"/>
                            <a:gd name="T22" fmla="+- 0 138 83"/>
                            <a:gd name="T23" fmla="*/ 138 h 80"/>
                            <a:gd name="T24" fmla="+- 0 1052 1040"/>
                            <a:gd name="T25" fmla="*/ T24 w 80"/>
                            <a:gd name="T26" fmla="+- 0 151 83"/>
                            <a:gd name="T27" fmla="*/ 151 h 80"/>
                            <a:gd name="T28" fmla="+- 0 1064 1040"/>
                            <a:gd name="T29" fmla="*/ T28 w 80"/>
                            <a:gd name="T30" fmla="+- 0 159 83"/>
                            <a:gd name="T31" fmla="*/ 159 h 80"/>
                            <a:gd name="T32" fmla="+- 0 1080 1040"/>
                            <a:gd name="T33" fmla="*/ T32 w 80"/>
                            <a:gd name="T34" fmla="+- 0 163 83"/>
                            <a:gd name="T35" fmla="*/ 163 h 80"/>
                            <a:gd name="T36" fmla="+- 0 1096 1040"/>
                            <a:gd name="T37" fmla="*/ T36 w 80"/>
                            <a:gd name="T38" fmla="+- 0 159 83"/>
                            <a:gd name="T39" fmla="*/ 159 h 80"/>
                            <a:gd name="T40" fmla="+- 0 1108 1040"/>
                            <a:gd name="T41" fmla="*/ T40 w 80"/>
                            <a:gd name="T42" fmla="+- 0 151 83"/>
                            <a:gd name="T43" fmla="*/ 151 h 80"/>
                            <a:gd name="T44" fmla="+- 0 1117 1040"/>
                            <a:gd name="T45" fmla="*/ T44 w 80"/>
                            <a:gd name="T46" fmla="+- 0 138 83"/>
                            <a:gd name="T47" fmla="*/ 138 h 80"/>
                            <a:gd name="T48" fmla="+- 0 1120 1040"/>
                            <a:gd name="T49" fmla="*/ T48 w 80"/>
                            <a:gd name="T50" fmla="+- 0 123 83"/>
                            <a:gd name="T51" fmla="*/ 123 h 80"/>
                            <a:gd name="T52" fmla="+- 0 1117 1040"/>
                            <a:gd name="T53" fmla="*/ T52 w 80"/>
                            <a:gd name="T54" fmla="+- 0 107 83"/>
                            <a:gd name="T55" fmla="*/ 107 h 80"/>
                            <a:gd name="T56" fmla="+- 0 1108 1040"/>
                            <a:gd name="T57" fmla="*/ T56 w 80"/>
                            <a:gd name="T58" fmla="+- 0 94 83"/>
                            <a:gd name="T59" fmla="*/ 94 h 80"/>
                            <a:gd name="T60" fmla="+- 0 1096 1040"/>
                            <a:gd name="T61" fmla="*/ T60 w 80"/>
                            <a:gd name="T62" fmla="+- 0 86 83"/>
                            <a:gd name="T63" fmla="*/ 86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1"/>
                              </a:lnTo>
                              <a:lnTo>
                                <a:pt x="3" y="24"/>
                              </a:lnTo>
                              <a:lnTo>
                                <a:pt x="0" y="40"/>
                              </a:lnTo>
                              <a:lnTo>
                                <a:pt x="3" y="55"/>
                              </a:lnTo>
                              <a:lnTo>
                                <a:pt x="12" y="68"/>
                              </a:lnTo>
                              <a:lnTo>
                                <a:pt x="24" y="76"/>
                              </a:lnTo>
                              <a:lnTo>
                                <a:pt x="40" y="80"/>
                              </a:lnTo>
                              <a:lnTo>
                                <a:pt x="56" y="76"/>
                              </a:lnTo>
                              <a:lnTo>
                                <a:pt x="68" y="68"/>
                              </a:lnTo>
                              <a:lnTo>
                                <a:pt x="77" y="55"/>
                              </a:lnTo>
                              <a:lnTo>
                                <a:pt x="80" y="40"/>
                              </a:lnTo>
                              <a:lnTo>
                                <a:pt x="77" y="24"/>
                              </a:lnTo>
                              <a:lnTo>
                                <a:pt x="68"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52pt;margin-top:4.15pt;width:4pt;height:4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" path="m40,l24,3,12,11,3,24,,40,3,55r9,13l24,76r16,4l56,76,68,68,77,55,80,40,77,24,68,11,56,3,40,xe" fillcolor="black" stroked="f">
                <v:path arrowok="t" o:connecttype="custom" o:connectlocs="25400,52705;15240,54610;7620,59690;1905,67945;0,78105;1905,87630;7620,95885;15240,100965;25400,103505;35560,100965;43180,95885;48895,87630;50800,78105;48895,67945;43180,59690;35560,54610;25400,52705" o:connectangles="0,0,0,0,0,0,0,0,0,0,0,0,0,0,0,0,0"/>
                <w10:wrap anchorx="page"/>
              </v:shape>
            </w:pict>
          </mc:Fallback>
        </mc:AlternateContent>
      </w:r>
      <w:r>
        <w:t>Ensure statutory the company, client polices and SOPs are adhered to.</w:t>
      </w:r>
    </w:p>
    <w:p w:rsidR="00F86706" w:rsidRDefault="007B60DE">
      <w:pPr>
        <w:pStyle w:val="BodyText"/>
        <w:spacing w:before="12" w:line="254" w:lineRule="auto"/>
        <w:ind w:right="242"/>
      </w:pPr>
      <w:r>
        <w:rPr>
          <w:noProof/>
        </w:rPr>
        <mc:AlternateContent>
          <mc:Choice Requires="wps">
            <w:drawing>
              <wp:anchor distT="0" distB="0" distL="114300" distR="114300" simplePos="0" relativeHeight="1408"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52pt;margin-top:4.75pt;width:4pt;height:4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Handling of cargo warehousing and ramp activities, including receiving, dispatching and staging airfreight, mail. Operating motorized vehicles as related to the task from GPU's and tugs towing.</w:t>
      </w:r>
    </w:p>
    <w:p w:rsidR="00F86706" w:rsidRDefault="00F86706">
      <w:pPr>
        <w:pStyle w:val="BodyText"/>
        <w:spacing w:before="2"/>
        <w:ind w:left="0"/>
        <w:rPr>
          <w:sz w:val="14"/>
        </w:rPr>
      </w:pPr>
    </w:p>
    <w:p w:rsidR="00F86706" w:rsidRDefault="007B60DE">
      <w:pPr>
        <w:pStyle w:val="Heading1"/>
      </w:pPr>
      <w:r>
        <w:t>Material Handler</w:t>
      </w:r>
    </w:p>
    <w:p w:rsidR="00F86706" w:rsidRDefault="007B60DE">
      <w:pPr>
        <w:spacing w:before="12"/>
        <w:ind w:left="120" w:right="4597"/>
        <w:rPr>
          <w:i/>
          <w:sz w:val="20"/>
        </w:rPr>
      </w:pPr>
      <w:r>
        <w:rPr>
          <w:i/>
          <w:sz w:val="20"/>
        </w:rPr>
        <w:t>February 2011 to December 2013</w:t>
      </w:r>
    </w:p>
    <w:p w:rsidR="00F86706" w:rsidRDefault="007B60DE">
      <w:pPr>
        <w:pStyle w:val="BodyText"/>
        <w:spacing w:before="12"/>
        <w:ind w:left="120" w:right="4597"/>
      </w:pPr>
      <w:r>
        <w:t>Shipman Co., Manchester, CT</w:t>
      </w:r>
    </w:p>
    <w:p w:rsidR="00F86706" w:rsidRDefault="00F86706">
      <w:pPr>
        <w:pStyle w:val="BodyText"/>
        <w:spacing w:before="2"/>
        <w:ind w:left="0"/>
        <w:rPr>
          <w:sz w:val="22"/>
        </w:rPr>
      </w:pPr>
    </w:p>
    <w:p w:rsidR="00F86706" w:rsidRDefault="007B60DE">
      <w:pPr>
        <w:pStyle w:val="BodyText"/>
        <w:spacing w:line="254" w:lineRule="auto"/>
        <w:ind w:right="231"/>
      </w:pPr>
      <w:r>
        <w:rPr>
          <w:noProof/>
        </w:rPr>
        <mc:AlternateContent>
          <mc:Choice Requires="wps">
            <w:drawing>
              <wp:anchor distT="0" distB="0" distL="114300" distR="114300" simplePos="0" relativeHeight="1432"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52pt;margin-top:4.15pt;width:4pt;height:4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Retrieves material or product from any given work station and delivers it to the next work station or department. Responsible for safeguarding product or material during transit.</w:t>
      </w:r>
    </w:p>
    <w:p w:rsidR="00F86706" w:rsidRDefault="007B60DE">
      <w:pPr>
        <w:pStyle w:val="BodyText"/>
        <w:spacing w:line="254" w:lineRule="auto"/>
        <w:ind w:right="777"/>
      </w:pPr>
      <w:r>
        <w:rPr>
          <w:noProof/>
        </w:rPr>
        <mc:AlternateContent>
          <mc:Choice Requires="wps">
            <w:drawing>
              <wp:anchor distT="0" distB="0" distL="114300" distR="114300" simplePos="0" relativeHeight="1456"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52pt;margin-top:4.15pt;width:4pt;height:4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Reviews production methods, equipment performance and quality of product and recommends changes or modifications in working conditions or procedures as necessary to Manager/Senior Management.</w:t>
      </w:r>
    </w:p>
    <w:p w:rsidR="00F86706" w:rsidRDefault="007B60DE">
      <w:pPr>
        <w:pStyle w:val="BodyText"/>
        <w:spacing w:line="254" w:lineRule="auto"/>
        <w:ind w:left="409" w:right="2907" w:firstLine="50"/>
      </w:pPr>
      <w:r>
        <w:rPr>
          <w:noProof/>
        </w:rPr>
        <mc:AlternateContent>
          <mc:Choice Requires="wps">
            <w:drawing>
              <wp:anchor distT="0" distB="0" distL="114300" distR="114300" simplePos="0" relativeHeight="1480"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52pt;margin-top:4.15pt;width:4pt;height:4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Maintain a clean and safe working environment. Perform other duties as assigned. Reports to Bindery Manager</w:t>
      </w:r>
    </w:p>
    <w:p w:rsidR="00F86706" w:rsidRDefault="00F86706">
      <w:pPr>
        <w:pStyle w:val="BodyText"/>
        <w:ind w:left="0"/>
        <w:rPr>
          <w:sz w:val="21"/>
        </w:rPr>
      </w:pPr>
    </w:p>
    <w:p w:rsidR="00F86706" w:rsidRDefault="007B60DE">
      <w:pPr>
        <w:spacing w:line="254" w:lineRule="auto"/>
        <w:ind w:left="120" w:right="7729"/>
        <w:rPr>
          <w:sz w:val="20"/>
        </w:rPr>
      </w:pPr>
      <w:r>
        <w:rPr>
          <w:b/>
          <w:sz w:val="20"/>
        </w:rPr>
        <w:t xml:space="preserve">Warehouse Associate </w:t>
      </w:r>
      <w:r>
        <w:rPr>
          <w:i/>
          <w:sz w:val="20"/>
        </w:rPr>
        <w:t xml:space="preserve">February 2011 to October 2012 </w:t>
      </w:r>
      <w:r w:rsidR="00350167">
        <w:rPr>
          <w:sz w:val="20"/>
        </w:rPr>
        <w:t xml:space="preserve">LTD Warehouse </w:t>
      </w:r>
      <w:bookmarkStart w:id="0" w:name="_GoBack"/>
      <w:bookmarkEnd w:id="0"/>
      <w:r w:rsidR="00350167">
        <w:rPr>
          <w:sz w:val="20"/>
        </w:rPr>
        <w:t>, Windsor</w:t>
      </w:r>
      <w:r>
        <w:rPr>
          <w:sz w:val="20"/>
        </w:rPr>
        <w:t>, CT</w:t>
      </w:r>
    </w:p>
    <w:p w:rsidR="00F86706" w:rsidRDefault="00F86706">
      <w:pPr>
        <w:pStyle w:val="BodyText"/>
        <w:ind w:left="0"/>
        <w:rPr>
          <w:sz w:val="21"/>
        </w:rPr>
      </w:pPr>
    </w:p>
    <w:p w:rsidR="00F86706" w:rsidRDefault="007B60DE">
      <w:pPr>
        <w:pStyle w:val="BodyText"/>
        <w:ind w:right="226"/>
      </w:pPr>
      <w:r>
        <w:rPr>
          <w:noProof/>
        </w:rPr>
        <mc:AlternateContent>
          <mc:Choice Requires="wps">
            <w:drawing>
              <wp:anchor distT="0" distB="0" distL="114300" distR="114300" simplePos="0" relativeHeight="1504"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52pt;margin-top:4.15pt;width:4pt;height:4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Preparing Products (Polybag, Bubble wrap, Labeling etc.). Creating new shipments and packing boxes according</w:t>
      </w:r>
    </w:p>
    <w:p w:rsidR="00F86706" w:rsidRDefault="00F86706">
      <w:pPr>
        <w:sectPr w:rsidR="00F86706">
          <w:type w:val="continuous"/>
          <w:pgSz w:w="12240" w:h="15840"/>
          <w:pgMar w:top="980" w:right="800" w:bottom="280" w:left="800" w:header="720" w:footer="720" w:gutter="0"/>
          <w:cols w:space="720"/>
        </w:sectPr>
      </w:pPr>
    </w:p>
    <w:p w:rsidR="00F86706" w:rsidRDefault="007B60DE">
      <w:pPr>
        <w:pStyle w:val="BodyText"/>
        <w:spacing w:before="56"/>
        <w:ind w:right="4597"/>
      </w:pPr>
      <w:r>
        <w:lastRenderedPageBreak/>
        <w:t>to requirements.</w:t>
      </w:r>
    </w:p>
    <w:p w:rsidR="00F86706" w:rsidRDefault="007B60DE">
      <w:pPr>
        <w:pStyle w:val="BodyText"/>
        <w:spacing w:before="12"/>
        <w:ind w:right="599"/>
      </w:pPr>
      <w:r>
        <w:rPr>
          <w:noProof/>
        </w:rPr>
        <mc:AlternateContent>
          <mc:Choice Requires="wps">
            <w:drawing>
              <wp:anchor distT="0" distB="0" distL="114300" distR="114300" simplePos="0" relativeHeight="1576"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52pt;margin-top:4.75pt;width:4pt;height:4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Sort and place materials or items on racks, shelves or in bins according to organizational standards.</w:t>
      </w:r>
    </w:p>
    <w:p w:rsidR="00F86706" w:rsidRDefault="007B60DE">
      <w:pPr>
        <w:pStyle w:val="BodyText"/>
        <w:spacing w:before="12" w:line="254" w:lineRule="auto"/>
        <w:ind w:right="354"/>
      </w:pPr>
      <w:r>
        <w:rPr>
          <w:noProof/>
        </w:rPr>
        <mc:AlternateContent>
          <mc:Choice Requires="wps">
            <w:drawing>
              <wp:anchor distT="0" distB="0" distL="114300" distR="114300" simplePos="0" relativeHeight="1600"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52pt;margin-top:4.75pt;width:4pt;height:4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Maintains safe and clean work environment by keeping shelves, pallet area, and workstations neat; Sweep, dust and mop. Organize warehouse and work area for orderliness at all time.</w:t>
      </w:r>
    </w:p>
    <w:p w:rsidR="00F86706" w:rsidRDefault="00F86706">
      <w:pPr>
        <w:pStyle w:val="BodyText"/>
        <w:spacing w:before="2"/>
        <w:ind w:left="0"/>
        <w:rPr>
          <w:sz w:val="14"/>
        </w:rPr>
      </w:pPr>
    </w:p>
    <w:p w:rsidR="00F86706" w:rsidRDefault="007B60DE">
      <w:pPr>
        <w:pStyle w:val="Heading1"/>
        <w:spacing w:after="16"/>
      </w:pPr>
      <w:r>
        <w:t>EDUCATION</w:t>
      </w:r>
    </w:p>
    <w:p w:rsidR="00F86706" w:rsidRDefault="007B60DE">
      <w:pPr>
        <w:pStyle w:val="BodyText"/>
        <w:spacing w:line="40" w:lineRule="exact"/>
        <w:ind w:left="100"/>
        <w:rPr>
          <w:sz w:val="4"/>
        </w:rPr>
      </w:pPr>
      <w:r>
        <w:rPr>
          <w:noProof/>
          <w:sz w:val="4"/>
        </w:rPr>
        <mc:AlternateContent>
          <mc:Choice Requires="wpg">
            <w:drawing>
              <wp:inline distT="0" distB="0" distL="0" distR="0">
                <wp:extent cx="6629400" cy="25400"/>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5400"/>
                          <a:chOff x="0" y="0"/>
                          <a:chExt cx="10440" cy="40"/>
                        </a:xfrm>
                      </wpg:grpSpPr>
                      <wps:wsp>
                        <wps:cNvPr id="39" name="Line 3"/>
                        <wps:cNvCnPr/>
                        <wps:spPr bwMode="auto">
                          <a:xfrm>
                            <a:off x="20" y="20"/>
                            <a:ext cx="10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22pt;height:2pt;mso-position-horizontal-relative:char;mso-position-vertical-relative:line" coordsize="10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">
                <v:line id="Line 3" o:spid="_x0000_s1027" style="position:absolute;visibility:visible;mso-wrap-style:square" from="20,20" to="10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w10:anchorlock/>
              </v:group>
            </w:pict>
          </mc:Fallback>
        </mc:AlternateContent>
      </w:r>
    </w:p>
    <w:p w:rsidR="00F86706" w:rsidRDefault="007B60DE">
      <w:pPr>
        <w:spacing w:before="76"/>
        <w:ind w:left="120" w:right="4597"/>
        <w:rPr>
          <w:sz w:val="20"/>
        </w:rPr>
      </w:pPr>
      <w:r>
        <w:rPr>
          <w:b/>
          <w:sz w:val="20"/>
        </w:rPr>
        <w:t>Weaver High School</w:t>
      </w:r>
      <w:r>
        <w:rPr>
          <w:sz w:val="20"/>
        </w:rPr>
        <w:t>, Hartford, CT</w:t>
      </w:r>
    </w:p>
    <w:p w:rsidR="00F86706" w:rsidRDefault="007B60DE">
      <w:pPr>
        <w:pStyle w:val="BodyText"/>
        <w:spacing w:before="12"/>
        <w:ind w:left="120" w:right="4597"/>
      </w:pPr>
      <w:r>
        <w:rPr>
          <w:i/>
        </w:rPr>
        <w:t xml:space="preserve">2006    </w:t>
      </w:r>
      <w:r>
        <w:t>High School Diploma General Studies GPA: 3.9</w:t>
      </w:r>
    </w:p>
    <w:sectPr w:rsidR="00F86706">
      <w:pgSz w:w="12240" w:h="15840"/>
      <w:pgMar w:top="74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706"/>
    <w:rsid w:val="00040C55"/>
    <w:rsid w:val="00350167"/>
    <w:rsid w:val="007B60DE"/>
    <w:rsid w:val="00F8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78"/>
      <w:ind w:left="120" w:right="45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78"/>
      <w:ind w:left="120" w:right="45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hnsonrel4@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3755D949</Template>
  <TotalTime>5</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Bob's Discount Furniture</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Starks, Natron</dc:creator>
  <cp:lastModifiedBy>Starks, Natron</cp:lastModifiedBy>
  <cp:revision>3</cp:revision>
  <dcterms:created xsi:type="dcterms:W3CDTF">2023-09-14T20:10:00Z</dcterms:created>
  <dcterms:modified xsi:type="dcterms:W3CDTF">2023-09-25T13:22:00Z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LastSaved">
    <vt:filetime>2023-09-14T00:00:00Z</vt:filetime>
  </property>
</Properties>
</file>