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3DC06" w14:textId="77777777" w:rsidR="000D6396" w:rsidRDefault="00C53B16">
      <w:pPr>
        <w:pStyle w:val="Name"/>
      </w:pPr>
      <w:r>
        <w:t>Orlando O. Carr</w:t>
      </w:r>
    </w:p>
    <w:p w14:paraId="1643DC07" w14:textId="5A17376B" w:rsidR="00D324D0" w:rsidRDefault="00777941">
      <w:pPr>
        <w:pStyle w:val="Address"/>
      </w:pPr>
      <w:r>
        <w:t xml:space="preserve"> </w:t>
      </w:r>
      <w:r w:rsidR="00057643" w:rsidRPr="00057643">
        <w:rPr>
          <w:b/>
        </w:rPr>
        <w:t>Cell:</w:t>
      </w:r>
      <w:r w:rsidR="00057643">
        <w:t xml:space="preserve"> </w:t>
      </w:r>
      <w:r>
        <w:t xml:space="preserve">(678) 622-6794 </w:t>
      </w:r>
      <w:r w:rsidR="000D6396">
        <w:rPr>
          <w:szCs w:val="18"/>
        </w:rPr>
        <w:sym w:font="Wingdings" w:char="F06C"/>
      </w:r>
      <w:r w:rsidR="007F65C9">
        <w:t xml:space="preserve"> </w:t>
      </w:r>
      <w:r w:rsidR="00057643" w:rsidRPr="00057643">
        <w:rPr>
          <w:b/>
        </w:rPr>
        <w:t>Email:</w:t>
      </w:r>
      <w:r w:rsidR="00057643">
        <w:t xml:space="preserve"> </w:t>
      </w:r>
      <w:r w:rsidR="00C53B16">
        <w:t>ocarr76</w:t>
      </w:r>
      <w:r w:rsidR="00D324D0">
        <w:t>@gmail.com</w:t>
      </w:r>
    </w:p>
    <w:p w14:paraId="1643DC08" w14:textId="77777777" w:rsidR="000D6396" w:rsidRPr="00D324D0" w:rsidRDefault="000D6396">
      <w:pPr>
        <w:pStyle w:val="ResumeHeadings"/>
        <w:rPr>
          <w:sz w:val="22"/>
          <w:szCs w:val="18"/>
        </w:rPr>
      </w:pPr>
      <w:r w:rsidRPr="00D324D0">
        <w:rPr>
          <w:sz w:val="22"/>
        </w:rPr>
        <w:t>Key Skills</w:t>
      </w:r>
    </w:p>
    <w:p w14:paraId="1643DC09" w14:textId="77777777" w:rsidR="002F4F00" w:rsidRDefault="002F4F00">
      <w:pPr>
        <w:pStyle w:val="Overviewbullets"/>
        <w:rPr>
          <w:rFonts w:eastAsia="MS Mincho"/>
          <w:sz w:val="18"/>
        </w:rPr>
        <w:sectPr w:rsidR="002F4F00" w:rsidSect="002F4F00">
          <w:pgSz w:w="12240" w:h="15840"/>
          <w:pgMar w:top="792" w:right="900" w:bottom="720" w:left="900" w:header="18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rtlGutter/>
          <w:docGrid w:linePitch="360"/>
        </w:sectPr>
      </w:pPr>
    </w:p>
    <w:p w14:paraId="1643DC0A" w14:textId="77777777" w:rsidR="000D6396" w:rsidRPr="00D324D0" w:rsidRDefault="00C53B16">
      <w:pPr>
        <w:pStyle w:val="Overviewbullets"/>
        <w:rPr>
          <w:sz w:val="18"/>
        </w:rPr>
      </w:pPr>
      <w:r w:rsidRPr="00D324D0">
        <w:rPr>
          <w:rFonts w:eastAsia="MS Mincho"/>
          <w:sz w:val="18"/>
        </w:rPr>
        <w:lastRenderedPageBreak/>
        <w:t>Certified Forklift Operator</w:t>
      </w:r>
    </w:p>
    <w:p w14:paraId="1643DC0B" w14:textId="7916587C" w:rsidR="000D6396" w:rsidRDefault="00344E86">
      <w:pPr>
        <w:pStyle w:val="Overviewbullets"/>
        <w:rPr>
          <w:sz w:val="18"/>
        </w:rPr>
      </w:pPr>
      <w:r>
        <w:rPr>
          <w:sz w:val="18"/>
        </w:rPr>
        <w:t xml:space="preserve">Oral and written </w:t>
      </w:r>
      <w:r w:rsidR="000D6396" w:rsidRPr="00D324D0">
        <w:rPr>
          <w:sz w:val="18"/>
        </w:rPr>
        <w:t>communication skills</w:t>
      </w:r>
    </w:p>
    <w:p w14:paraId="1643DC0C" w14:textId="009B7337" w:rsidR="002F4F00" w:rsidRPr="00D324D0" w:rsidRDefault="00344E86">
      <w:pPr>
        <w:pStyle w:val="Overviewbullets"/>
        <w:rPr>
          <w:sz w:val="18"/>
        </w:rPr>
      </w:pPr>
      <w:r>
        <w:rPr>
          <w:sz w:val="18"/>
        </w:rPr>
        <w:t>C</w:t>
      </w:r>
      <w:r w:rsidR="002F4F00">
        <w:rPr>
          <w:sz w:val="18"/>
        </w:rPr>
        <w:t>ustomer service skills</w:t>
      </w:r>
    </w:p>
    <w:p w14:paraId="1643DC0D" w14:textId="164177A4" w:rsidR="00D324D0" w:rsidRPr="00D324D0" w:rsidRDefault="00344E86">
      <w:pPr>
        <w:pStyle w:val="Overviewbullets"/>
        <w:rPr>
          <w:sz w:val="18"/>
        </w:rPr>
      </w:pPr>
      <w:r>
        <w:rPr>
          <w:sz w:val="18"/>
        </w:rPr>
        <w:lastRenderedPageBreak/>
        <w:t>A</w:t>
      </w:r>
      <w:r w:rsidR="00866183">
        <w:rPr>
          <w:sz w:val="18"/>
        </w:rPr>
        <w:t xml:space="preserve">uto </w:t>
      </w:r>
      <w:r w:rsidR="00057643">
        <w:rPr>
          <w:sz w:val="18"/>
        </w:rPr>
        <w:t xml:space="preserve">and diesel </w:t>
      </w:r>
      <w:r w:rsidR="00866183">
        <w:rPr>
          <w:sz w:val="18"/>
        </w:rPr>
        <w:t>diagnostic and problem-</w:t>
      </w:r>
      <w:r w:rsidR="00D324D0" w:rsidRPr="00D324D0">
        <w:rPr>
          <w:sz w:val="18"/>
        </w:rPr>
        <w:t>solving skills</w:t>
      </w:r>
    </w:p>
    <w:p w14:paraId="1643DC0E" w14:textId="762A83CD" w:rsidR="00621656" w:rsidRPr="00621656" w:rsidRDefault="00866183" w:rsidP="00621656">
      <w:pPr>
        <w:pStyle w:val="Overviewbullets"/>
        <w:spacing w:before="0"/>
        <w:rPr>
          <w:sz w:val="18"/>
        </w:rPr>
      </w:pPr>
      <w:r>
        <w:rPr>
          <w:sz w:val="18"/>
        </w:rPr>
        <w:t>Strong t</w:t>
      </w:r>
      <w:r w:rsidR="00D324D0" w:rsidRPr="00D324D0">
        <w:rPr>
          <w:sz w:val="18"/>
        </w:rPr>
        <w:t xml:space="preserve">echnical </w:t>
      </w:r>
      <w:r>
        <w:rPr>
          <w:sz w:val="18"/>
        </w:rPr>
        <w:t>a</w:t>
      </w:r>
      <w:r w:rsidR="00621656">
        <w:rPr>
          <w:sz w:val="18"/>
        </w:rPr>
        <w:t>ptitude</w:t>
      </w:r>
    </w:p>
    <w:p w14:paraId="1643DC0F" w14:textId="77777777" w:rsidR="002F4F00" w:rsidRDefault="002F4F00" w:rsidP="00621656">
      <w:pPr>
        <w:pStyle w:val="ResumeHeadings"/>
        <w:spacing w:before="0"/>
        <w:rPr>
          <w:sz w:val="22"/>
        </w:rPr>
        <w:sectPr w:rsidR="002F4F00" w:rsidSect="002F4F00">
          <w:type w:val="continuous"/>
          <w:pgSz w:w="12240" w:h="15840"/>
          <w:pgMar w:top="792" w:right="900" w:bottom="720" w:left="900" w:header="18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/>
          <w:rtlGutter/>
          <w:docGrid w:linePitch="360"/>
        </w:sectPr>
      </w:pPr>
    </w:p>
    <w:p w14:paraId="1643DC10" w14:textId="77777777" w:rsidR="000D6396" w:rsidRPr="00D324D0" w:rsidRDefault="000D6396" w:rsidP="00621656">
      <w:pPr>
        <w:pStyle w:val="ResumeHeadings"/>
        <w:spacing w:before="0"/>
        <w:rPr>
          <w:sz w:val="22"/>
        </w:rPr>
      </w:pPr>
      <w:r w:rsidRPr="00D324D0">
        <w:rPr>
          <w:sz w:val="22"/>
        </w:rPr>
        <w:lastRenderedPageBreak/>
        <w:t>Education</w:t>
      </w:r>
    </w:p>
    <w:p w14:paraId="1643DC11" w14:textId="77777777" w:rsidR="000D6396" w:rsidRPr="00D324D0" w:rsidRDefault="00C53B16" w:rsidP="00621656">
      <w:pPr>
        <w:pStyle w:val="OrganizationName"/>
        <w:spacing w:before="0"/>
        <w:rPr>
          <w:sz w:val="18"/>
        </w:rPr>
      </w:pPr>
      <w:r w:rsidRPr="00D324D0">
        <w:rPr>
          <w:sz w:val="18"/>
        </w:rPr>
        <w:t>Creekside</w:t>
      </w:r>
      <w:r w:rsidR="00675C26" w:rsidRPr="00D324D0">
        <w:rPr>
          <w:sz w:val="18"/>
        </w:rPr>
        <w:t xml:space="preserve"> High School</w:t>
      </w:r>
      <w:r w:rsidR="00637451" w:rsidRPr="00D324D0">
        <w:rPr>
          <w:sz w:val="18"/>
        </w:rPr>
        <w:t xml:space="preserve"> – Fairburn</w:t>
      </w:r>
      <w:r w:rsidR="000D6396" w:rsidRPr="00D324D0">
        <w:rPr>
          <w:sz w:val="18"/>
        </w:rPr>
        <w:t>, Georgia</w:t>
      </w:r>
      <w:r w:rsidR="00675C26" w:rsidRPr="00D324D0">
        <w:rPr>
          <w:sz w:val="18"/>
        </w:rPr>
        <w:t xml:space="preserve"> </w:t>
      </w:r>
    </w:p>
    <w:p w14:paraId="257DB986" w14:textId="3C1181ED" w:rsidR="002D0B7D" w:rsidRDefault="008D6604" w:rsidP="002D0B7D">
      <w:pPr>
        <w:pStyle w:val="Location"/>
        <w:tabs>
          <w:tab w:val="left" w:pos="3225"/>
        </w:tabs>
        <w:rPr>
          <w:sz w:val="18"/>
        </w:rPr>
      </w:pPr>
      <w:r>
        <w:rPr>
          <w:sz w:val="18"/>
        </w:rPr>
        <w:t>High School Diploma, 2008</w:t>
      </w:r>
    </w:p>
    <w:p w14:paraId="1CCD1992" w14:textId="77777777" w:rsidR="00236226" w:rsidRPr="00236226" w:rsidRDefault="00236226" w:rsidP="00236226">
      <w:pPr>
        <w:pStyle w:val="PlainText"/>
      </w:pPr>
    </w:p>
    <w:p w14:paraId="3A885FB9" w14:textId="77777777" w:rsidR="00236226" w:rsidRPr="00236226" w:rsidRDefault="00236226" w:rsidP="00236226">
      <w:pPr>
        <w:pStyle w:val="ResumeHeadings"/>
        <w:pBdr>
          <w:top w:val="single" w:sz="12" w:space="0" w:color="auto"/>
        </w:pBdr>
        <w:spacing w:before="0"/>
        <w:rPr>
          <w:sz w:val="22"/>
        </w:rPr>
      </w:pPr>
    </w:p>
    <w:p w14:paraId="2069242D" w14:textId="280470DC" w:rsidR="008B1376" w:rsidRPr="008B1376" w:rsidRDefault="008B1376" w:rsidP="00236226">
      <w:pPr>
        <w:pStyle w:val="ResumeHeadings"/>
        <w:numPr>
          <w:ilvl w:val="0"/>
          <w:numId w:val="38"/>
        </w:numPr>
        <w:pBdr>
          <w:top w:val="single" w:sz="12" w:space="0" w:color="auto"/>
        </w:pBdr>
        <w:spacing w:before="0"/>
        <w:rPr>
          <w:sz w:val="18"/>
          <w:szCs w:val="18"/>
        </w:rPr>
      </w:pPr>
      <w:r w:rsidRPr="008B1376">
        <w:rPr>
          <w:sz w:val="18"/>
          <w:szCs w:val="18"/>
        </w:rPr>
        <w:t>W.</w:t>
      </w:r>
      <w:r>
        <w:rPr>
          <w:sz w:val="18"/>
          <w:szCs w:val="18"/>
        </w:rPr>
        <w:t xml:space="preserve"> </w:t>
      </w:r>
      <w:r w:rsidRPr="008B1376">
        <w:rPr>
          <w:sz w:val="18"/>
          <w:szCs w:val="18"/>
        </w:rPr>
        <w:t>W.</w:t>
      </w:r>
      <w:r>
        <w:rPr>
          <w:sz w:val="18"/>
          <w:szCs w:val="18"/>
        </w:rPr>
        <w:t xml:space="preserve"> </w:t>
      </w:r>
      <w:r w:rsidRPr="008B1376">
        <w:rPr>
          <w:sz w:val="18"/>
          <w:szCs w:val="18"/>
        </w:rPr>
        <w:t>Williams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r w:rsidRPr="008B1376">
        <w:rPr>
          <w:b w:val="0"/>
          <w:i/>
          <w:sz w:val="18"/>
          <w:szCs w:val="18"/>
        </w:rPr>
        <w:t xml:space="preserve">June 2021 </w:t>
      </w:r>
      <w:r>
        <w:rPr>
          <w:b w:val="0"/>
          <w:i/>
          <w:sz w:val="18"/>
          <w:szCs w:val="18"/>
        </w:rPr>
        <w:t>–</w:t>
      </w:r>
      <w:r w:rsidRPr="008B1376">
        <w:rPr>
          <w:b w:val="0"/>
          <w:i/>
          <w:sz w:val="18"/>
          <w:szCs w:val="18"/>
        </w:rPr>
        <w:t xml:space="preserve"> Present</w:t>
      </w:r>
    </w:p>
    <w:p w14:paraId="4F908DC6" w14:textId="410FC07D" w:rsidR="008B1376" w:rsidRPr="008B1376" w:rsidRDefault="000F05C6" w:rsidP="008B1376">
      <w:pPr>
        <w:pStyle w:val="ResumeHeadings"/>
        <w:numPr>
          <w:ilvl w:val="1"/>
          <w:numId w:val="30"/>
        </w:numPr>
        <w:pBdr>
          <w:top w:val="none" w:sz="0" w:space="0" w:color="auto"/>
        </w:pBdr>
        <w:spacing w:before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R&amp;R transmissions </w:t>
      </w:r>
    </w:p>
    <w:p w14:paraId="779BCB94" w14:textId="1D8BB5C0" w:rsidR="008B1376" w:rsidRPr="008B1376" w:rsidRDefault="008B1376" w:rsidP="008B1376">
      <w:pPr>
        <w:pStyle w:val="ResumeHeadings"/>
        <w:numPr>
          <w:ilvl w:val="1"/>
          <w:numId w:val="30"/>
        </w:numPr>
        <w:pBdr>
          <w:top w:val="none" w:sz="0" w:space="0" w:color="auto"/>
        </w:pBdr>
        <w:spacing w:before="0"/>
        <w:rPr>
          <w:b w:val="0"/>
          <w:sz w:val="18"/>
          <w:szCs w:val="18"/>
        </w:rPr>
      </w:pPr>
      <w:r w:rsidRPr="008B1376">
        <w:rPr>
          <w:b w:val="0"/>
          <w:sz w:val="18"/>
          <w:szCs w:val="18"/>
        </w:rPr>
        <w:t xml:space="preserve">Perform </w:t>
      </w:r>
      <w:r w:rsidR="000F05C6">
        <w:rPr>
          <w:b w:val="0"/>
          <w:sz w:val="18"/>
          <w:szCs w:val="18"/>
        </w:rPr>
        <w:t>trans PM</w:t>
      </w:r>
    </w:p>
    <w:p w14:paraId="14AEE5CE" w14:textId="618EA6A8" w:rsidR="008B1376" w:rsidRDefault="000F05C6" w:rsidP="008B1376">
      <w:pPr>
        <w:pStyle w:val="ResumeHeadings"/>
        <w:numPr>
          <w:ilvl w:val="1"/>
          <w:numId w:val="30"/>
        </w:numPr>
        <w:pBdr>
          <w:top w:val="none" w:sz="0" w:space="0" w:color="auto"/>
        </w:pBdr>
        <w:spacing w:before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Perform brake repairs</w:t>
      </w:r>
    </w:p>
    <w:p w14:paraId="18C1E584" w14:textId="389C7397" w:rsidR="000F05C6" w:rsidRDefault="000F05C6" w:rsidP="008B1376">
      <w:pPr>
        <w:pStyle w:val="ResumeHeadings"/>
        <w:numPr>
          <w:ilvl w:val="1"/>
          <w:numId w:val="30"/>
        </w:numPr>
        <w:pBdr>
          <w:top w:val="none" w:sz="0" w:space="0" w:color="auto"/>
        </w:pBdr>
        <w:spacing w:before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Replace differential as needed</w:t>
      </w:r>
    </w:p>
    <w:p w14:paraId="277E65B3" w14:textId="77777777" w:rsidR="008B1376" w:rsidRPr="008B1376" w:rsidRDefault="008B1376" w:rsidP="008B1376">
      <w:pPr>
        <w:pStyle w:val="ResumeHeadings"/>
        <w:pBdr>
          <w:top w:val="none" w:sz="0" w:space="0" w:color="auto"/>
        </w:pBdr>
        <w:spacing w:before="0"/>
        <w:ind w:left="1080"/>
        <w:rPr>
          <w:b w:val="0"/>
          <w:sz w:val="18"/>
          <w:szCs w:val="18"/>
        </w:rPr>
      </w:pPr>
    </w:p>
    <w:p w14:paraId="4E499BF0" w14:textId="40629133" w:rsidR="00236226" w:rsidRPr="002D0B7D" w:rsidRDefault="00236226" w:rsidP="008B1376">
      <w:pPr>
        <w:pStyle w:val="ResumeHeadings"/>
        <w:numPr>
          <w:ilvl w:val="0"/>
          <w:numId w:val="38"/>
        </w:numPr>
        <w:pBdr>
          <w:top w:val="none" w:sz="0" w:space="0" w:color="auto"/>
        </w:pBdr>
        <w:spacing w:before="0"/>
        <w:rPr>
          <w:sz w:val="22"/>
        </w:rPr>
      </w:pPr>
      <w:r>
        <w:rPr>
          <w:sz w:val="18"/>
          <w:szCs w:val="18"/>
        </w:rPr>
        <w:t>Ryder Truck Rental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</w:t>
      </w:r>
      <w:r w:rsidR="008B1376">
        <w:rPr>
          <w:b w:val="0"/>
          <w:i/>
          <w:sz w:val="18"/>
          <w:szCs w:val="18"/>
        </w:rPr>
        <w:t>February 2020 – April 2021</w:t>
      </w:r>
    </w:p>
    <w:p w14:paraId="78F01515" w14:textId="79FE008B" w:rsidR="00236226" w:rsidRDefault="00236226" w:rsidP="008B1376">
      <w:pPr>
        <w:pStyle w:val="OrganizationName"/>
        <w:numPr>
          <w:ilvl w:val="1"/>
          <w:numId w:val="30"/>
        </w:numPr>
        <w:rPr>
          <w:sz w:val="18"/>
          <w:szCs w:val="18"/>
        </w:rPr>
      </w:pPr>
      <w:r>
        <w:rPr>
          <w:sz w:val="18"/>
          <w:szCs w:val="18"/>
        </w:rPr>
        <w:t>Diagnose Trucks for symptoms of repairs needed</w:t>
      </w:r>
    </w:p>
    <w:p w14:paraId="2D65D119" w14:textId="521B1FAB" w:rsidR="00236226" w:rsidRDefault="00674A93" w:rsidP="008B1376">
      <w:pPr>
        <w:pStyle w:val="OrganizationName"/>
        <w:numPr>
          <w:ilvl w:val="1"/>
          <w:numId w:val="30"/>
        </w:numPr>
        <w:rPr>
          <w:sz w:val="18"/>
          <w:szCs w:val="18"/>
        </w:rPr>
      </w:pPr>
      <w:r>
        <w:rPr>
          <w:sz w:val="18"/>
          <w:szCs w:val="18"/>
        </w:rPr>
        <w:t xml:space="preserve">Perform </w:t>
      </w:r>
      <w:r w:rsidR="00A6479A">
        <w:rPr>
          <w:sz w:val="18"/>
          <w:szCs w:val="18"/>
        </w:rPr>
        <w:t>p</w:t>
      </w:r>
      <w:r>
        <w:rPr>
          <w:sz w:val="18"/>
          <w:szCs w:val="18"/>
        </w:rPr>
        <w:t xml:space="preserve">reventative </w:t>
      </w:r>
      <w:r w:rsidR="00A6479A">
        <w:rPr>
          <w:sz w:val="18"/>
          <w:szCs w:val="18"/>
        </w:rPr>
        <w:t>m</w:t>
      </w:r>
      <w:r w:rsidR="00204EF5">
        <w:rPr>
          <w:sz w:val="18"/>
          <w:szCs w:val="18"/>
        </w:rPr>
        <w:t>aintenance tasks</w:t>
      </w:r>
    </w:p>
    <w:p w14:paraId="36137956" w14:textId="05C14115" w:rsidR="00236226" w:rsidRDefault="003D7906" w:rsidP="008B1376">
      <w:pPr>
        <w:pStyle w:val="OrganizationName"/>
        <w:numPr>
          <w:ilvl w:val="1"/>
          <w:numId w:val="30"/>
        </w:numPr>
        <w:rPr>
          <w:sz w:val="18"/>
          <w:szCs w:val="18"/>
        </w:rPr>
      </w:pPr>
      <w:r>
        <w:rPr>
          <w:sz w:val="18"/>
          <w:szCs w:val="18"/>
        </w:rPr>
        <w:t>Complete</w:t>
      </w:r>
      <w:r w:rsidR="00236226">
        <w:rPr>
          <w:sz w:val="18"/>
          <w:szCs w:val="18"/>
        </w:rPr>
        <w:t xml:space="preserve"> major and minor mechanical repairs </w:t>
      </w:r>
    </w:p>
    <w:p w14:paraId="62067AE7" w14:textId="1EBEA496" w:rsidR="00236226" w:rsidRDefault="00674A93" w:rsidP="00236226">
      <w:pPr>
        <w:pStyle w:val="OrganizationName"/>
        <w:numPr>
          <w:ilvl w:val="0"/>
          <w:numId w:val="36"/>
        </w:numPr>
        <w:rPr>
          <w:rFonts w:eastAsia="MS Mincho"/>
          <w:sz w:val="18"/>
        </w:rPr>
      </w:pPr>
      <w:r>
        <w:rPr>
          <w:rFonts w:eastAsia="MS Mincho"/>
          <w:sz w:val="18"/>
        </w:rPr>
        <w:t xml:space="preserve">Update ECM and BCM as needed </w:t>
      </w:r>
    </w:p>
    <w:p w14:paraId="3608E4CA" w14:textId="4D9E444A" w:rsidR="00A875C1" w:rsidRDefault="003D7906" w:rsidP="00236226">
      <w:pPr>
        <w:pStyle w:val="OrganizationName"/>
        <w:numPr>
          <w:ilvl w:val="0"/>
          <w:numId w:val="36"/>
        </w:numPr>
        <w:rPr>
          <w:rFonts w:eastAsia="MS Mincho"/>
          <w:sz w:val="18"/>
        </w:rPr>
      </w:pPr>
      <w:r>
        <w:rPr>
          <w:rFonts w:eastAsia="MS Mincho"/>
          <w:sz w:val="18"/>
        </w:rPr>
        <w:t>Perform various tasks on Cummings, DD15 and Isuzu engines</w:t>
      </w:r>
    </w:p>
    <w:p w14:paraId="774F2CD9" w14:textId="77777777" w:rsidR="00674A93" w:rsidRDefault="00674A93" w:rsidP="00674A93">
      <w:pPr>
        <w:pStyle w:val="OrganizationName"/>
        <w:ind w:left="1080"/>
        <w:rPr>
          <w:rFonts w:eastAsia="MS Mincho"/>
          <w:sz w:val="18"/>
        </w:rPr>
      </w:pPr>
    </w:p>
    <w:p w14:paraId="7630ECEB" w14:textId="60354970" w:rsidR="002D0B7D" w:rsidRPr="00236226" w:rsidRDefault="002D0B7D" w:rsidP="00236226">
      <w:pPr>
        <w:pStyle w:val="OrganizationName"/>
        <w:numPr>
          <w:ilvl w:val="0"/>
          <w:numId w:val="40"/>
        </w:numPr>
        <w:rPr>
          <w:rFonts w:eastAsia="MS Mincho"/>
          <w:sz w:val="18"/>
        </w:rPr>
      </w:pPr>
      <w:r w:rsidRPr="00236226">
        <w:rPr>
          <w:b/>
          <w:iCs/>
          <w:sz w:val="18"/>
          <w:szCs w:val="18"/>
        </w:rPr>
        <w:t>Optimum Auto Repair</w:t>
      </w:r>
      <w:r w:rsidR="00236226" w:rsidRPr="00236226">
        <w:rPr>
          <w:sz w:val="18"/>
          <w:szCs w:val="18"/>
        </w:rPr>
        <w:tab/>
      </w:r>
      <w:r w:rsidR="00236226" w:rsidRPr="00236226">
        <w:rPr>
          <w:sz w:val="18"/>
          <w:szCs w:val="18"/>
        </w:rPr>
        <w:tab/>
      </w:r>
      <w:r w:rsidR="00236226" w:rsidRPr="00236226">
        <w:rPr>
          <w:sz w:val="18"/>
          <w:szCs w:val="18"/>
        </w:rPr>
        <w:tab/>
      </w:r>
      <w:r w:rsidR="00236226" w:rsidRPr="00236226">
        <w:rPr>
          <w:sz w:val="18"/>
          <w:szCs w:val="18"/>
        </w:rPr>
        <w:tab/>
      </w:r>
      <w:r w:rsidR="00236226" w:rsidRPr="00236226">
        <w:rPr>
          <w:sz w:val="18"/>
          <w:szCs w:val="18"/>
        </w:rPr>
        <w:tab/>
      </w:r>
      <w:r w:rsidR="00236226" w:rsidRPr="00236226">
        <w:rPr>
          <w:sz w:val="18"/>
          <w:szCs w:val="18"/>
        </w:rPr>
        <w:tab/>
        <w:t xml:space="preserve">                  </w:t>
      </w:r>
      <w:r w:rsidRPr="00236226">
        <w:rPr>
          <w:i/>
          <w:sz w:val="18"/>
          <w:szCs w:val="18"/>
        </w:rPr>
        <w:t xml:space="preserve">January 2020 </w:t>
      </w:r>
      <w:r w:rsidR="00236226" w:rsidRPr="00236226">
        <w:rPr>
          <w:i/>
          <w:sz w:val="18"/>
          <w:szCs w:val="18"/>
        </w:rPr>
        <w:t>–February 202</w:t>
      </w:r>
      <w:r w:rsidR="00674A93">
        <w:rPr>
          <w:i/>
          <w:sz w:val="18"/>
          <w:szCs w:val="18"/>
        </w:rPr>
        <w:t>0</w:t>
      </w:r>
    </w:p>
    <w:p w14:paraId="4DFDFC31" w14:textId="77777777" w:rsidR="002D0B7D" w:rsidRDefault="002D0B7D" w:rsidP="002D0B7D">
      <w:pPr>
        <w:pStyle w:val="OrganizationName"/>
        <w:numPr>
          <w:ilvl w:val="1"/>
          <w:numId w:val="30"/>
        </w:numPr>
        <w:rPr>
          <w:sz w:val="18"/>
          <w:szCs w:val="18"/>
        </w:rPr>
      </w:pPr>
      <w:r>
        <w:rPr>
          <w:sz w:val="18"/>
          <w:szCs w:val="18"/>
        </w:rPr>
        <w:t>Diagnose cars for symptoms of repairs needed</w:t>
      </w:r>
    </w:p>
    <w:p w14:paraId="23C0B15B" w14:textId="77777777" w:rsidR="002D0B7D" w:rsidRDefault="002D0B7D" w:rsidP="002D0B7D">
      <w:pPr>
        <w:pStyle w:val="OrganizationName"/>
        <w:numPr>
          <w:ilvl w:val="1"/>
          <w:numId w:val="30"/>
        </w:numPr>
        <w:rPr>
          <w:sz w:val="18"/>
          <w:szCs w:val="18"/>
        </w:rPr>
      </w:pPr>
      <w:r>
        <w:rPr>
          <w:sz w:val="18"/>
          <w:szCs w:val="18"/>
        </w:rPr>
        <w:t>Perform oil changes and flushes</w:t>
      </w:r>
    </w:p>
    <w:p w14:paraId="10D5C41C" w14:textId="77777777" w:rsidR="002D0B7D" w:rsidRDefault="002D0B7D" w:rsidP="002D0B7D">
      <w:pPr>
        <w:pStyle w:val="OrganizationName"/>
        <w:numPr>
          <w:ilvl w:val="1"/>
          <w:numId w:val="30"/>
        </w:numPr>
        <w:rPr>
          <w:sz w:val="18"/>
          <w:szCs w:val="18"/>
        </w:rPr>
      </w:pPr>
      <w:r>
        <w:rPr>
          <w:sz w:val="18"/>
          <w:szCs w:val="18"/>
        </w:rPr>
        <w:t xml:space="preserve">Perform major and minor mechanical repairs </w:t>
      </w:r>
    </w:p>
    <w:p w14:paraId="4B7D506A" w14:textId="109D4397" w:rsidR="002D0B7D" w:rsidRPr="002D0B7D" w:rsidRDefault="002D0B7D" w:rsidP="002D0B7D">
      <w:pPr>
        <w:pStyle w:val="OrganizationName"/>
        <w:numPr>
          <w:ilvl w:val="0"/>
          <w:numId w:val="36"/>
        </w:numPr>
        <w:rPr>
          <w:rFonts w:eastAsia="MS Mincho"/>
          <w:sz w:val="18"/>
        </w:rPr>
      </w:pPr>
      <w:r>
        <w:rPr>
          <w:rFonts w:eastAsia="MS Mincho"/>
          <w:sz w:val="18"/>
        </w:rPr>
        <w:t>Helped maintain a clean auto shop and work area</w:t>
      </w:r>
    </w:p>
    <w:p w14:paraId="440FD1ED" w14:textId="77777777" w:rsidR="002D0B7D" w:rsidRDefault="002D0B7D" w:rsidP="002D0B7D">
      <w:pPr>
        <w:pStyle w:val="OrganizationName"/>
        <w:ind w:left="1080"/>
        <w:rPr>
          <w:sz w:val="18"/>
          <w:szCs w:val="18"/>
        </w:rPr>
      </w:pPr>
    </w:p>
    <w:p w14:paraId="7358CD02" w14:textId="73D11BE5" w:rsidR="00057643" w:rsidRPr="002D0B7D" w:rsidRDefault="00857791" w:rsidP="002D0B7D">
      <w:pPr>
        <w:pStyle w:val="OrganizationName"/>
        <w:numPr>
          <w:ilvl w:val="0"/>
          <w:numId w:val="30"/>
        </w:numPr>
        <w:rPr>
          <w:sz w:val="18"/>
          <w:szCs w:val="18"/>
        </w:rPr>
      </w:pPr>
      <w:r w:rsidRPr="002D0B7D">
        <w:rPr>
          <w:b/>
          <w:iCs/>
          <w:sz w:val="18"/>
          <w:szCs w:val="18"/>
        </w:rPr>
        <w:t>Opsera Logistic – Diesel Technician</w:t>
      </w:r>
      <w:r w:rsidRPr="002D0B7D">
        <w:rPr>
          <w:b/>
          <w:iCs/>
          <w:sz w:val="18"/>
          <w:szCs w:val="18"/>
        </w:rPr>
        <w:tab/>
      </w:r>
      <w:r w:rsidR="002D0B7D" w:rsidRPr="002D0B7D">
        <w:rPr>
          <w:sz w:val="18"/>
          <w:szCs w:val="18"/>
        </w:rPr>
        <w:tab/>
      </w:r>
      <w:r w:rsidR="002D0B7D" w:rsidRPr="002D0B7D">
        <w:rPr>
          <w:sz w:val="18"/>
          <w:szCs w:val="18"/>
        </w:rPr>
        <w:tab/>
        <w:t xml:space="preserve">                             </w:t>
      </w:r>
      <w:r w:rsidRPr="002D0B7D">
        <w:rPr>
          <w:i/>
          <w:sz w:val="18"/>
          <w:szCs w:val="18"/>
        </w:rPr>
        <w:t xml:space="preserve">August 2019 </w:t>
      </w:r>
      <w:r w:rsidR="00057643" w:rsidRPr="002D0B7D">
        <w:rPr>
          <w:i/>
          <w:sz w:val="18"/>
          <w:szCs w:val="18"/>
        </w:rPr>
        <w:t>–</w:t>
      </w:r>
      <w:r w:rsidR="002D0B7D" w:rsidRPr="002D0B7D">
        <w:rPr>
          <w:i/>
          <w:sz w:val="18"/>
          <w:szCs w:val="18"/>
        </w:rPr>
        <w:t>December 2019</w:t>
      </w:r>
    </w:p>
    <w:p w14:paraId="7BD9BDA5" w14:textId="353271B7" w:rsidR="00057643" w:rsidRPr="00057643" w:rsidRDefault="00057643" w:rsidP="00057643">
      <w:pPr>
        <w:pStyle w:val="OrganizationName"/>
        <w:numPr>
          <w:ilvl w:val="1"/>
          <w:numId w:val="30"/>
        </w:numPr>
        <w:rPr>
          <w:rFonts w:eastAsia="MS Mincho"/>
          <w:sz w:val="18"/>
        </w:rPr>
      </w:pPr>
      <w:r>
        <w:rPr>
          <w:rFonts w:eastAsia="MS Mincho"/>
          <w:sz w:val="18"/>
        </w:rPr>
        <w:t>Prep e</w:t>
      </w:r>
      <w:r w:rsidRPr="00057643">
        <w:rPr>
          <w:rFonts w:eastAsia="MS Mincho"/>
          <w:sz w:val="18"/>
        </w:rPr>
        <w:t>ngines an</w:t>
      </w:r>
      <w:r>
        <w:rPr>
          <w:rFonts w:eastAsia="MS Mincho"/>
          <w:sz w:val="18"/>
        </w:rPr>
        <w:t>d t</w:t>
      </w:r>
      <w:r w:rsidRPr="00057643">
        <w:rPr>
          <w:rFonts w:eastAsia="MS Mincho"/>
          <w:sz w:val="18"/>
        </w:rPr>
        <w:t>ransmi</w:t>
      </w:r>
      <w:r>
        <w:rPr>
          <w:rFonts w:eastAsia="MS Mincho"/>
          <w:sz w:val="18"/>
        </w:rPr>
        <w:t>ssion to be installed into military t</w:t>
      </w:r>
      <w:r w:rsidRPr="00057643">
        <w:rPr>
          <w:rFonts w:eastAsia="MS Mincho"/>
          <w:sz w:val="18"/>
        </w:rPr>
        <w:t>rucks</w:t>
      </w:r>
    </w:p>
    <w:p w14:paraId="6B4D6BFC" w14:textId="77777777" w:rsidR="00057643" w:rsidRPr="00057643" w:rsidRDefault="00057643" w:rsidP="00057643">
      <w:pPr>
        <w:pStyle w:val="OrganizationName"/>
        <w:numPr>
          <w:ilvl w:val="1"/>
          <w:numId w:val="30"/>
        </w:numPr>
        <w:rPr>
          <w:rFonts w:eastAsia="MS Mincho"/>
          <w:sz w:val="18"/>
        </w:rPr>
      </w:pPr>
      <w:r w:rsidRPr="00057643">
        <w:rPr>
          <w:rFonts w:eastAsia="MS Mincho"/>
          <w:sz w:val="18"/>
        </w:rPr>
        <w:t>Run fuel lines, power steering hoses and batteries wires</w:t>
      </w:r>
    </w:p>
    <w:p w14:paraId="143484EE" w14:textId="69A1986A" w:rsidR="00057643" w:rsidRPr="00057643" w:rsidRDefault="00057643" w:rsidP="00057643">
      <w:pPr>
        <w:pStyle w:val="OrganizationName"/>
        <w:numPr>
          <w:ilvl w:val="1"/>
          <w:numId w:val="30"/>
        </w:numPr>
        <w:rPr>
          <w:rFonts w:eastAsia="MS Mincho"/>
          <w:sz w:val="18"/>
        </w:rPr>
      </w:pPr>
      <w:r w:rsidRPr="00057643">
        <w:rPr>
          <w:rFonts w:eastAsia="MS Mincho"/>
          <w:sz w:val="18"/>
        </w:rPr>
        <w:t>Install throttle and shift cable</w:t>
      </w:r>
    </w:p>
    <w:p w14:paraId="0029A7D9" w14:textId="5FAA138F" w:rsidR="001A02BF" w:rsidRDefault="00057643" w:rsidP="00057643">
      <w:pPr>
        <w:pStyle w:val="OrganizationName"/>
        <w:numPr>
          <w:ilvl w:val="1"/>
          <w:numId w:val="30"/>
        </w:numPr>
        <w:rPr>
          <w:rFonts w:eastAsia="MS Mincho"/>
          <w:sz w:val="18"/>
        </w:rPr>
      </w:pPr>
      <w:r w:rsidRPr="00057643">
        <w:rPr>
          <w:rFonts w:eastAsia="MS Mincho"/>
          <w:sz w:val="18"/>
        </w:rPr>
        <w:t>Install engine and transmission harnesses</w:t>
      </w:r>
    </w:p>
    <w:p w14:paraId="24628C2A" w14:textId="77777777" w:rsidR="00057643" w:rsidRDefault="00057643" w:rsidP="00057643">
      <w:pPr>
        <w:pStyle w:val="OrganizationName"/>
        <w:ind w:left="1080"/>
        <w:rPr>
          <w:rFonts w:eastAsia="MS Mincho"/>
          <w:sz w:val="18"/>
        </w:rPr>
      </w:pPr>
    </w:p>
    <w:p w14:paraId="650B4BA8" w14:textId="77777777" w:rsidR="000F05C6" w:rsidRDefault="000F05C6" w:rsidP="00057643">
      <w:pPr>
        <w:pStyle w:val="OrganizationName"/>
        <w:ind w:left="1080"/>
        <w:rPr>
          <w:rFonts w:eastAsia="MS Mincho"/>
          <w:sz w:val="18"/>
        </w:rPr>
      </w:pPr>
    </w:p>
    <w:p w14:paraId="7D626A22" w14:textId="77777777" w:rsidR="000F05C6" w:rsidRDefault="000F05C6" w:rsidP="00057643">
      <w:pPr>
        <w:pStyle w:val="OrganizationName"/>
        <w:ind w:left="1080"/>
        <w:rPr>
          <w:rFonts w:eastAsia="MS Mincho"/>
          <w:sz w:val="18"/>
        </w:rPr>
      </w:pPr>
    </w:p>
    <w:p w14:paraId="438E8F17" w14:textId="77777777" w:rsidR="000F05C6" w:rsidRPr="00057643" w:rsidRDefault="000F05C6" w:rsidP="00057643">
      <w:pPr>
        <w:pStyle w:val="OrganizationName"/>
        <w:ind w:left="1080"/>
        <w:rPr>
          <w:rFonts w:eastAsia="MS Mincho"/>
          <w:sz w:val="18"/>
        </w:rPr>
      </w:pPr>
      <w:bookmarkStart w:id="0" w:name="_GoBack"/>
      <w:bookmarkEnd w:id="0"/>
    </w:p>
    <w:p w14:paraId="4D1B8CE4" w14:textId="68880632" w:rsidR="004A7D1A" w:rsidRDefault="004A7D1A" w:rsidP="00841008">
      <w:pPr>
        <w:pStyle w:val="OrganizationName"/>
        <w:numPr>
          <w:ilvl w:val="0"/>
          <w:numId w:val="30"/>
        </w:numPr>
        <w:rPr>
          <w:rFonts w:eastAsia="MS Mincho"/>
          <w:i/>
          <w:sz w:val="18"/>
        </w:rPr>
      </w:pPr>
      <w:r w:rsidRPr="004A7D1A">
        <w:rPr>
          <w:rFonts w:eastAsia="MS Mincho"/>
          <w:b/>
          <w:sz w:val="18"/>
        </w:rPr>
        <w:lastRenderedPageBreak/>
        <w:t>Fortaine Modifications – Diesel Technician</w:t>
      </w:r>
      <w:r w:rsidRPr="004A7D1A">
        <w:rPr>
          <w:rFonts w:eastAsia="MS Mincho"/>
          <w:b/>
          <w:sz w:val="18"/>
        </w:rPr>
        <w:tab/>
      </w:r>
      <w:r w:rsidR="00857791">
        <w:rPr>
          <w:rFonts w:eastAsia="MS Mincho"/>
          <w:sz w:val="18"/>
        </w:rPr>
        <w:tab/>
      </w:r>
      <w:r w:rsidR="00857791">
        <w:rPr>
          <w:rFonts w:eastAsia="MS Mincho"/>
          <w:sz w:val="18"/>
        </w:rPr>
        <w:tab/>
      </w:r>
      <w:r w:rsidR="00857791">
        <w:rPr>
          <w:rFonts w:eastAsia="MS Mincho"/>
          <w:sz w:val="18"/>
        </w:rPr>
        <w:tab/>
        <w:t xml:space="preserve">        </w:t>
      </w:r>
      <w:r w:rsidRPr="004A7D1A">
        <w:rPr>
          <w:rFonts w:eastAsia="MS Mincho"/>
          <w:i/>
          <w:sz w:val="18"/>
        </w:rPr>
        <w:t xml:space="preserve">February 2019 </w:t>
      </w:r>
      <w:r>
        <w:rPr>
          <w:rFonts w:eastAsia="MS Mincho"/>
          <w:i/>
          <w:sz w:val="18"/>
        </w:rPr>
        <w:t>–</w:t>
      </w:r>
      <w:r w:rsidR="00857791">
        <w:rPr>
          <w:rFonts w:eastAsia="MS Mincho"/>
          <w:i/>
          <w:sz w:val="18"/>
        </w:rPr>
        <w:t xml:space="preserve"> August 2019</w:t>
      </w:r>
    </w:p>
    <w:p w14:paraId="303569C8" w14:textId="7B510D47" w:rsidR="004A7D1A" w:rsidRPr="003F5AAA" w:rsidRDefault="002338BD" w:rsidP="004A7D1A">
      <w:pPr>
        <w:pStyle w:val="OrganizationName"/>
        <w:numPr>
          <w:ilvl w:val="1"/>
          <w:numId w:val="30"/>
        </w:numPr>
        <w:rPr>
          <w:rFonts w:eastAsia="MS Mincho"/>
          <w:sz w:val="18"/>
        </w:rPr>
      </w:pPr>
      <w:r w:rsidRPr="00E912DD">
        <w:rPr>
          <w:rFonts w:eastAsia="MS Mincho"/>
          <w:sz w:val="18"/>
        </w:rPr>
        <w:t>W</w:t>
      </w:r>
      <w:r w:rsidR="00E912DD">
        <w:rPr>
          <w:rFonts w:eastAsia="MS Mincho"/>
          <w:sz w:val="18"/>
        </w:rPr>
        <w:t>ire</w:t>
      </w:r>
      <w:r w:rsidR="00BC70D4">
        <w:rPr>
          <w:rFonts w:eastAsia="MS Mincho"/>
          <w:sz w:val="18"/>
        </w:rPr>
        <w:t>d</w:t>
      </w:r>
      <w:r w:rsidRPr="00E912DD">
        <w:rPr>
          <w:rFonts w:eastAsia="MS Mincho"/>
          <w:sz w:val="18"/>
        </w:rPr>
        <w:t xml:space="preserve"> head lights</w:t>
      </w:r>
      <w:r w:rsidR="00E912DD">
        <w:rPr>
          <w:rFonts w:eastAsia="MS Mincho"/>
          <w:sz w:val="18"/>
        </w:rPr>
        <w:t xml:space="preserve"> on auto-hauler trucks</w:t>
      </w:r>
    </w:p>
    <w:p w14:paraId="49263C09" w14:textId="04EAC901" w:rsidR="002338BD" w:rsidRPr="003F5AAA" w:rsidRDefault="00BC70D4" w:rsidP="004A7D1A">
      <w:pPr>
        <w:pStyle w:val="OrganizationName"/>
        <w:numPr>
          <w:ilvl w:val="1"/>
          <w:numId w:val="30"/>
        </w:numPr>
        <w:rPr>
          <w:rFonts w:eastAsia="MS Mincho"/>
          <w:sz w:val="18"/>
        </w:rPr>
      </w:pPr>
      <w:r>
        <w:rPr>
          <w:rFonts w:eastAsia="MS Mincho"/>
          <w:sz w:val="18"/>
        </w:rPr>
        <w:t xml:space="preserve">Installed </w:t>
      </w:r>
      <w:r w:rsidR="00E912DD">
        <w:rPr>
          <w:rFonts w:eastAsia="MS Mincho"/>
          <w:sz w:val="18"/>
        </w:rPr>
        <w:t>all the i</w:t>
      </w:r>
      <w:r w:rsidR="002338BD" w:rsidRPr="00E912DD">
        <w:rPr>
          <w:rFonts w:eastAsia="MS Mincho"/>
          <w:sz w:val="18"/>
        </w:rPr>
        <w:t>nterior</w:t>
      </w:r>
      <w:r>
        <w:rPr>
          <w:rFonts w:eastAsia="MS Mincho"/>
          <w:sz w:val="18"/>
        </w:rPr>
        <w:t xml:space="preserve"> components</w:t>
      </w:r>
      <w:r w:rsidR="002338BD" w:rsidRPr="00E912DD">
        <w:rPr>
          <w:rFonts w:eastAsia="MS Mincho"/>
          <w:sz w:val="18"/>
        </w:rPr>
        <w:t xml:space="preserve"> </w:t>
      </w:r>
      <w:r w:rsidR="00E912DD">
        <w:rPr>
          <w:rFonts w:eastAsia="MS Mincho"/>
          <w:sz w:val="18"/>
        </w:rPr>
        <w:t>in auto-hauler truckers</w:t>
      </w:r>
    </w:p>
    <w:p w14:paraId="7667BA80" w14:textId="63632A2F" w:rsidR="002338BD" w:rsidRPr="003F5AAA" w:rsidRDefault="00BC70D4" w:rsidP="00057643">
      <w:pPr>
        <w:pStyle w:val="OrganizationName"/>
        <w:numPr>
          <w:ilvl w:val="1"/>
          <w:numId w:val="30"/>
        </w:numPr>
        <w:rPr>
          <w:rFonts w:eastAsia="MS Mincho"/>
          <w:sz w:val="18"/>
        </w:rPr>
      </w:pPr>
      <w:r>
        <w:rPr>
          <w:rFonts w:eastAsia="MS Mincho"/>
          <w:sz w:val="18"/>
        </w:rPr>
        <w:t>Installed and ran</w:t>
      </w:r>
      <w:r w:rsidR="00E912DD">
        <w:rPr>
          <w:rFonts w:eastAsia="MS Mincho"/>
          <w:sz w:val="18"/>
        </w:rPr>
        <w:t xml:space="preserve"> wires for </w:t>
      </w:r>
      <w:r>
        <w:rPr>
          <w:rFonts w:eastAsia="MS Mincho"/>
          <w:sz w:val="18"/>
        </w:rPr>
        <w:t xml:space="preserve">the interior </w:t>
      </w:r>
      <w:r w:rsidR="00E912DD">
        <w:rPr>
          <w:rFonts w:eastAsia="MS Mincho"/>
          <w:sz w:val="18"/>
        </w:rPr>
        <w:t>d</w:t>
      </w:r>
      <w:r w:rsidR="002338BD" w:rsidRPr="00E912DD">
        <w:rPr>
          <w:rFonts w:eastAsia="MS Mincho"/>
          <w:sz w:val="18"/>
        </w:rPr>
        <w:t>ashboard</w:t>
      </w:r>
      <w:r w:rsidR="00E912DD">
        <w:rPr>
          <w:rFonts w:eastAsia="MS Mincho"/>
          <w:sz w:val="18"/>
        </w:rPr>
        <w:t>s</w:t>
      </w:r>
    </w:p>
    <w:p w14:paraId="73A7F34F" w14:textId="77777777" w:rsidR="00057643" w:rsidRPr="00057643" w:rsidRDefault="00057643" w:rsidP="00057643">
      <w:pPr>
        <w:pStyle w:val="OrganizationName"/>
        <w:ind w:left="1080"/>
        <w:rPr>
          <w:rFonts w:eastAsia="MS Mincho"/>
          <w:i/>
          <w:sz w:val="18"/>
        </w:rPr>
      </w:pPr>
    </w:p>
    <w:p w14:paraId="1643DC15" w14:textId="547D23E1" w:rsidR="00B724FE" w:rsidRDefault="00B724FE" w:rsidP="00841008">
      <w:pPr>
        <w:pStyle w:val="OrganizationName"/>
        <w:numPr>
          <w:ilvl w:val="0"/>
          <w:numId w:val="30"/>
        </w:numPr>
        <w:rPr>
          <w:rFonts w:eastAsia="MS Mincho"/>
          <w:i/>
          <w:sz w:val="18"/>
        </w:rPr>
      </w:pPr>
      <w:r>
        <w:rPr>
          <w:rFonts w:eastAsia="MS Mincho"/>
          <w:b/>
          <w:sz w:val="18"/>
        </w:rPr>
        <w:t xml:space="preserve">Goodyear Racing – Race Service Technician </w:t>
      </w:r>
      <w:r>
        <w:rPr>
          <w:rFonts w:eastAsia="MS Mincho"/>
          <w:b/>
          <w:sz w:val="18"/>
        </w:rPr>
        <w:tab/>
      </w:r>
      <w:r>
        <w:rPr>
          <w:rFonts w:eastAsia="MS Mincho"/>
          <w:b/>
          <w:sz w:val="18"/>
        </w:rPr>
        <w:tab/>
      </w:r>
      <w:r>
        <w:rPr>
          <w:rFonts w:eastAsia="MS Mincho"/>
          <w:b/>
          <w:i/>
          <w:sz w:val="18"/>
        </w:rPr>
        <w:t xml:space="preserve"> </w:t>
      </w:r>
      <w:r w:rsidR="004A7D1A">
        <w:rPr>
          <w:rFonts w:eastAsia="MS Mincho"/>
          <w:b/>
          <w:i/>
          <w:sz w:val="18"/>
        </w:rPr>
        <w:tab/>
      </w:r>
      <w:r w:rsidR="004A7D1A">
        <w:rPr>
          <w:rFonts w:eastAsia="MS Mincho"/>
          <w:b/>
          <w:i/>
          <w:sz w:val="18"/>
        </w:rPr>
        <w:tab/>
        <w:t xml:space="preserve">    </w:t>
      </w:r>
      <w:r w:rsidR="00344E86">
        <w:rPr>
          <w:rFonts w:eastAsia="MS Mincho"/>
          <w:b/>
          <w:i/>
          <w:sz w:val="18"/>
        </w:rPr>
        <w:t xml:space="preserve"> </w:t>
      </w:r>
      <w:r w:rsidRPr="00B724FE">
        <w:rPr>
          <w:rFonts w:eastAsia="MS Mincho"/>
          <w:i/>
          <w:sz w:val="18"/>
        </w:rPr>
        <w:t xml:space="preserve">January 2015 </w:t>
      </w:r>
      <w:r>
        <w:rPr>
          <w:rFonts w:eastAsia="MS Mincho"/>
          <w:i/>
          <w:sz w:val="18"/>
        </w:rPr>
        <w:t>–</w:t>
      </w:r>
      <w:r w:rsidR="004A7D1A">
        <w:rPr>
          <w:rFonts w:eastAsia="MS Mincho"/>
          <w:i/>
          <w:sz w:val="18"/>
        </w:rPr>
        <w:t xml:space="preserve"> February 2019</w:t>
      </w:r>
    </w:p>
    <w:p w14:paraId="1643DC16" w14:textId="2345C97E" w:rsidR="002373F7" w:rsidRDefault="00BC70D4" w:rsidP="00EC5BFD">
      <w:pPr>
        <w:pStyle w:val="OrganizationName"/>
        <w:numPr>
          <w:ilvl w:val="0"/>
          <w:numId w:val="32"/>
        </w:numPr>
        <w:rPr>
          <w:rFonts w:eastAsia="MS Mincho"/>
          <w:sz w:val="18"/>
        </w:rPr>
      </w:pPr>
      <w:r>
        <w:rPr>
          <w:rFonts w:eastAsia="MS Mincho"/>
          <w:sz w:val="18"/>
        </w:rPr>
        <w:t>Mounted and balanced</w:t>
      </w:r>
      <w:r w:rsidR="00216425">
        <w:rPr>
          <w:rFonts w:eastAsia="MS Mincho"/>
          <w:sz w:val="18"/>
        </w:rPr>
        <w:t xml:space="preserve"> an average of 150 </w:t>
      </w:r>
      <w:r w:rsidR="002373F7">
        <w:rPr>
          <w:rFonts w:eastAsia="MS Mincho"/>
          <w:sz w:val="18"/>
        </w:rPr>
        <w:t>tires daily for NASCAR race cars</w:t>
      </w:r>
    </w:p>
    <w:p w14:paraId="1643DC17" w14:textId="7C1AE197" w:rsidR="00216425" w:rsidRPr="00EC5BFD" w:rsidRDefault="00216425" w:rsidP="00EC5BFD">
      <w:pPr>
        <w:pStyle w:val="OrganizationName"/>
        <w:numPr>
          <w:ilvl w:val="0"/>
          <w:numId w:val="32"/>
        </w:numPr>
        <w:rPr>
          <w:rFonts w:eastAsia="MS Mincho"/>
          <w:sz w:val="18"/>
        </w:rPr>
      </w:pPr>
      <w:r>
        <w:rPr>
          <w:rFonts w:eastAsia="MS Mincho"/>
          <w:sz w:val="18"/>
        </w:rPr>
        <w:t xml:space="preserve">Heavy work, </w:t>
      </w:r>
      <w:r w:rsidR="00344E86">
        <w:rPr>
          <w:rFonts w:eastAsia="MS Mincho"/>
          <w:sz w:val="18"/>
        </w:rPr>
        <w:t>lifting up</w:t>
      </w:r>
      <w:r>
        <w:rPr>
          <w:rFonts w:eastAsia="MS Mincho"/>
          <w:sz w:val="18"/>
        </w:rPr>
        <w:t xml:space="preserve"> to 65 pounds</w:t>
      </w:r>
      <w:r w:rsidR="00BC70D4">
        <w:rPr>
          <w:rFonts w:eastAsia="MS Mincho"/>
          <w:sz w:val="18"/>
        </w:rPr>
        <w:t xml:space="preserve"> continuously throughout the day</w:t>
      </w:r>
    </w:p>
    <w:p w14:paraId="1643DC18" w14:textId="6432635D" w:rsidR="002373F7" w:rsidRPr="00EC5BFD" w:rsidRDefault="00BC70D4" w:rsidP="00EC5BFD">
      <w:pPr>
        <w:pStyle w:val="OrganizationName"/>
        <w:numPr>
          <w:ilvl w:val="0"/>
          <w:numId w:val="32"/>
        </w:numPr>
        <w:rPr>
          <w:rFonts w:eastAsia="MS Mincho"/>
          <w:sz w:val="18"/>
        </w:rPr>
      </w:pPr>
      <w:r>
        <w:rPr>
          <w:rFonts w:eastAsia="MS Mincho"/>
          <w:sz w:val="18"/>
        </w:rPr>
        <w:t>Loaded</w:t>
      </w:r>
      <w:r w:rsidR="002373F7">
        <w:rPr>
          <w:rFonts w:eastAsia="MS Mincho"/>
          <w:sz w:val="18"/>
        </w:rPr>
        <w:t xml:space="preserve"> trucks with</w:t>
      </w:r>
      <w:r w:rsidR="00EC5BFD">
        <w:rPr>
          <w:rFonts w:eastAsia="MS Mincho"/>
          <w:sz w:val="18"/>
        </w:rPr>
        <w:t xml:space="preserve"> </w:t>
      </w:r>
      <w:r w:rsidR="00216425">
        <w:rPr>
          <w:rFonts w:eastAsia="MS Mincho"/>
          <w:sz w:val="18"/>
        </w:rPr>
        <w:t xml:space="preserve">approved </w:t>
      </w:r>
      <w:r>
        <w:rPr>
          <w:rFonts w:eastAsia="MS Mincho"/>
          <w:sz w:val="18"/>
        </w:rPr>
        <w:t xml:space="preserve">tires </w:t>
      </w:r>
    </w:p>
    <w:p w14:paraId="1643DC19" w14:textId="77777777" w:rsidR="00EC5BFD" w:rsidRPr="00B724FE" w:rsidRDefault="00EC5BFD" w:rsidP="00EC5BFD">
      <w:pPr>
        <w:pStyle w:val="OrganizationName"/>
        <w:ind w:left="1080"/>
        <w:rPr>
          <w:rFonts w:eastAsia="MS Mincho"/>
          <w:i/>
          <w:sz w:val="18"/>
        </w:rPr>
      </w:pPr>
    </w:p>
    <w:p w14:paraId="1643DC1A" w14:textId="32DD9E82" w:rsidR="002D0BAC" w:rsidRPr="00B724FE" w:rsidRDefault="002D0BAC" w:rsidP="00B724FE">
      <w:pPr>
        <w:pStyle w:val="OrganizationName"/>
        <w:numPr>
          <w:ilvl w:val="0"/>
          <w:numId w:val="30"/>
        </w:numPr>
        <w:rPr>
          <w:rFonts w:eastAsia="MS Mincho"/>
          <w:i/>
          <w:sz w:val="18"/>
        </w:rPr>
      </w:pPr>
      <w:r w:rsidRPr="00B724FE">
        <w:rPr>
          <w:rFonts w:eastAsia="MS Mincho"/>
          <w:b/>
          <w:sz w:val="18"/>
        </w:rPr>
        <w:t xml:space="preserve">Quality Custom Distribution – Order </w:t>
      </w:r>
      <w:r w:rsidR="00581908" w:rsidRPr="00B724FE">
        <w:rPr>
          <w:rFonts w:eastAsia="MS Mincho"/>
          <w:b/>
          <w:sz w:val="18"/>
        </w:rPr>
        <w:t>Selector</w:t>
      </w:r>
      <w:r w:rsidR="00581908" w:rsidRPr="00B724FE">
        <w:rPr>
          <w:rFonts w:eastAsia="MS Mincho"/>
          <w:b/>
          <w:sz w:val="18"/>
        </w:rPr>
        <w:tab/>
      </w:r>
      <w:r w:rsidRPr="00B724FE">
        <w:rPr>
          <w:rFonts w:eastAsia="MS Mincho"/>
          <w:sz w:val="18"/>
        </w:rPr>
        <w:tab/>
      </w:r>
      <w:r w:rsidR="00344E86">
        <w:rPr>
          <w:rFonts w:eastAsia="MS Mincho"/>
          <w:sz w:val="18"/>
        </w:rPr>
        <w:tab/>
      </w:r>
      <w:r w:rsidRPr="00B724FE">
        <w:rPr>
          <w:rFonts w:eastAsia="MS Mincho"/>
          <w:sz w:val="18"/>
        </w:rPr>
        <w:t xml:space="preserve"> </w:t>
      </w:r>
      <w:r w:rsidR="00344E86">
        <w:rPr>
          <w:rFonts w:eastAsia="MS Mincho"/>
          <w:sz w:val="18"/>
        </w:rPr>
        <w:t xml:space="preserve">      </w:t>
      </w:r>
      <w:r w:rsidR="00344E86">
        <w:rPr>
          <w:rFonts w:eastAsia="MS Mincho"/>
          <w:sz w:val="18"/>
        </w:rPr>
        <w:tab/>
      </w:r>
      <w:r w:rsidR="00B724FE" w:rsidRPr="00B724FE">
        <w:rPr>
          <w:rFonts w:eastAsia="MS Mincho"/>
          <w:i/>
          <w:sz w:val="18"/>
        </w:rPr>
        <w:t>December 2013 – December</w:t>
      </w:r>
      <w:r w:rsidR="002D7BA6" w:rsidRPr="00B724FE">
        <w:rPr>
          <w:rFonts w:eastAsia="MS Mincho"/>
          <w:i/>
          <w:sz w:val="18"/>
        </w:rPr>
        <w:t xml:space="preserve"> 2014</w:t>
      </w:r>
    </w:p>
    <w:p w14:paraId="1643DC1B" w14:textId="77777777" w:rsidR="002D0BAC" w:rsidRPr="00D324D0" w:rsidRDefault="002D0BAC" w:rsidP="006927EA">
      <w:pPr>
        <w:pStyle w:val="OrganizationName"/>
        <w:numPr>
          <w:ilvl w:val="0"/>
          <w:numId w:val="32"/>
        </w:numPr>
        <w:rPr>
          <w:rFonts w:eastAsia="MS Mincho"/>
          <w:sz w:val="18"/>
        </w:rPr>
      </w:pPr>
      <w:r w:rsidRPr="00D324D0">
        <w:rPr>
          <w:rFonts w:eastAsia="MS Mincho"/>
          <w:sz w:val="18"/>
        </w:rPr>
        <w:t>Pull</w:t>
      </w:r>
      <w:r w:rsidR="002D2D93">
        <w:rPr>
          <w:rFonts w:eastAsia="MS Mincho"/>
          <w:sz w:val="18"/>
        </w:rPr>
        <w:t>ed</w:t>
      </w:r>
      <w:r w:rsidRPr="00D324D0">
        <w:rPr>
          <w:rFonts w:eastAsia="MS Mincho"/>
          <w:sz w:val="18"/>
        </w:rPr>
        <w:t xml:space="preserve"> and fill</w:t>
      </w:r>
      <w:r w:rsidR="002D2D93">
        <w:rPr>
          <w:rFonts w:eastAsia="MS Mincho"/>
          <w:sz w:val="18"/>
        </w:rPr>
        <w:t>ed</w:t>
      </w:r>
      <w:r w:rsidRPr="00D324D0">
        <w:rPr>
          <w:rFonts w:eastAsia="MS Mincho"/>
          <w:sz w:val="18"/>
        </w:rPr>
        <w:t xml:space="preserve"> orders for several fast food restaurants using a pallet jack</w:t>
      </w:r>
    </w:p>
    <w:p w14:paraId="1643DC1C" w14:textId="170B6460" w:rsidR="002D0BAC" w:rsidRPr="00D324D0" w:rsidRDefault="002D0BAC" w:rsidP="006927EA">
      <w:pPr>
        <w:pStyle w:val="OrganizationName"/>
        <w:numPr>
          <w:ilvl w:val="0"/>
          <w:numId w:val="32"/>
        </w:numPr>
        <w:rPr>
          <w:rFonts w:eastAsia="MS Mincho"/>
          <w:sz w:val="18"/>
        </w:rPr>
      </w:pPr>
      <w:r w:rsidRPr="00D324D0">
        <w:rPr>
          <w:rFonts w:eastAsia="MS Mincho"/>
          <w:sz w:val="18"/>
        </w:rPr>
        <w:t>Heavy</w:t>
      </w:r>
      <w:r w:rsidR="00344E86">
        <w:rPr>
          <w:rFonts w:eastAsia="MS Mincho"/>
          <w:sz w:val="18"/>
        </w:rPr>
        <w:t xml:space="preserve"> work, lifting up</w:t>
      </w:r>
      <w:r w:rsidR="00E245E0" w:rsidRPr="00D324D0">
        <w:rPr>
          <w:rFonts w:eastAsia="MS Mincho"/>
          <w:sz w:val="18"/>
        </w:rPr>
        <w:t xml:space="preserve"> to 5</w:t>
      </w:r>
      <w:r w:rsidRPr="00D324D0">
        <w:rPr>
          <w:rFonts w:eastAsia="MS Mincho"/>
          <w:sz w:val="18"/>
        </w:rPr>
        <w:t>0 pounds</w:t>
      </w:r>
    </w:p>
    <w:p w14:paraId="2DF54671" w14:textId="35321BAD" w:rsidR="002D0B7D" w:rsidRPr="00674A93" w:rsidRDefault="007F6FEA" w:rsidP="00674A93">
      <w:pPr>
        <w:pStyle w:val="OrganizationName"/>
        <w:numPr>
          <w:ilvl w:val="0"/>
          <w:numId w:val="32"/>
        </w:numPr>
        <w:rPr>
          <w:rFonts w:eastAsia="MS Mincho"/>
          <w:sz w:val="18"/>
        </w:rPr>
      </w:pPr>
      <w:r w:rsidRPr="00D324D0">
        <w:rPr>
          <w:rFonts w:eastAsia="MS Mincho"/>
          <w:sz w:val="18"/>
        </w:rPr>
        <w:t>Work</w:t>
      </w:r>
      <w:r w:rsidR="002D2D93">
        <w:rPr>
          <w:rFonts w:eastAsia="MS Mincho"/>
          <w:sz w:val="18"/>
        </w:rPr>
        <w:t>ed</w:t>
      </w:r>
      <w:r w:rsidR="002D0BAC" w:rsidRPr="00D324D0">
        <w:rPr>
          <w:rFonts w:eastAsia="MS Mincho"/>
          <w:sz w:val="18"/>
        </w:rPr>
        <w:t xml:space="preserve"> in a refrigerator/freezer environment</w:t>
      </w:r>
    </w:p>
    <w:p w14:paraId="359C329F" w14:textId="77777777" w:rsidR="002D0B7D" w:rsidRPr="00621656" w:rsidRDefault="002D0B7D" w:rsidP="002F4F00">
      <w:pPr>
        <w:pStyle w:val="OrganizationName"/>
        <w:ind w:left="720"/>
        <w:rPr>
          <w:rFonts w:eastAsia="MS Mincho"/>
          <w:sz w:val="18"/>
        </w:rPr>
      </w:pPr>
    </w:p>
    <w:p w14:paraId="1643DC1F" w14:textId="120A5EA5" w:rsidR="00D324D0" w:rsidRPr="006927EA" w:rsidRDefault="006927EA" w:rsidP="006927EA">
      <w:pPr>
        <w:pStyle w:val="OrganizationName"/>
        <w:numPr>
          <w:ilvl w:val="0"/>
          <w:numId w:val="30"/>
        </w:numPr>
        <w:rPr>
          <w:rFonts w:eastAsia="MS Mincho"/>
          <w:sz w:val="18"/>
        </w:rPr>
      </w:pPr>
      <w:r w:rsidRPr="006927EA">
        <w:rPr>
          <w:rFonts w:eastAsia="MS Mincho"/>
          <w:b/>
          <w:sz w:val="18"/>
        </w:rPr>
        <w:t>Lamar’s Auto – Mechanic Assistant</w:t>
      </w:r>
      <w:r>
        <w:rPr>
          <w:rFonts w:eastAsia="MS Mincho"/>
          <w:sz w:val="18"/>
        </w:rPr>
        <w:tab/>
      </w:r>
      <w:r>
        <w:rPr>
          <w:rFonts w:eastAsia="MS Mincho"/>
          <w:sz w:val="18"/>
        </w:rPr>
        <w:tab/>
      </w:r>
      <w:r>
        <w:rPr>
          <w:rFonts w:eastAsia="MS Mincho"/>
          <w:sz w:val="18"/>
        </w:rPr>
        <w:tab/>
      </w:r>
      <w:r w:rsidR="00344E86">
        <w:rPr>
          <w:rFonts w:eastAsia="MS Mincho"/>
          <w:sz w:val="18"/>
        </w:rPr>
        <w:tab/>
      </w:r>
      <w:r w:rsidR="00344E86">
        <w:rPr>
          <w:rFonts w:eastAsia="MS Mincho"/>
          <w:sz w:val="18"/>
        </w:rPr>
        <w:tab/>
      </w:r>
      <w:r w:rsidRPr="006927EA">
        <w:rPr>
          <w:rFonts w:eastAsia="MS Mincho"/>
          <w:i/>
          <w:sz w:val="18"/>
        </w:rPr>
        <w:t>January 2008 – September 2013</w:t>
      </w:r>
    </w:p>
    <w:p w14:paraId="1643DC20" w14:textId="77777777" w:rsidR="006927EA" w:rsidRDefault="006927EA" w:rsidP="006927EA">
      <w:pPr>
        <w:pStyle w:val="OrganizationName"/>
        <w:numPr>
          <w:ilvl w:val="0"/>
          <w:numId w:val="36"/>
        </w:numPr>
        <w:rPr>
          <w:rFonts w:eastAsia="MS Mincho"/>
          <w:sz w:val="18"/>
        </w:rPr>
      </w:pPr>
      <w:r>
        <w:rPr>
          <w:rFonts w:eastAsia="MS Mincho"/>
          <w:sz w:val="18"/>
        </w:rPr>
        <w:t>Assisted the shop’s leading mechanic/owner with auto diagnoses and repairs such as brakes,</w:t>
      </w:r>
      <w:r w:rsidR="00621656">
        <w:rPr>
          <w:rFonts w:eastAsia="MS Mincho"/>
          <w:sz w:val="18"/>
        </w:rPr>
        <w:t xml:space="preserve"> oil and fluid changes,</w:t>
      </w:r>
      <w:r>
        <w:rPr>
          <w:rFonts w:eastAsia="MS Mincho"/>
          <w:sz w:val="18"/>
        </w:rPr>
        <w:t xml:space="preserve"> alignments, transmission and motor repairs</w:t>
      </w:r>
    </w:p>
    <w:p w14:paraId="1643DC21" w14:textId="0AA83CCB" w:rsidR="006927EA" w:rsidRDefault="00344E86" w:rsidP="006927EA">
      <w:pPr>
        <w:pStyle w:val="OrganizationName"/>
        <w:numPr>
          <w:ilvl w:val="0"/>
          <w:numId w:val="36"/>
        </w:numPr>
        <w:rPr>
          <w:rFonts w:eastAsia="MS Mincho"/>
          <w:sz w:val="18"/>
        </w:rPr>
      </w:pPr>
      <w:r>
        <w:rPr>
          <w:rFonts w:eastAsia="MS Mincho"/>
          <w:sz w:val="18"/>
        </w:rPr>
        <w:t>Thoroughly e</w:t>
      </w:r>
      <w:r w:rsidR="006927EA">
        <w:rPr>
          <w:rFonts w:eastAsia="MS Mincho"/>
          <w:sz w:val="18"/>
        </w:rPr>
        <w:t xml:space="preserve">xplained </w:t>
      </w:r>
      <w:r w:rsidR="00621656">
        <w:rPr>
          <w:rFonts w:eastAsia="MS Mincho"/>
          <w:sz w:val="18"/>
        </w:rPr>
        <w:t xml:space="preserve">work performed and </w:t>
      </w:r>
      <w:r w:rsidR="006927EA">
        <w:rPr>
          <w:rFonts w:eastAsia="MS Mincho"/>
          <w:sz w:val="18"/>
        </w:rPr>
        <w:t>needed repairs to customers</w:t>
      </w:r>
    </w:p>
    <w:p w14:paraId="1643DC22" w14:textId="77777777" w:rsidR="00621656" w:rsidRDefault="00621656" w:rsidP="006927EA">
      <w:pPr>
        <w:pStyle w:val="OrganizationName"/>
        <w:numPr>
          <w:ilvl w:val="0"/>
          <w:numId w:val="36"/>
        </w:numPr>
        <w:rPr>
          <w:rFonts w:eastAsia="MS Mincho"/>
          <w:sz w:val="18"/>
        </w:rPr>
      </w:pPr>
      <w:r>
        <w:rPr>
          <w:rFonts w:eastAsia="MS Mincho"/>
          <w:sz w:val="18"/>
        </w:rPr>
        <w:t>Helped maintain a clean auto shop and work area</w:t>
      </w:r>
    </w:p>
    <w:p w14:paraId="1589FBD7" w14:textId="77777777" w:rsidR="003F5AAA" w:rsidRPr="006927EA" w:rsidRDefault="003F5AAA" w:rsidP="003F5AAA">
      <w:pPr>
        <w:pStyle w:val="OrganizationName"/>
        <w:rPr>
          <w:rFonts w:eastAsia="MS Mincho"/>
          <w:sz w:val="18"/>
        </w:rPr>
      </w:pPr>
    </w:p>
    <w:p w14:paraId="1643DC24" w14:textId="7A6C4A25" w:rsidR="00841008" w:rsidRPr="00D324D0" w:rsidRDefault="00367911" w:rsidP="00841008">
      <w:pPr>
        <w:pStyle w:val="OrganizationName"/>
        <w:numPr>
          <w:ilvl w:val="0"/>
          <w:numId w:val="30"/>
        </w:numPr>
        <w:rPr>
          <w:rFonts w:eastAsia="MS Mincho"/>
          <w:i/>
          <w:sz w:val="18"/>
        </w:rPr>
      </w:pPr>
      <w:r w:rsidRPr="00D324D0">
        <w:rPr>
          <w:rFonts w:eastAsia="MS Mincho"/>
          <w:b/>
          <w:sz w:val="18"/>
        </w:rPr>
        <w:t>Whirlpool</w:t>
      </w:r>
      <w:r w:rsidR="00D94647" w:rsidRPr="00D324D0">
        <w:rPr>
          <w:rFonts w:eastAsia="MS Mincho"/>
          <w:b/>
          <w:sz w:val="18"/>
        </w:rPr>
        <w:t xml:space="preserve"> – </w:t>
      </w:r>
      <w:r w:rsidRPr="00D324D0">
        <w:rPr>
          <w:rFonts w:eastAsia="MS Mincho"/>
          <w:b/>
          <w:sz w:val="18"/>
        </w:rPr>
        <w:t>Forklift Operator</w:t>
      </w:r>
      <w:r w:rsidR="00841008" w:rsidRPr="00D324D0">
        <w:rPr>
          <w:rFonts w:eastAsia="MS Mincho"/>
          <w:sz w:val="18"/>
        </w:rPr>
        <w:t xml:space="preserve">  </w:t>
      </w:r>
      <w:r w:rsidR="00D94647" w:rsidRPr="00D324D0">
        <w:rPr>
          <w:rFonts w:eastAsia="MS Mincho"/>
          <w:sz w:val="18"/>
        </w:rPr>
        <w:t xml:space="preserve">             </w:t>
      </w:r>
      <w:r w:rsidRPr="00D324D0">
        <w:rPr>
          <w:rFonts w:eastAsia="MS Mincho"/>
          <w:sz w:val="18"/>
        </w:rPr>
        <w:tab/>
      </w:r>
      <w:r w:rsidRPr="00D324D0">
        <w:rPr>
          <w:rFonts w:eastAsia="MS Mincho"/>
          <w:sz w:val="18"/>
        </w:rPr>
        <w:tab/>
      </w:r>
      <w:r w:rsidRPr="00D324D0">
        <w:rPr>
          <w:rFonts w:eastAsia="MS Mincho"/>
          <w:sz w:val="18"/>
        </w:rPr>
        <w:tab/>
      </w:r>
      <w:r w:rsidR="00D94647" w:rsidRPr="00D324D0">
        <w:rPr>
          <w:rFonts w:eastAsia="MS Mincho"/>
          <w:sz w:val="18"/>
        </w:rPr>
        <w:t xml:space="preserve"> </w:t>
      </w:r>
      <w:r w:rsidR="00344E86">
        <w:rPr>
          <w:rFonts w:eastAsia="MS Mincho"/>
          <w:sz w:val="18"/>
        </w:rPr>
        <w:tab/>
      </w:r>
      <w:r w:rsidR="00344E86">
        <w:rPr>
          <w:rFonts w:eastAsia="MS Mincho"/>
          <w:sz w:val="18"/>
        </w:rPr>
        <w:tab/>
        <w:t xml:space="preserve">  </w:t>
      </w:r>
      <w:r w:rsidR="002E6877" w:rsidRPr="00D324D0">
        <w:rPr>
          <w:rFonts w:eastAsia="MS Mincho"/>
          <w:i/>
          <w:sz w:val="18"/>
        </w:rPr>
        <w:t>February 2010</w:t>
      </w:r>
      <w:r w:rsidR="00DF152D" w:rsidRPr="00D324D0">
        <w:rPr>
          <w:rFonts w:eastAsia="MS Mincho"/>
          <w:i/>
          <w:sz w:val="18"/>
        </w:rPr>
        <w:t xml:space="preserve"> – August 2013</w:t>
      </w:r>
    </w:p>
    <w:p w14:paraId="1643DC25" w14:textId="3AD96067" w:rsidR="00367911" w:rsidRPr="00D324D0" w:rsidRDefault="00367911" w:rsidP="006927EA">
      <w:pPr>
        <w:pStyle w:val="Overviewbullets"/>
        <w:numPr>
          <w:ilvl w:val="0"/>
          <w:numId w:val="33"/>
        </w:numPr>
        <w:rPr>
          <w:rFonts w:eastAsia="MS Mincho"/>
          <w:sz w:val="18"/>
        </w:rPr>
      </w:pPr>
      <w:r w:rsidRPr="00D324D0">
        <w:rPr>
          <w:rFonts w:eastAsia="MS Mincho"/>
          <w:sz w:val="18"/>
        </w:rPr>
        <w:t>Move</w:t>
      </w:r>
      <w:r w:rsidR="003F5AAA">
        <w:rPr>
          <w:rFonts w:eastAsia="MS Mincho"/>
          <w:sz w:val="18"/>
        </w:rPr>
        <w:t>d</w:t>
      </w:r>
      <w:r w:rsidRPr="00D324D0">
        <w:rPr>
          <w:rFonts w:eastAsia="MS Mincho"/>
          <w:sz w:val="18"/>
        </w:rPr>
        <w:t xml:space="preserve"> merchandise to designated areas of the warehouse with a forklift</w:t>
      </w:r>
    </w:p>
    <w:p w14:paraId="1643DC26" w14:textId="40542DD4" w:rsidR="00367911" w:rsidRPr="00D324D0" w:rsidRDefault="00367911" w:rsidP="006927EA">
      <w:pPr>
        <w:pStyle w:val="Overviewbullets"/>
        <w:numPr>
          <w:ilvl w:val="0"/>
          <w:numId w:val="33"/>
        </w:numPr>
        <w:rPr>
          <w:rFonts w:eastAsia="MS Mincho"/>
          <w:sz w:val="18"/>
        </w:rPr>
      </w:pPr>
      <w:r w:rsidRPr="00D324D0">
        <w:rPr>
          <w:rFonts w:eastAsia="MS Mincho"/>
          <w:sz w:val="18"/>
        </w:rPr>
        <w:t>Unload</w:t>
      </w:r>
      <w:r w:rsidR="003F5AAA">
        <w:rPr>
          <w:rFonts w:eastAsia="MS Mincho"/>
          <w:sz w:val="18"/>
        </w:rPr>
        <w:t>ed</w:t>
      </w:r>
      <w:r w:rsidRPr="00D324D0">
        <w:rPr>
          <w:rFonts w:eastAsia="MS Mincho"/>
          <w:sz w:val="18"/>
        </w:rPr>
        <w:t xml:space="preserve"> merchandise from docked tractor trailers</w:t>
      </w:r>
    </w:p>
    <w:p w14:paraId="1643DC2D" w14:textId="5363E706" w:rsidR="00925C1A" w:rsidRPr="004A7D1A" w:rsidRDefault="003F5AAA" w:rsidP="004A7D1A">
      <w:pPr>
        <w:pStyle w:val="Overviewbullets"/>
        <w:numPr>
          <w:ilvl w:val="0"/>
          <w:numId w:val="33"/>
        </w:numPr>
        <w:rPr>
          <w:rFonts w:eastAsia="MS Mincho"/>
          <w:sz w:val="18"/>
        </w:rPr>
      </w:pPr>
      <w:r>
        <w:rPr>
          <w:rFonts w:eastAsia="MS Mincho"/>
          <w:sz w:val="18"/>
        </w:rPr>
        <w:t xml:space="preserve">Assembled </w:t>
      </w:r>
      <w:r w:rsidR="00367911" w:rsidRPr="00D324D0">
        <w:rPr>
          <w:rFonts w:eastAsia="MS Mincho"/>
          <w:sz w:val="18"/>
        </w:rPr>
        <w:t>certain products for shipping</w:t>
      </w:r>
    </w:p>
    <w:sectPr w:rsidR="00925C1A" w:rsidRPr="004A7D1A" w:rsidSect="002F4F00">
      <w:type w:val="continuous"/>
      <w:pgSz w:w="12240" w:h="15840"/>
      <w:pgMar w:top="792" w:right="900" w:bottom="720" w:left="900" w:header="18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3DC30" w14:textId="77777777" w:rsidR="008B1376" w:rsidRDefault="008B1376">
      <w:r>
        <w:separator/>
      </w:r>
    </w:p>
  </w:endnote>
  <w:endnote w:type="continuationSeparator" w:id="0">
    <w:p w14:paraId="1643DC31" w14:textId="77777777" w:rsidR="008B1376" w:rsidRDefault="008B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Shell Dlg"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3DC2E" w14:textId="77777777" w:rsidR="008B1376" w:rsidRDefault="008B1376">
      <w:r>
        <w:separator/>
      </w:r>
    </w:p>
  </w:footnote>
  <w:footnote w:type="continuationSeparator" w:id="0">
    <w:p w14:paraId="1643DC2F" w14:textId="77777777" w:rsidR="008B1376" w:rsidRDefault="008B1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5B356A4"/>
    <w:multiLevelType w:val="hybridMultilevel"/>
    <w:tmpl w:val="3BB04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ABC6EF3"/>
    <w:multiLevelType w:val="hybridMultilevel"/>
    <w:tmpl w:val="4AC4CF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E10E1A"/>
    <w:multiLevelType w:val="hybridMultilevel"/>
    <w:tmpl w:val="6DEA4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3593764"/>
    <w:multiLevelType w:val="hybridMultilevel"/>
    <w:tmpl w:val="79203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A6F1982"/>
    <w:multiLevelType w:val="hybridMultilevel"/>
    <w:tmpl w:val="6EB80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8B3785"/>
    <w:multiLevelType w:val="hybridMultilevel"/>
    <w:tmpl w:val="5136E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AD5854"/>
    <w:multiLevelType w:val="hybridMultilevel"/>
    <w:tmpl w:val="BA90D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DEF071A"/>
    <w:multiLevelType w:val="hybridMultilevel"/>
    <w:tmpl w:val="B0984CB8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719069E"/>
    <w:multiLevelType w:val="hybridMultilevel"/>
    <w:tmpl w:val="695A10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AA16A47"/>
    <w:multiLevelType w:val="hybridMultilevel"/>
    <w:tmpl w:val="F22AB8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B3A4EE2"/>
    <w:multiLevelType w:val="hybridMultilevel"/>
    <w:tmpl w:val="D32003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EA12AF"/>
    <w:multiLevelType w:val="hybridMultilevel"/>
    <w:tmpl w:val="0C9AD8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7"/>
  </w:num>
  <w:num w:numId="3">
    <w:abstractNumId w:val="19"/>
  </w:num>
  <w:num w:numId="4">
    <w:abstractNumId w:val="24"/>
  </w:num>
  <w:num w:numId="5">
    <w:abstractNumId w:val="33"/>
  </w:num>
  <w:num w:numId="6">
    <w:abstractNumId w:val="15"/>
  </w:num>
  <w:num w:numId="7">
    <w:abstractNumId w:val="21"/>
  </w:num>
  <w:num w:numId="8">
    <w:abstractNumId w:val="17"/>
  </w:num>
  <w:num w:numId="9">
    <w:abstractNumId w:val="18"/>
  </w:num>
  <w:num w:numId="10">
    <w:abstractNumId w:val="32"/>
  </w:num>
  <w:num w:numId="11">
    <w:abstractNumId w:val="29"/>
  </w:num>
  <w:num w:numId="12">
    <w:abstractNumId w:val="30"/>
  </w:num>
  <w:num w:numId="13">
    <w:abstractNumId w:val="26"/>
  </w:num>
  <w:num w:numId="14">
    <w:abstractNumId w:val="0"/>
  </w:num>
  <w:num w:numId="15">
    <w:abstractNumId w:val="38"/>
  </w:num>
  <w:num w:numId="16">
    <w:abstractNumId w:val="25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31"/>
  </w:num>
  <w:num w:numId="28">
    <w:abstractNumId w:val="12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7"/>
  </w:num>
  <w:num w:numId="32">
    <w:abstractNumId w:val="35"/>
  </w:num>
  <w:num w:numId="33">
    <w:abstractNumId w:val="36"/>
  </w:num>
  <w:num w:numId="34">
    <w:abstractNumId w:val="13"/>
  </w:num>
  <w:num w:numId="35">
    <w:abstractNumId w:val="39"/>
  </w:num>
  <w:num w:numId="36">
    <w:abstractNumId w:val="34"/>
  </w:num>
  <w:num w:numId="37">
    <w:abstractNumId w:val="22"/>
  </w:num>
  <w:num w:numId="38">
    <w:abstractNumId w:val="20"/>
  </w:num>
  <w:num w:numId="39">
    <w:abstractNumId w:val="11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97"/>
    <w:rsid w:val="00057643"/>
    <w:rsid w:val="000733D0"/>
    <w:rsid w:val="000D6396"/>
    <w:rsid w:val="000F05C6"/>
    <w:rsid w:val="000F2424"/>
    <w:rsid w:val="001364D5"/>
    <w:rsid w:val="001565FE"/>
    <w:rsid w:val="00160E21"/>
    <w:rsid w:val="001A02BF"/>
    <w:rsid w:val="00204EF5"/>
    <w:rsid w:val="00216425"/>
    <w:rsid w:val="002338BD"/>
    <w:rsid w:val="00236226"/>
    <w:rsid w:val="002373F7"/>
    <w:rsid w:val="00273582"/>
    <w:rsid w:val="002D0B7D"/>
    <w:rsid w:val="002D0BAC"/>
    <w:rsid w:val="002D2D93"/>
    <w:rsid w:val="002D7BA6"/>
    <w:rsid w:val="002E3469"/>
    <w:rsid w:val="002E6877"/>
    <w:rsid w:val="002F4F00"/>
    <w:rsid w:val="00334FA3"/>
    <w:rsid w:val="00344E86"/>
    <w:rsid w:val="00351C44"/>
    <w:rsid w:val="00367911"/>
    <w:rsid w:val="00392AE9"/>
    <w:rsid w:val="00392B2F"/>
    <w:rsid w:val="003D7906"/>
    <w:rsid w:val="003E0CA3"/>
    <w:rsid w:val="003E7992"/>
    <w:rsid w:val="003F5AAA"/>
    <w:rsid w:val="00425431"/>
    <w:rsid w:val="004260CD"/>
    <w:rsid w:val="00444143"/>
    <w:rsid w:val="0045077F"/>
    <w:rsid w:val="00462E99"/>
    <w:rsid w:val="004A7D1A"/>
    <w:rsid w:val="004E593B"/>
    <w:rsid w:val="00541325"/>
    <w:rsid w:val="00560CD9"/>
    <w:rsid w:val="0056643B"/>
    <w:rsid w:val="00581908"/>
    <w:rsid w:val="005927ED"/>
    <w:rsid w:val="0059346A"/>
    <w:rsid w:val="00597BFA"/>
    <w:rsid w:val="005A2770"/>
    <w:rsid w:val="005C7330"/>
    <w:rsid w:val="00621656"/>
    <w:rsid w:val="00624C7A"/>
    <w:rsid w:val="00637451"/>
    <w:rsid w:val="00645D7C"/>
    <w:rsid w:val="00647074"/>
    <w:rsid w:val="00653FD5"/>
    <w:rsid w:val="00674A93"/>
    <w:rsid w:val="00675C26"/>
    <w:rsid w:val="00683D8E"/>
    <w:rsid w:val="006927EA"/>
    <w:rsid w:val="006940BD"/>
    <w:rsid w:val="00717D97"/>
    <w:rsid w:val="00777941"/>
    <w:rsid w:val="00784FA6"/>
    <w:rsid w:val="007C19C5"/>
    <w:rsid w:val="007E7894"/>
    <w:rsid w:val="007F3468"/>
    <w:rsid w:val="007F65C9"/>
    <w:rsid w:val="007F6FEA"/>
    <w:rsid w:val="0080253E"/>
    <w:rsid w:val="008259A0"/>
    <w:rsid w:val="00841008"/>
    <w:rsid w:val="00857791"/>
    <w:rsid w:val="00866183"/>
    <w:rsid w:val="0088617E"/>
    <w:rsid w:val="00895134"/>
    <w:rsid w:val="008B1376"/>
    <w:rsid w:val="008D6604"/>
    <w:rsid w:val="009209C5"/>
    <w:rsid w:val="00925C1A"/>
    <w:rsid w:val="009B5598"/>
    <w:rsid w:val="00A60898"/>
    <w:rsid w:val="00A6479A"/>
    <w:rsid w:val="00A875C1"/>
    <w:rsid w:val="00A978BA"/>
    <w:rsid w:val="00AB4E66"/>
    <w:rsid w:val="00B724FE"/>
    <w:rsid w:val="00BC70D4"/>
    <w:rsid w:val="00BC791D"/>
    <w:rsid w:val="00C10D65"/>
    <w:rsid w:val="00C53B16"/>
    <w:rsid w:val="00C57BCF"/>
    <w:rsid w:val="00C850C1"/>
    <w:rsid w:val="00CC671F"/>
    <w:rsid w:val="00CD2D48"/>
    <w:rsid w:val="00D324D0"/>
    <w:rsid w:val="00D94647"/>
    <w:rsid w:val="00DC00FD"/>
    <w:rsid w:val="00DF152D"/>
    <w:rsid w:val="00E20DFE"/>
    <w:rsid w:val="00E245E0"/>
    <w:rsid w:val="00E912DD"/>
    <w:rsid w:val="00EA3C3A"/>
    <w:rsid w:val="00EC019F"/>
    <w:rsid w:val="00EC5BFD"/>
    <w:rsid w:val="00EF6647"/>
    <w:rsid w:val="00F54F62"/>
    <w:rsid w:val="00FB1BCF"/>
    <w:rsid w:val="00FE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43DC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3469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3469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3469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E3469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E3469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E3469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E3469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2AE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92AE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92AE9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92AE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92AE9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92AE9"/>
    <w:rPr>
      <w:rFonts w:ascii="Calibri" w:hAnsi="Calibri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2E346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E3469"/>
    <w:rPr>
      <w:rFonts w:ascii="Courier New" w:hAnsi="Courier New" w:cs="Courier New"/>
    </w:rPr>
  </w:style>
  <w:style w:type="paragraph" w:styleId="Title">
    <w:name w:val="Title"/>
    <w:basedOn w:val="Normal"/>
    <w:link w:val="TitleChar"/>
    <w:uiPriority w:val="99"/>
    <w:qFormat/>
    <w:rsid w:val="002E3469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392AE9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2E346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2E3469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92AE9"/>
    <w:rPr>
      <w:rFonts w:ascii="Verdana" w:hAnsi="Verdana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2E346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2E34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346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2E34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E3469"/>
    <w:rPr>
      <w:rFonts w:cs="Times New Roman"/>
      <w:sz w:val="24"/>
      <w:szCs w:val="24"/>
    </w:rPr>
  </w:style>
  <w:style w:type="paragraph" w:customStyle="1" w:styleId="Name">
    <w:name w:val="Name"/>
    <w:basedOn w:val="PlainText"/>
    <w:autoRedefine/>
    <w:uiPriority w:val="99"/>
    <w:rsid w:val="002E3469"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uiPriority w:val="99"/>
    <w:locked/>
    <w:rsid w:val="002E3469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uiPriority w:val="99"/>
    <w:rsid w:val="002E3469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uiPriority w:val="99"/>
    <w:rsid w:val="002E3469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uiPriority w:val="99"/>
    <w:rsid w:val="002E3469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uiPriority w:val="99"/>
    <w:rsid w:val="002E3469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uiPriority w:val="99"/>
    <w:rsid w:val="002E3469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uiPriority w:val="99"/>
    <w:rsid w:val="002E3469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uiPriority w:val="99"/>
    <w:rsid w:val="002E3469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uiPriority w:val="99"/>
    <w:rsid w:val="002E3469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uiPriority w:val="99"/>
    <w:locked/>
    <w:rsid w:val="002E3469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uiPriority w:val="99"/>
    <w:rsid w:val="002E3469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uiPriority w:val="99"/>
    <w:rsid w:val="002E3469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rsid w:val="002E3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34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E3469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uiPriority w:val="99"/>
    <w:rsid w:val="002E3469"/>
    <w:pPr>
      <w:spacing w:before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75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C2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C26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C26"/>
    <w:rPr>
      <w:rFonts w:ascii="Verdana" w:hAnsi="Verdan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3469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3469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3469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E3469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E3469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E3469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E3469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2AE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92AE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92AE9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92AE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92AE9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92AE9"/>
    <w:rPr>
      <w:rFonts w:ascii="Calibri" w:hAnsi="Calibri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2E346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E3469"/>
    <w:rPr>
      <w:rFonts w:ascii="Courier New" w:hAnsi="Courier New" w:cs="Courier New"/>
    </w:rPr>
  </w:style>
  <w:style w:type="paragraph" w:styleId="Title">
    <w:name w:val="Title"/>
    <w:basedOn w:val="Normal"/>
    <w:link w:val="TitleChar"/>
    <w:uiPriority w:val="99"/>
    <w:qFormat/>
    <w:rsid w:val="002E3469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392AE9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2E346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2E3469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92AE9"/>
    <w:rPr>
      <w:rFonts w:ascii="Verdana" w:hAnsi="Verdana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2E346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2E34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346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2E34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E3469"/>
    <w:rPr>
      <w:rFonts w:cs="Times New Roman"/>
      <w:sz w:val="24"/>
      <w:szCs w:val="24"/>
    </w:rPr>
  </w:style>
  <w:style w:type="paragraph" w:customStyle="1" w:styleId="Name">
    <w:name w:val="Name"/>
    <w:basedOn w:val="PlainText"/>
    <w:autoRedefine/>
    <w:uiPriority w:val="99"/>
    <w:rsid w:val="002E3469"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uiPriority w:val="99"/>
    <w:locked/>
    <w:rsid w:val="002E3469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uiPriority w:val="99"/>
    <w:rsid w:val="002E3469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uiPriority w:val="99"/>
    <w:rsid w:val="002E3469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uiPriority w:val="99"/>
    <w:rsid w:val="002E3469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uiPriority w:val="99"/>
    <w:rsid w:val="002E3469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uiPriority w:val="99"/>
    <w:rsid w:val="002E3469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uiPriority w:val="99"/>
    <w:rsid w:val="002E3469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uiPriority w:val="99"/>
    <w:rsid w:val="002E3469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uiPriority w:val="99"/>
    <w:rsid w:val="002E3469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uiPriority w:val="99"/>
    <w:locked/>
    <w:rsid w:val="002E3469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uiPriority w:val="99"/>
    <w:rsid w:val="002E3469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uiPriority w:val="99"/>
    <w:rsid w:val="002E3469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rsid w:val="002E3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34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E3469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uiPriority w:val="99"/>
    <w:rsid w:val="002E3469"/>
    <w:pPr>
      <w:spacing w:before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75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C2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C26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C26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\AppData\Roaming\Microsoft\Templates\MN_CollegeGradBasic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44EC1E-CE8B-F545-8F78-C9F0B6B9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\Users\Linda\AppData\Roaming\Microsoft\Templates\MN_CollegeGradBasicResume.dotm</Template>
  <TotalTime>0</TotalTime>
  <Pages>2</Pages>
  <Words>390</Words>
  <Characters>2227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Justin L</vt:lpstr>
    </vt:vector>
  </TitlesOfParts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Justin L</dc:title>
  <dc:creator/>
  <cp:lastModifiedBy/>
  <cp:revision>1</cp:revision>
  <cp:lastPrinted>2009-06-18T17:50:00Z</cp:lastPrinted>
  <dcterms:created xsi:type="dcterms:W3CDTF">2022-09-05T01:48:00Z</dcterms:created>
  <dcterms:modified xsi:type="dcterms:W3CDTF">2022-09-05T01:48:00Z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TC101953385</vt:lpwstr>
  </property>
</Properties>
</file>