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06E" w:rsidRPr="00D221CD" w:rsidRDefault="000C394A" w:rsidP="00D221CD">
      <w:pPr>
        <w:ind w:left="-1276"/>
        <w:jc w:val="left"/>
        <w:rPr>
          <w:rFonts w:ascii="Century Gothic" w:hAnsi="Century Gothic"/>
          <w:b/>
          <w:sz w:val="72"/>
          <w:szCs w:val="72"/>
        </w:rPr>
      </w:pPr>
      <w:r w:rsidRPr="002E5E2F">
        <w:rPr>
          <w:noProof/>
          <w:color w:val="2626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3414189</wp:posOffset>
                </wp:positionH>
                <wp:positionV relativeFrom="paragraph">
                  <wp:posOffset>72874</wp:posOffset>
                </wp:positionV>
                <wp:extent cx="1866900" cy="99060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25" w:rsidRPr="008A6825" w:rsidRDefault="008A6825" w:rsidP="008A6825">
                            <w:pPr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14"/>
                                <w:szCs w:val="24"/>
                              </w:rPr>
                            </w:pPr>
                          </w:p>
                          <w:p w:rsidR="003D006E" w:rsidRPr="000C394A" w:rsidRDefault="003D006E" w:rsidP="003D006E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32"/>
                                <w:szCs w:val="24"/>
                              </w:rPr>
                            </w:pPr>
                            <w:r w:rsidRPr="000C394A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32"/>
                                <w:szCs w:val="24"/>
                              </w:rPr>
                              <w:t>819</w:t>
                            </w:r>
                            <w:r w:rsidR="008A6825" w:rsidRPr="000C394A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32"/>
                                <w:szCs w:val="24"/>
                              </w:rPr>
                              <w:t> 580-7460</w:t>
                            </w:r>
                          </w:p>
                          <w:p w:rsidR="003D006E" w:rsidRPr="000C394A" w:rsidRDefault="003D006E" w:rsidP="008A6825">
                            <w:pPr>
                              <w:spacing w:after="120"/>
                              <w:jc w:val="left"/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32"/>
                                <w:szCs w:val="24"/>
                              </w:rPr>
                            </w:pPr>
                            <w:r w:rsidRPr="000C394A">
                              <w:rPr>
                                <w:rFonts w:ascii="Century Gothic" w:hAnsi="Century Gothic" w:cs="Arial"/>
                                <w:b/>
                                <w:color w:val="262626"/>
                                <w:sz w:val="32"/>
                                <w:szCs w:val="24"/>
                              </w:rPr>
                              <w:t>Sherbrooke</w:t>
                            </w:r>
                          </w:p>
                          <w:p w:rsidR="003D006E" w:rsidRDefault="003D006E" w:rsidP="003D0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8.85pt;margin-top:5.75pt;width:147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" filled="f" stroked="f">
                <v:textbox>
                  <w:txbxContent>
                    <w:p w:rsidR="008A6825" w:rsidRPr="008A6825" w:rsidRDefault="008A6825" w:rsidP="008A6825">
                      <w:pPr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14"/>
                          <w:szCs w:val="24"/>
                        </w:rPr>
                      </w:pPr>
                    </w:p>
                    <w:p w:rsidR="003D006E" w:rsidRPr="000C394A" w:rsidRDefault="003D006E" w:rsidP="003D006E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32"/>
                          <w:szCs w:val="24"/>
                        </w:rPr>
                      </w:pPr>
                      <w:r w:rsidRPr="000C394A">
                        <w:rPr>
                          <w:rFonts w:ascii="Century Gothic" w:hAnsi="Century Gothic" w:cs="Arial"/>
                          <w:b/>
                          <w:color w:val="262626"/>
                          <w:sz w:val="32"/>
                          <w:szCs w:val="24"/>
                        </w:rPr>
                        <w:t>819</w:t>
                      </w:r>
                      <w:r w:rsidR="008A6825" w:rsidRPr="000C394A">
                        <w:rPr>
                          <w:rFonts w:ascii="Century Gothic" w:hAnsi="Century Gothic" w:cs="Arial"/>
                          <w:b/>
                          <w:color w:val="262626"/>
                          <w:sz w:val="32"/>
                          <w:szCs w:val="24"/>
                        </w:rPr>
                        <w:t> 580-7460</w:t>
                      </w:r>
                    </w:p>
                    <w:p w:rsidR="003D006E" w:rsidRPr="000C394A" w:rsidRDefault="003D006E" w:rsidP="008A6825">
                      <w:pPr>
                        <w:spacing w:after="120"/>
                        <w:jc w:val="left"/>
                        <w:rPr>
                          <w:rFonts w:ascii="Century Gothic" w:hAnsi="Century Gothic" w:cs="Arial"/>
                          <w:b/>
                          <w:color w:val="262626"/>
                          <w:sz w:val="32"/>
                          <w:szCs w:val="24"/>
                        </w:rPr>
                      </w:pPr>
                      <w:r w:rsidRPr="000C394A">
                        <w:rPr>
                          <w:rFonts w:ascii="Century Gothic" w:hAnsi="Century Gothic" w:cs="Arial"/>
                          <w:b/>
                          <w:color w:val="262626"/>
                          <w:sz w:val="32"/>
                          <w:szCs w:val="24"/>
                        </w:rPr>
                        <w:t>Sherbrooke</w:t>
                      </w:r>
                    </w:p>
                    <w:p w:rsidR="003D006E" w:rsidRDefault="003D006E" w:rsidP="003D006E"/>
                  </w:txbxContent>
                </v:textbox>
                <w10:wrap anchorx="margin"/>
              </v:shape>
            </w:pict>
          </mc:Fallback>
        </mc:AlternateContent>
      </w:r>
      <w:r w:rsidR="005F0525" w:rsidRPr="002E5E2F">
        <w:rPr>
          <w:noProof/>
          <w:color w:val="262626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D9806" wp14:editId="377DF3AC">
                <wp:simplePos x="0" y="0"/>
                <wp:positionH relativeFrom="column">
                  <wp:posOffset>3398922</wp:posOffset>
                </wp:positionH>
                <wp:positionV relativeFrom="paragraph">
                  <wp:posOffset>75064</wp:posOffset>
                </wp:positionV>
                <wp:extent cx="9525" cy="904875"/>
                <wp:effectExtent l="9525" t="12065" r="9525" b="698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96D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67.65pt;margin-top:5.9pt;width: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" strokecolor="#5a5a5a"/>
            </w:pict>
          </mc:Fallback>
        </mc:AlternateContent>
      </w:r>
      <w:r w:rsidR="003C24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1285240</wp:posOffset>
                </wp:positionV>
                <wp:extent cx="3105150" cy="82486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824865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15EFF" w:rsidRPr="00454830" w:rsidRDefault="00516084" w:rsidP="00EB7D5A">
                            <w:pPr>
                              <w:shd w:val="clear" w:color="auto" w:fill="000000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COMPÉTENCES CLÉS</w:t>
                            </w:r>
                          </w:p>
                          <w:p w:rsidR="0045285F" w:rsidRPr="00454830" w:rsidRDefault="0045285F" w:rsidP="0045285F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45285F" w:rsidRPr="002E5E2F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Vaste expérience en milieux industriels</w:t>
                            </w:r>
                          </w:p>
                          <w:p w:rsidR="0045285F" w:rsidRPr="002E5E2F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Assemblage, démontage</w:t>
                            </w:r>
                            <w:bookmarkStart w:id="0" w:name="_GoBack"/>
                            <w:bookmarkEnd w:id="0"/>
                          </w:p>
                          <w:p w:rsidR="0045285F" w:rsidRPr="002E5E2F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Finition</w:t>
                            </w:r>
                          </w:p>
                          <w:p w:rsidR="0045285F" w:rsidRPr="002E5E2F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Inspection de la qualité</w:t>
                            </w:r>
                          </w:p>
                          <w:p w:rsidR="008468F2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Manutention avec un transpalette manuel et électrique </w:t>
                            </w:r>
                          </w:p>
                          <w:p w:rsidR="0045285F" w:rsidRPr="002E5E2F" w:rsidRDefault="000847EE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Réception et e</w:t>
                            </w:r>
                            <w:r w:rsidR="008468F2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xpédition,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de la marchandise</w:t>
                            </w:r>
                          </w:p>
                          <w:p w:rsidR="0045285F" w:rsidRPr="002E5E2F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Gestion des inventaires</w:t>
                            </w:r>
                          </w:p>
                          <w:p w:rsidR="0045285F" w:rsidRPr="002E5E2F" w:rsidRDefault="008468F2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Utilisation sécuritaire de différents outils et machines</w:t>
                            </w:r>
                          </w:p>
                          <w:p w:rsidR="0045285F" w:rsidRPr="002E5E2F" w:rsidRDefault="0045285F" w:rsidP="0045285F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45285F" w:rsidRDefault="0045285F" w:rsidP="0045285F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:rsidR="0045285F" w:rsidRDefault="0045285F" w:rsidP="0045285F">
                            <w:pPr>
                              <w:jc w:val="left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454830" w:rsidRDefault="00115EFF" w:rsidP="00EB7D5A">
                            <w:pPr>
                              <w:shd w:val="clear" w:color="auto" w:fill="000000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ÉTUDES | PERFECTIONNEMENT</w:t>
                            </w:r>
                          </w:p>
                          <w:p w:rsidR="0045285F" w:rsidRPr="00454830" w:rsidRDefault="0045285F" w:rsidP="0045285F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45285F" w:rsidRDefault="008A6825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Projet Ensemble, visons l’Emploi</w:t>
                            </w:r>
                          </w:p>
                          <w:p w:rsidR="008A6825" w:rsidRPr="008A6825" w:rsidRDefault="008A6825" w:rsidP="008A682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4536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A6825"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Développement personnel</w:t>
                            </w:r>
                          </w:p>
                          <w:p w:rsidR="008A6825" w:rsidRPr="008A6825" w:rsidRDefault="008A6825" w:rsidP="008A682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4536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A6825"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Connaissance de soi</w:t>
                            </w:r>
                          </w:p>
                          <w:p w:rsidR="008A6825" w:rsidRPr="008A6825" w:rsidRDefault="008A6825" w:rsidP="008A682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4536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A6825"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Informatique</w:t>
                            </w:r>
                          </w:p>
                          <w:p w:rsidR="008A6825" w:rsidRPr="008A6825" w:rsidRDefault="008A6825" w:rsidP="008A682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4536"/>
                              </w:tabs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A6825">
                              <w:rPr>
                                <w:rFonts w:ascii="Century Gothic" w:hAnsi="Century Gothic"/>
                                <w:i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Stages</w:t>
                            </w:r>
                          </w:p>
                          <w:p w:rsidR="0045285F" w:rsidRPr="00454830" w:rsidRDefault="008A6825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Orientation Travail</w:t>
                            </w:r>
                            <w:r w:rsidR="0045285F" w:rsidRPr="00454830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, Sherbrooke | 2</w:t>
                            </w:r>
                            <w:r w:rsidR="00E1389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22-2023</w:t>
                            </w:r>
                          </w:p>
                          <w:p w:rsidR="0045285F" w:rsidRPr="00454830" w:rsidRDefault="0045285F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45285F" w:rsidRPr="00454830" w:rsidRDefault="0045285F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454830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Diplôme d’études </w:t>
                            </w:r>
                            <w:r w:rsidR="008A6825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secondaires</w:t>
                            </w:r>
                          </w:p>
                          <w:p w:rsidR="004414ED" w:rsidRDefault="008A6825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C</w:t>
                            </w:r>
                            <w:r w:rsidRPr="008A682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ommission scolaire des </w:t>
                            </w:r>
                            <w:r w:rsidR="00FB240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H</w:t>
                            </w:r>
                            <w:r w:rsidRPr="008A682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autes-</w:t>
                            </w:r>
                            <w:r w:rsidR="00FB2409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R</w:t>
                            </w:r>
                            <w:r w:rsidRPr="008A682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ivières, </w:t>
                            </w:r>
                          </w:p>
                          <w:p w:rsidR="008A6825" w:rsidRDefault="008A6825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A682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Saint-Jean-sur-Richelieu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8A6825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1993</w:t>
                            </w:r>
                          </w:p>
                          <w:p w:rsidR="0045285F" w:rsidRPr="00454830" w:rsidRDefault="0045285F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45285F" w:rsidRPr="00454830" w:rsidRDefault="0045285F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45285F" w:rsidRPr="00454830" w:rsidRDefault="0045285F" w:rsidP="0045285F">
                            <w:pPr>
                              <w:tabs>
                                <w:tab w:val="right" w:pos="4536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115EFF" w:rsidRPr="00454830" w:rsidRDefault="00115EFF" w:rsidP="00EB7D5A">
                            <w:pPr>
                              <w:shd w:val="clear" w:color="auto" w:fill="000000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ON ME RECONNAÎT POUR</w:t>
                            </w:r>
                          </w:p>
                          <w:p w:rsidR="0045285F" w:rsidRPr="00454830" w:rsidRDefault="0045285F" w:rsidP="0045285F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8468F2" w:rsidRDefault="008A6825" w:rsidP="008A6825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Mon autonomie </w:t>
                            </w:r>
                          </w:p>
                          <w:p w:rsidR="008A6825" w:rsidRPr="002E5E2F" w:rsidRDefault="008468F2" w:rsidP="008A6825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</w:t>
                            </w:r>
                            <w:r w:rsidR="008A6825"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a polyvalence</w:t>
                            </w:r>
                          </w:p>
                          <w:p w:rsidR="0045285F" w:rsidRPr="008468F2" w:rsidRDefault="0045285F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8"/>
                                <w:sz w:val="21"/>
                                <w:szCs w:val="21"/>
                              </w:rPr>
                              <w:t>M</w:t>
                            </w:r>
                            <w:r w:rsidR="008468F2" w:rsidRPr="008468F2">
                              <w:rPr>
                                <w:rFonts w:ascii="Century Gothic" w:hAnsi="Century Gothic"/>
                                <w:color w:val="262626"/>
                                <w:spacing w:val="-8"/>
                                <w:sz w:val="21"/>
                                <w:szCs w:val="21"/>
                              </w:rPr>
                              <w:t>on sens de l’organisation et des responsabilités</w:t>
                            </w:r>
                          </w:p>
                          <w:p w:rsidR="0045285F" w:rsidRPr="002E5E2F" w:rsidRDefault="0045285F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 xml:space="preserve">Ma </w:t>
                            </w:r>
                            <w:r w:rsidR="008468F2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persévérance</w:t>
                            </w:r>
                          </w:p>
                          <w:p w:rsidR="0045285F" w:rsidRPr="002E5E2F" w:rsidRDefault="0045285F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Ma facilité à identifier les priorités</w:t>
                            </w:r>
                          </w:p>
                          <w:p w:rsidR="0045285F" w:rsidRPr="002E5E2F" w:rsidRDefault="0045285F" w:rsidP="0045285F">
                            <w:pPr>
                              <w:spacing w:after="120"/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  <w:r w:rsidRPr="002E5E2F"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  <w:t>Mon aisance à travailler en équipe</w:t>
                            </w:r>
                          </w:p>
                          <w:p w:rsidR="008A6825" w:rsidRDefault="008A6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6.5pt;margin-top:101.2pt;width:244.5pt;height:64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" fillcolor="#c5e0b4" stroked="f">
                <v:textbox>
                  <w:txbxContent>
                    <w:p w:rsidR="00115EFF" w:rsidRPr="00454830" w:rsidRDefault="00516084" w:rsidP="00EB7D5A">
                      <w:pPr>
                        <w:shd w:val="clear" w:color="auto" w:fill="000000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COMPÉTENCES CLÉS</w:t>
                      </w:r>
                    </w:p>
                    <w:p w:rsidR="0045285F" w:rsidRPr="00454830" w:rsidRDefault="0045285F" w:rsidP="0045285F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45285F" w:rsidRPr="002E5E2F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Vaste expérience en milieux industriels</w:t>
                      </w:r>
                    </w:p>
                    <w:p w:rsidR="0045285F" w:rsidRPr="002E5E2F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Assemblage, démontage</w:t>
                      </w:r>
                      <w:bookmarkStart w:id="1" w:name="_GoBack"/>
                      <w:bookmarkEnd w:id="1"/>
                    </w:p>
                    <w:p w:rsidR="0045285F" w:rsidRPr="002E5E2F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Finition</w:t>
                      </w:r>
                    </w:p>
                    <w:p w:rsidR="0045285F" w:rsidRPr="002E5E2F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Inspection de la qualité</w:t>
                      </w:r>
                    </w:p>
                    <w:p w:rsidR="008468F2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Manutention avec un transpalette manuel et électrique </w:t>
                      </w:r>
                    </w:p>
                    <w:p w:rsidR="0045285F" w:rsidRPr="002E5E2F" w:rsidRDefault="000847EE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Réception et e</w:t>
                      </w:r>
                      <w:r w:rsidR="008468F2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xpédition, </w:t>
                      </w: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de la marchandise</w:t>
                      </w:r>
                    </w:p>
                    <w:p w:rsidR="0045285F" w:rsidRPr="002E5E2F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Gestion des inventaires</w:t>
                      </w:r>
                    </w:p>
                    <w:p w:rsidR="0045285F" w:rsidRPr="002E5E2F" w:rsidRDefault="008468F2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Utilisation sécuritaire de différents outils et machines</w:t>
                      </w:r>
                    </w:p>
                    <w:p w:rsidR="0045285F" w:rsidRPr="002E5E2F" w:rsidRDefault="0045285F" w:rsidP="0045285F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45285F" w:rsidRDefault="0045285F" w:rsidP="0045285F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:rsidR="0045285F" w:rsidRDefault="0045285F" w:rsidP="0045285F">
                      <w:pPr>
                        <w:jc w:val="left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</w:p>
                    <w:p w:rsidR="00115EFF" w:rsidRPr="00454830" w:rsidRDefault="00115EFF" w:rsidP="00EB7D5A">
                      <w:pPr>
                        <w:shd w:val="clear" w:color="auto" w:fill="000000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ÉTUDES | PERFECTIONNEMENT</w:t>
                      </w:r>
                    </w:p>
                    <w:p w:rsidR="0045285F" w:rsidRPr="00454830" w:rsidRDefault="0045285F" w:rsidP="0045285F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45285F" w:rsidRDefault="008A6825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Projet Ensemble, visons l’Emploi</w:t>
                      </w:r>
                    </w:p>
                    <w:p w:rsidR="008A6825" w:rsidRPr="008A6825" w:rsidRDefault="008A6825" w:rsidP="008A682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4536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8A6825"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  <w:t>Développement personnel</w:t>
                      </w:r>
                    </w:p>
                    <w:p w:rsidR="008A6825" w:rsidRPr="008A6825" w:rsidRDefault="008A6825" w:rsidP="008A682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4536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8A6825"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  <w:t>Connaissance de soi</w:t>
                      </w:r>
                    </w:p>
                    <w:p w:rsidR="008A6825" w:rsidRPr="008A6825" w:rsidRDefault="008A6825" w:rsidP="008A682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4536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8A6825"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  <w:t>Informatique</w:t>
                      </w:r>
                    </w:p>
                    <w:p w:rsidR="008A6825" w:rsidRPr="008A6825" w:rsidRDefault="008A6825" w:rsidP="008A682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4536"/>
                        </w:tabs>
                        <w:ind w:left="284" w:hanging="284"/>
                        <w:jc w:val="left"/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8A6825">
                        <w:rPr>
                          <w:rFonts w:ascii="Century Gothic" w:hAnsi="Century Gothic"/>
                          <w:i/>
                          <w:color w:val="262626"/>
                          <w:spacing w:val="-4"/>
                          <w:sz w:val="21"/>
                          <w:szCs w:val="21"/>
                        </w:rPr>
                        <w:t>Stages</w:t>
                      </w:r>
                    </w:p>
                    <w:p w:rsidR="0045285F" w:rsidRPr="00454830" w:rsidRDefault="008A6825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Orientation Travail</w:t>
                      </w:r>
                      <w:r w:rsidR="0045285F" w:rsidRPr="00454830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, Sherbrooke | 2</w:t>
                      </w:r>
                      <w:r w:rsidR="00E1389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22-2023</w:t>
                      </w:r>
                    </w:p>
                    <w:p w:rsidR="0045285F" w:rsidRPr="00454830" w:rsidRDefault="0045285F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45285F" w:rsidRPr="00454830" w:rsidRDefault="0045285F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454830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Diplôme d’études </w:t>
                      </w:r>
                      <w:r w:rsidR="008A6825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secondaires</w:t>
                      </w:r>
                    </w:p>
                    <w:p w:rsidR="004414ED" w:rsidRDefault="008A6825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C</w:t>
                      </w:r>
                      <w:r w:rsidRPr="008A682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ommission scolaire des </w:t>
                      </w:r>
                      <w:r w:rsidR="00FB240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H</w:t>
                      </w:r>
                      <w:r w:rsidRPr="008A682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autes-</w:t>
                      </w:r>
                      <w:r w:rsidR="00FB2409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R</w:t>
                      </w:r>
                      <w:r w:rsidRPr="008A682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ivières, </w:t>
                      </w:r>
                    </w:p>
                    <w:p w:rsidR="008A6825" w:rsidRDefault="008A6825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8A682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Saint-Jean-sur-Richelieu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Pr="008A6825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1993</w:t>
                      </w:r>
                    </w:p>
                    <w:p w:rsidR="0045285F" w:rsidRPr="00454830" w:rsidRDefault="0045285F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</w:p>
                    <w:p w:rsidR="0045285F" w:rsidRPr="00454830" w:rsidRDefault="0045285F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45285F" w:rsidRPr="00454830" w:rsidRDefault="0045285F" w:rsidP="0045285F">
                      <w:pPr>
                        <w:tabs>
                          <w:tab w:val="right" w:pos="4536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115EFF" w:rsidRPr="00454830" w:rsidRDefault="00115EFF" w:rsidP="00EB7D5A">
                      <w:pPr>
                        <w:shd w:val="clear" w:color="auto" w:fill="000000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ON ME RECONNAÎT POUR</w:t>
                      </w:r>
                    </w:p>
                    <w:p w:rsidR="0045285F" w:rsidRPr="00454830" w:rsidRDefault="0045285F" w:rsidP="0045285F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8468F2" w:rsidRDefault="008A6825" w:rsidP="008A6825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Mon autonomie </w:t>
                      </w:r>
                    </w:p>
                    <w:p w:rsidR="008A6825" w:rsidRPr="002E5E2F" w:rsidRDefault="008468F2" w:rsidP="008A6825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</w:t>
                      </w:r>
                      <w:r w:rsidR="008A6825"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a polyvalence</w:t>
                      </w:r>
                    </w:p>
                    <w:p w:rsidR="0045285F" w:rsidRPr="008468F2" w:rsidRDefault="0045285F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pacing w:val="-8"/>
                          <w:sz w:val="21"/>
                          <w:szCs w:val="21"/>
                        </w:rPr>
                      </w:pPr>
                      <w:r w:rsidRPr="008468F2">
                        <w:rPr>
                          <w:rFonts w:ascii="Century Gothic" w:hAnsi="Century Gothic"/>
                          <w:color w:val="262626"/>
                          <w:spacing w:val="-8"/>
                          <w:sz w:val="21"/>
                          <w:szCs w:val="21"/>
                        </w:rPr>
                        <w:t>M</w:t>
                      </w:r>
                      <w:r w:rsidR="008468F2" w:rsidRPr="008468F2">
                        <w:rPr>
                          <w:rFonts w:ascii="Century Gothic" w:hAnsi="Century Gothic"/>
                          <w:color w:val="262626"/>
                          <w:spacing w:val="-8"/>
                          <w:sz w:val="21"/>
                          <w:szCs w:val="21"/>
                        </w:rPr>
                        <w:t>on sens de l’organisation et des responsabilités</w:t>
                      </w:r>
                    </w:p>
                    <w:p w:rsidR="0045285F" w:rsidRPr="002E5E2F" w:rsidRDefault="0045285F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 xml:space="preserve">Ma </w:t>
                      </w:r>
                      <w:r w:rsidR="008468F2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persévérance</w:t>
                      </w:r>
                    </w:p>
                    <w:p w:rsidR="0045285F" w:rsidRPr="002E5E2F" w:rsidRDefault="0045285F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Ma facilité à identifier les priorités</w:t>
                      </w:r>
                    </w:p>
                    <w:p w:rsidR="0045285F" w:rsidRPr="002E5E2F" w:rsidRDefault="0045285F" w:rsidP="0045285F">
                      <w:pPr>
                        <w:spacing w:after="120"/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  <w:r w:rsidRPr="002E5E2F"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  <w:t>Mon aisance à travailler en équipe</w:t>
                      </w:r>
                    </w:p>
                    <w:p w:rsidR="008A6825" w:rsidRDefault="008A6825"/>
                  </w:txbxContent>
                </v:textbox>
              </v:shape>
            </w:pict>
          </mc:Fallback>
        </mc:AlternateContent>
      </w:r>
      <w:r w:rsidR="008A6825">
        <w:rPr>
          <w:rFonts w:ascii="Century Gothic" w:hAnsi="Century Gothic"/>
          <w:color w:val="262626"/>
          <w:sz w:val="72"/>
          <w:szCs w:val="72"/>
        </w:rPr>
        <w:t>Sophie</w:t>
      </w:r>
      <w:r w:rsidR="003D006E" w:rsidRPr="00D221CD">
        <w:rPr>
          <w:rFonts w:ascii="Century Gothic" w:hAnsi="Century Gothic"/>
          <w:sz w:val="72"/>
          <w:szCs w:val="72"/>
        </w:rPr>
        <w:t xml:space="preserve"> </w:t>
      </w:r>
      <w:r w:rsidR="008A6825">
        <w:rPr>
          <w:rFonts w:ascii="Century Gothic" w:hAnsi="Century Gothic"/>
          <w:b/>
          <w:sz w:val="72"/>
          <w:szCs w:val="72"/>
        </w:rPr>
        <w:t>Boucher</w:t>
      </w:r>
    </w:p>
    <w:p w:rsidR="003D006E" w:rsidRPr="00D221CD" w:rsidRDefault="008A6825" w:rsidP="00D221CD">
      <w:pPr>
        <w:ind w:left="-1276"/>
        <w:jc w:val="left"/>
        <w:rPr>
          <w:rFonts w:ascii="Century Gothic" w:hAnsi="Century Gothic"/>
          <w:b/>
          <w:sz w:val="32"/>
          <w:szCs w:val="72"/>
        </w:rPr>
      </w:pPr>
      <w:r>
        <w:rPr>
          <w:rFonts w:ascii="Century Gothic" w:hAnsi="Century Gothic"/>
          <w:b/>
          <w:sz w:val="32"/>
          <w:szCs w:val="72"/>
        </w:rPr>
        <w:t>Journalière</w:t>
      </w:r>
    </w:p>
    <w:p w:rsidR="00454830" w:rsidRPr="004B70F0" w:rsidRDefault="00454830" w:rsidP="003D006E">
      <w:pPr>
        <w:ind w:left="-1276"/>
        <w:jc w:val="left"/>
        <w:rPr>
          <w:rFonts w:ascii="Century Gothic" w:hAnsi="Century Gothic"/>
          <w:sz w:val="32"/>
          <w:szCs w:val="72"/>
        </w:rPr>
      </w:pPr>
    </w:p>
    <w:p w:rsidR="00065C0A" w:rsidRPr="00DB620A" w:rsidRDefault="00ED2BBC" w:rsidP="00351920">
      <w:pPr>
        <w:ind w:left="-993"/>
        <w:jc w:val="left"/>
        <w:rPr>
          <w:rFonts w:ascii="Century Gothic" w:hAnsi="Century Gothic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2250831</wp:posOffset>
                </wp:positionH>
                <wp:positionV relativeFrom="paragraph">
                  <wp:posOffset>225572</wp:posOffset>
                </wp:positionV>
                <wp:extent cx="4258603" cy="8248650"/>
                <wp:effectExtent l="0" t="0" r="889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603" cy="824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FF" w:rsidRPr="003D006E" w:rsidRDefault="00DB620A" w:rsidP="00EB7D5A">
                            <w:pPr>
                              <w:shd w:val="clear" w:color="auto" w:fill="000000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champs de compétences</w:t>
                            </w:r>
                          </w:p>
                          <w:p w:rsidR="001C1738" w:rsidRPr="00C877E8" w:rsidRDefault="001C1738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1C1738" w:rsidRPr="00C877E8" w:rsidRDefault="009824EB" w:rsidP="001C1738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/>
                                <w:sz w:val="21"/>
                                <w:szCs w:val="21"/>
                              </w:rPr>
                              <w:t>Journalière | Opératrice</w:t>
                            </w:r>
                          </w:p>
                          <w:p w:rsidR="001C1738" w:rsidRPr="00C877E8" w:rsidRDefault="001C1738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12"/>
                                <w:szCs w:val="21"/>
                              </w:rPr>
                            </w:pP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Démanteler </w:t>
                            </w: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 xml:space="preserve">divers machines </w:t>
                            </w:r>
                          </w:p>
                          <w:p w:rsid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Trier les matières et les placer dans les bons bacs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Ajuster la machine à l’épaisseur désirée</w:t>
                            </w:r>
                          </w:p>
                          <w:p w:rsid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Déposer les pièces dans la machine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Produire différentes pièces selon la priorité des commandes</w:t>
                            </w:r>
                          </w:p>
                          <w:p w:rsid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Effectuer le changement des rubans de la machine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Couper et sabler les pièces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Monter les meubles, les tiroirs et les fournitures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Effectuer le contrôle de la qualité des pièces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Procéder à l’inspection du produit fini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4"/>
                                <w:sz w:val="21"/>
                                <w:szCs w:val="21"/>
                              </w:rPr>
                              <w:t>Entretenir le poste de travail</w:t>
                            </w:r>
                          </w:p>
                          <w:p w:rsidR="001C1738" w:rsidRPr="00ED2BBC" w:rsidRDefault="001C1738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12"/>
                                <w:szCs w:val="21"/>
                              </w:rPr>
                            </w:pPr>
                          </w:p>
                          <w:p w:rsidR="00ED2BBC" w:rsidRDefault="00ED2BBC" w:rsidP="00ED2BBC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Défi </w:t>
                            </w:r>
                            <w:proofErr w:type="spellStart"/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Polyteck</w:t>
                            </w:r>
                            <w:proofErr w:type="spellEnd"/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, Coaticook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2018-2022</w:t>
                            </w:r>
                          </w:p>
                          <w:p w:rsidR="00ED2BBC" w:rsidRDefault="00ED2BBC" w:rsidP="00ED2BBC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2C00FB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Sous-contractant, Cowansville | 2008</w:t>
                            </w:r>
                            <w:r w:rsidR="00940E77" w:rsidRPr="002C00FB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-2010</w:t>
                            </w:r>
                          </w:p>
                          <w:p w:rsidR="00ED2BBC" w:rsidRPr="00ED2BBC" w:rsidRDefault="00ED2BBC" w:rsidP="00ED2BBC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Fabritec</w:t>
                            </w:r>
                            <w:proofErr w:type="spellEnd"/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, Saint-Jean sur Richelieu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2006</w:t>
                            </w:r>
                          </w:p>
                          <w:p w:rsidR="00ED2BBC" w:rsidRDefault="00ED2BBC" w:rsidP="00ED2BBC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L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anard</w:t>
                            </w:r>
                            <w:proofErr w:type="spellEnd"/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ales, Saint-Jean sur Richelieu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1998-2000</w:t>
                            </w:r>
                          </w:p>
                          <w:p w:rsidR="00ED2BBC" w:rsidRPr="00ED2BBC" w:rsidRDefault="000847EE" w:rsidP="00ED2BBC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apele, </w:t>
                            </w:r>
                            <w:r w:rsidR="00ED2BBC"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Saint-Jean sur Richelieu</w:t>
                            </w:r>
                            <w:r w:rsid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="00ED2BBC"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1997-1998</w:t>
                            </w:r>
                          </w:p>
                          <w:p w:rsidR="008468F2" w:rsidRDefault="008468F2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21"/>
                                <w:szCs w:val="21"/>
                              </w:rPr>
                            </w:pPr>
                          </w:p>
                          <w:p w:rsidR="008A1D2F" w:rsidRPr="00C877E8" w:rsidRDefault="008A1D2F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21"/>
                                <w:szCs w:val="21"/>
                              </w:rPr>
                            </w:pPr>
                          </w:p>
                          <w:p w:rsidR="001C1738" w:rsidRPr="00C877E8" w:rsidRDefault="009824EB" w:rsidP="001C1738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aps/>
                                <w:color w:val="4040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/>
                                <w:sz w:val="21"/>
                                <w:szCs w:val="21"/>
                              </w:rPr>
                              <w:t>Commis à la réception et à l’expédition</w:t>
                            </w:r>
                          </w:p>
                          <w:p w:rsidR="001C1738" w:rsidRPr="00C877E8" w:rsidRDefault="001C1738" w:rsidP="001C1738">
                            <w:pPr>
                              <w:jc w:val="left"/>
                              <w:rPr>
                                <w:color w:val="404040"/>
                                <w:sz w:val="12"/>
                              </w:rPr>
                            </w:pP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>Charger et décharger les camions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>Transporter et entreposer les marchandises dans l’usine à l’aide d’un chariot élévateur</w:t>
                            </w:r>
                          </w:p>
                          <w:p w:rsid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 xml:space="preserve">Emballer les marchandises à l’aide d’une pellicule 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 xml:space="preserve">Apposer les étiquettes d’identification et les instructions d’expédition sur les colis 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>Déposer les pièces sur les palettes en fonction des commandes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>Noter les produits manquants et ceux qui sont endommagés</w:t>
                            </w:r>
                          </w:p>
                          <w:p w:rsidR="00ED2BBC" w:rsidRPr="00ED2BBC" w:rsidRDefault="00ED2BBC" w:rsidP="00ED2BBC">
                            <w:pPr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left"/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ED2BBC">
                              <w:rPr>
                                <w:rFonts w:ascii="Century Gothic" w:hAnsi="Century Gothic"/>
                                <w:color w:val="404040"/>
                                <w:spacing w:val="-8"/>
                                <w:sz w:val="21"/>
                                <w:szCs w:val="21"/>
                              </w:rPr>
                              <w:t>Inventorier les produits entreposés en les inscrivant dans un registre</w:t>
                            </w:r>
                          </w:p>
                          <w:p w:rsidR="001C1738" w:rsidRPr="00ED2BBC" w:rsidRDefault="001C1738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404040"/>
                                <w:sz w:val="12"/>
                                <w:szCs w:val="21"/>
                              </w:rPr>
                            </w:pPr>
                          </w:p>
                          <w:p w:rsidR="001C1738" w:rsidRDefault="00ED2BBC" w:rsidP="001C1738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R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ofact</w:t>
                            </w:r>
                            <w:proofErr w:type="spellEnd"/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I</w:t>
                            </w:r>
                            <w:r w:rsidRPr="00ED2BBC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nternational,</w:t>
                            </w:r>
                            <w:r w:rsidRPr="00ED2BBC"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  <w:t xml:space="preserve"> Saint-Jean sur Richelieu</w:t>
                            </w:r>
                            <w:r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ED2BBC"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  <w:t>2000-</w:t>
                            </w:r>
                            <w:r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  <w:t>2005</w:t>
                            </w:r>
                          </w:p>
                          <w:p w:rsidR="00ED2BBC" w:rsidRDefault="00ED2BBC" w:rsidP="001C1738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ED2BBC" w:rsidRDefault="00ED2BBC" w:rsidP="001C1738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0847EE" w:rsidRPr="00C877E8" w:rsidRDefault="000847EE" w:rsidP="001C1738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spacing w:val="-4"/>
                                <w:sz w:val="21"/>
                                <w:szCs w:val="21"/>
                              </w:rPr>
                            </w:pPr>
                          </w:p>
                          <w:p w:rsidR="003D006E" w:rsidRPr="00454830" w:rsidRDefault="003D006E" w:rsidP="00EB7D5A">
                            <w:pPr>
                              <w:shd w:val="clear" w:color="auto" w:fill="000000"/>
                              <w:ind w:left="-142" w:right="-197"/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</w:pPr>
                            <w:r w:rsidRPr="00454830">
                              <w:rPr>
                                <w:b/>
                                <w:caps/>
                                <w:color w:val="FFFFFF"/>
                                <w:sz w:val="32"/>
                              </w:rPr>
                              <w:t>AUTRE EXPÉRIENCE</w:t>
                            </w:r>
                          </w:p>
                          <w:p w:rsidR="001C1738" w:rsidRPr="00454830" w:rsidRDefault="001C1738" w:rsidP="001C1738">
                            <w:pPr>
                              <w:jc w:val="left"/>
                              <w:rPr>
                                <w:rFonts w:ascii="Century Gothic" w:hAnsi="Century Gothic"/>
                                <w:color w:val="262626"/>
                                <w:sz w:val="21"/>
                                <w:szCs w:val="21"/>
                              </w:rPr>
                            </w:pPr>
                          </w:p>
                          <w:p w:rsidR="001C1738" w:rsidRPr="00454830" w:rsidRDefault="008468F2" w:rsidP="001C1738">
                            <w:pPr>
                              <w:jc w:val="left"/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468F2">
                              <w:rPr>
                                <w:rFonts w:ascii="Century Gothic" w:hAnsi="Century Gothic"/>
                                <w:b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Préposée à l’inventaire</w:t>
                            </w:r>
                          </w:p>
                          <w:p w:rsidR="008468F2" w:rsidRDefault="008468F2" w:rsidP="001C1738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I</w:t>
                            </w: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nventaire de l’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E</w:t>
                            </w: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st, Sherbrooke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4"/>
                                <w:sz w:val="21"/>
                                <w:szCs w:val="21"/>
                              </w:rPr>
                              <w:t>2010-2017</w:t>
                            </w:r>
                          </w:p>
                          <w:p w:rsidR="001C1738" w:rsidRPr="00454830" w:rsidRDefault="001C1738" w:rsidP="001C1738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</w:pPr>
                          </w:p>
                          <w:p w:rsidR="008468F2" w:rsidRPr="008468F2" w:rsidRDefault="008468F2" w:rsidP="008468F2">
                            <w:pPr>
                              <w:jc w:val="left"/>
                              <w:rPr>
                                <w:rFonts w:ascii="Maiandra GD" w:hAnsi="Maiandra GD"/>
                                <w:b/>
                                <w:szCs w:val="20"/>
                                <w:lang w:eastAsia="fr-CA"/>
                              </w:rPr>
                            </w:pPr>
                            <w:r w:rsidRPr="008468F2">
                              <w:rPr>
                                <w:rFonts w:ascii="Maiandra GD" w:hAnsi="Maiandra GD"/>
                                <w:b/>
                                <w:szCs w:val="20"/>
                                <w:lang w:eastAsia="fr-CA"/>
                              </w:rPr>
                              <w:t>Préposée aux chambres</w:t>
                            </w:r>
                          </w:p>
                          <w:p w:rsidR="00115EFF" w:rsidRPr="00C877E8" w:rsidRDefault="008468F2" w:rsidP="008468F2">
                            <w:pPr>
                              <w:tabs>
                                <w:tab w:val="right" w:pos="6210"/>
                              </w:tabs>
                              <w:jc w:val="left"/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>H</w:t>
                            </w: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 xml:space="preserve">oliday 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>I</w:t>
                            </w: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>nn, Québec</w:t>
                            </w:r>
                            <w:r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Pr="008468F2"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>20</w:t>
                            </w:r>
                            <w:r w:rsidR="00940E77">
                              <w:rPr>
                                <w:rFonts w:ascii="Century Gothic" w:hAnsi="Century Gothic"/>
                                <w:color w:val="262626"/>
                                <w:spacing w:val="-6"/>
                                <w:sz w:val="21"/>
                                <w:szCs w:val="21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7.25pt;margin-top:17.75pt;width:335.3pt;height:6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" stroked="f">
                <v:textbox>
                  <w:txbxContent>
                    <w:p w:rsidR="00115EFF" w:rsidRPr="003D006E" w:rsidRDefault="00DB620A" w:rsidP="00EB7D5A">
                      <w:pPr>
                        <w:shd w:val="clear" w:color="auto" w:fill="000000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aps/>
                          <w:color w:val="FFFFFF"/>
                          <w:sz w:val="32"/>
                        </w:rPr>
                        <w:t>champs de compétences</w:t>
                      </w:r>
                    </w:p>
                    <w:p w:rsidR="001C1738" w:rsidRPr="00C877E8" w:rsidRDefault="001C1738" w:rsidP="001C1738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1C1738" w:rsidRPr="00C877E8" w:rsidRDefault="009824EB" w:rsidP="001C1738">
                      <w:pPr>
                        <w:jc w:val="left"/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/>
                          <w:sz w:val="21"/>
                          <w:szCs w:val="21"/>
                        </w:rPr>
                        <w:t>Journalière | Opératrice</w:t>
                      </w:r>
                    </w:p>
                    <w:p w:rsidR="001C1738" w:rsidRPr="00C877E8" w:rsidRDefault="001C1738" w:rsidP="001C1738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12"/>
                          <w:szCs w:val="21"/>
                        </w:rPr>
                      </w:pP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Démanteler </w:t>
                      </w: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 xml:space="preserve">divers machines </w:t>
                      </w:r>
                    </w:p>
                    <w:p w:rsid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Trier les matières et les placer dans les bons bacs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Ajuster la machine à l’épaisseur désirée</w:t>
                      </w:r>
                    </w:p>
                    <w:p w:rsid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Déposer les pièces dans la machine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Produire différentes pièces selon la priorité des commandes</w:t>
                      </w:r>
                    </w:p>
                    <w:p w:rsid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Effectuer le changement des rubans de la machine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Couper et sabler les pièces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Monter les meubles, les tiroirs et les fournitures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Effectuer le contrôle de la qualité des pièces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Procéder à l’inspection du produit fini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4"/>
                          <w:sz w:val="21"/>
                          <w:szCs w:val="21"/>
                        </w:rPr>
                        <w:t>Entretenir le poste de travail</w:t>
                      </w:r>
                    </w:p>
                    <w:p w:rsidR="001C1738" w:rsidRPr="00ED2BBC" w:rsidRDefault="001C1738" w:rsidP="001C1738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12"/>
                          <w:szCs w:val="21"/>
                        </w:rPr>
                      </w:pPr>
                    </w:p>
                    <w:p w:rsidR="00ED2BBC" w:rsidRDefault="00ED2BBC" w:rsidP="00ED2BBC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Défi </w:t>
                      </w:r>
                      <w:proofErr w:type="spellStart"/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Polyteck</w:t>
                      </w:r>
                      <w:proofErr w:type="spellEnd"/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, Coaticook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2018-2022</w:t>
                      </w:r>
                    </w:p>
                    <w:p w:rsidR="00ED2BBC" w:rsidRDefault="00ED2BBC" w:rsidP="00ED2BBC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2C00FB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Sous-contractant, Cowansville | 2008</w:t>
                      </w:r>
                      <w:r w:rsidR="00940E77" w:rsidRPr="002C00FB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-2010</w:t>
                      </w:r>
                    </w:p>
                    <w:p w:rsidR="00ED2BBC" w:rsidRPr="00ED2BBC" w:rsidRDefault="00ED2BBC" w:rsidP="00ED2BBC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proofErr w:type="spellStart"/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Fabritec</w:t>
                      </w:r>
                      <w:proofErr w:type="spellEnd"/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, Saint-Jean sur Richelieu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2006</w:t>
                      </w:r>
                    </w:p>
                    <w:p w:rsidR="00ED2BBC" w:rsidRDefault="00ED2BBC" w:rsidP="00ED2BBC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L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anard</w:t>
                      </w:r>
                      <w:proofErr w:type="spellEnd"/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ales, Saint-Jean sur Richelieu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1998-2000</w:t>
                      </w:r>
                    </w:p>
                    <w:p w:rsidR="00ED2BBC" w:rsidRPr="00ED2BBC" w:rsidRDefault="000847EE" w:rsidP="00ED2BBC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apele, </w:t>
                      </w:r>
                      <w:r w:rsidR="00ED2BBC"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Saint-Jean sur Richelieu</w:t>
                      </w:r>
                      <w:r w:rsid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="00ED2BBC"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1997-1998</w:t>
                      </w:r>
                    </w:p>
                    <w:p w:rsidR="008468F2" w:rsidRDefault="008468F2" w:rsidP="001C1738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21"/>
                          <w:szCs w:val="21"/>
                        </w:rPr>
                      </w:pPr>
                    </w:p>
                    <w:p w:rsidR="008A1D2F" w:rsidRPr="00C877E8" w:rsidRDefault="008A1D2F" w:rsidP="001C1738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21"/>
                          <w:szCs w:val="21"/>
                        </w:rPr>
                      </w:pPr>
                    </w:p>
                    <w:p w:rsidR="001C1738" w:rsidRPr="00C877E8" w:rsidRDefault="009824EB" w:rsidP="001C1738">
                      <w:pPr>
                        <w:jc w:val="left"/>
                        <w:rPr>
                          <w:rFonts w:ascii="Century Gothic" w:hAnsi="Century Gothic"/>
                          <w:b/>
                          <w:caps/>
                          <w:color w:val="40404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/>
                          <w:sz w:val="21"/>
                          <w:szCs w:val="21"/>
                        </w:rPr>
                        <w:t>Commis à la réception et à l’expédition</w:t>
                      </w:r>
                    </w:p>
                    <w:p w:rsidR="001C1738" w:rsidRPr="00C877E8" w:rsidRDefault="001C1738" w:rsidP="001C1738">
                      <w:pPr>
                        <w:jc w:val="left"/>
                        <w:rPr>
                          <w:color w:val="404040"/>
                          <w:sz w:val="12"/>
                        </w:rPr>
                      </w:pP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>Charger et décharger les camions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>Transporter et entreposer les marchandises dans l’usine à l’aide d’un chariot élévateur</w:t>
                      </w:r>
                    </w:p>
                    <w:p w:rsid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 xml:space="preserve">Emballer les marchandises à l’aide d’une pellicule 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 xml:space="preserve">Apposer les étiquettes d’identification et les instructions d’expédition sur les colis 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>Déposer les pièces sur les palettes en fonction des commandes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>Noter les produits manquants et ceux qui sont endommagés</w:t>
                      </w:r>
                    </w:p>
                    <w:p w:rsidR="00ED2BBC" w:rsidRPr="00ED2BBC" w:rsidRDefault="00ED2BBC" w:rsidP="00ED2BBC">
                      <w:pPr>
                        <w:numPr>
                          <w:ilvl w:val="0"/>
                          <w:numId w:val="2"/>
                        </w:numPr>
                        <w:ind w:left="284" w:hanging="284"/>
                        <w:jc w:val="left"/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</w:pPr>
                      <w:r w:rsidRPr="00ED2BBC">
                        <w:rPr>
                          <w:rFonts w:ascii="Century Gothic" w:hAnsi="Century Gothic"/>
                          <w:color w:val="404040"/>
                          <w:spacing w:val="-8"/>
                          <w:sz w:val="21"/>
                          <w:szCs w:val="21"/>
                        </w:rPr>
                        <w:t>Inventorier les produits entreposés en les inscrivant dans un registre</w:t>
                      </w:r>
                    </w:p>
                    <w:p w:rsidR="001C1738" w:rsidRPr="00ED2BBC" w:rsidRDefault="001C1738" w:rsidP="001C1738">
                      <w:pPr>
                        <w:jc w:val="left"/>
                        <w:rPr>
                          <w:rFonts w:ascii="Century Gothic" w:hAnsi="Century Gothic"/>
                          <w:color w:val="404040"/>
                          <w:sz w:val="12"/>
                          <w:szCs w:val="21"/>
                        </w:rPr>
                      </w:pPr>
                    </w:p>
                    <w:p w:rsidR="001C1738" w:rsidRDefault="00ED2BBC" w:rsidP="001C1738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R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ofact</w:t>
                      </w:r>
                      <w:proofErr w:type="spellEnd"/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I</w:t>
                      </w:r>
                      <w:r w:rsidRPr="00ED2BBC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nternational,</w:t>
                      </w:r>
                      <w:r w:rsidRPr="00ED2BBC"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  <w:t xml:space="preserve"> Saint-Jean sur Richelieu</w:t>
                      </w:r>
                      <w:r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Pr="00ED2BBC"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  <w:t>2000-</w:t>
                      </w:r>
                      <w:r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  <w:t>2005</w:t>
                      </w:r>
                    </w:p>
                    <w:p w:rsidR="00ED2BBC" w:rsidRDefault="00ED2BBC" w:rsidP="001C1738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ED2BBC" w:rsidRDefault="00ED2BBC" w:rsidP="001C1738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0847EE" w:rsidRPr="00C877E8" w:rsidRDefault="000847EE" w:rsidP="001C1738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spacing w:val="-4"/>
                          <w:sz w:val="21"/>
                          <w:szCs w:val="21"/>
                        </w:rPr>
                      </w:pPr>
                    </w:p>
                    <w:p w:rsidR="003D006E" w:rsidRPr="00454830" w:rsidRDefault="003D006E" w:rsidP="00EB7D5A">
                      <w:pPr>
                        <w:shd w:val="clear" w:color="auto" w:fill="000000"/>
                        <w:ind w:left="-142" w:right="-197"/>
                        <w:rPr>
                          <w:b/>
                          <w:caps/>
                          <w:color w:val="FFFFFF"/>
                          <w:sz w:val="32"/>
                        </w:rPr>
                      </w:pPr>
                      <w:r w:rsidRPr="00454830">
                        <w:rPr>
                          <w:b/>
                          <w:caps/>
                          <w:color w:val="FFFFFF"/>
                          <w:sz w:val="32"/>
                        </w:rPr>
                        <w:t>AUTRE EXPÉRIENCE</w:t>
                      </w:r>
                    </w:p>
                    <w:p w:rsidR="001C1738" w:rsidRPr="00454830" w:rsidRDefault="001C1738" w:rsidP="001C1738">
                      <w:pPr>
                        <w:jc w:val="left"/>
                        <w:rPr>
                          <w:rFonts w:ascii="Century Gothic" w:hAnsi="Century Gothic"/>
                          <w:color w:val="262626"/>
                          <w:sz w:val="21"/>
                          <w:szCs w:val="21"/>
                        </w:rPr>
                      </w:pPr>
                    </w:p>
                    <w:p w:rsidR="001C1738" w:rsidRPr="00454830" w:rsidRDefault="008468F2" w:rsidP="001C1738">
                      <w:pPr>
                        <w:jc w:val="left"/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 w:rsidRPr="008468F2">
                        <w:rPr>
                          <w:rFonts w:ascii="Century Gothic" w:hAnsi="Century Gothic"/>
                          <w:b/>
                          <w:color w:val="262626"/>
                          <w:spacing w:val="-4"/>
                          <w:sz w:val="21"/>
                          <w:szCs w:val="21"/>
                        </w:rPr>
                        <w:t>Préposée à l’inventaire</w:t>
                      </w:r>
                    </w:p>
                    <w:p w:rsidR="008468F2" w:rsidRDefault="008468F2" w:rsidP="001C1738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I</w:t>
                      </w:r>
                      <w:r w:rsidRPr="008468F2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nventaire de l’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E</w:t>
                      </w:r>
                      <w:r w:rsidRPr="008468F2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st, Sherbrooke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 xml:space="preserve"> | </w:t>
                      </w:r>
                      <w:r w:rsidRPr="008468F2">
                        <w:rPr>
                          <w:rFonts w:ascii="Century Gothic" w:hAnsi="Century Gothic"/>
                          <w:color w:val="262626"/>
                          <w:spacing w:val="-4"/>
                          <w:sz w:val="21"/>
                          <w:szCs w:val="21"/>
                        </w:rPr>
                        <w:t>2010-2017</w:t>
                      </w:r>
                    </w:p>
                    <w:p w:rsidR="001C1738" w:rsidRPr="00454830" w:rsidRDefault="001C1738" w:rsidP="001C1738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</w:pPr>
                    </w:p>
                    <w:p w:rsidR="008468F2" w:rsidRPr="008468F2" w:rsidRDefault="008468F2" w:rsidP="008468F2">
                      <w:pPr>
                        <w:jc w:val="left"/>
                        <w:rPr>
                          <w:rFonts w:ascii="Maiandra GD" w:hAnsi="Maiandra GD"/>
                          <w:b/>
                          <w:szCs w:val="20"/>
                          <w:lang w:eastAsia="fr-CA"/>
                        </w:rPr>
                      </w:pPr>
                      <w:r w:rsidRPr="008468F2">
                        <w:rPr>
                          <w:rFonts w:ascii="Maiandra GD" w:hAnsi="Maiandra GD"/>
                          <w:b/>
                          <w:szCs w:val="20"/>
                          <w:lang w:eastAsia="fr-CA"/>
                        </w:rPr>
                        <w:t>Préposée aux chambres</w:t>
                      </w:r>
                    </w:p>
                    <w:p w:rsidR="00115EFF" w:rsidRPr="00C877E8" w:rsidRDefault="008468F2" w:rsidP="008468F2">
                      <w:pPr>
                        <w:tabs>
                          <w:tab w:val="right" w:pos="6210"/>
                        </w:tabs>
                        <w:jc w:val="left"/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>H</w:t>
                      </w:r>
                      <w:r w:rsidRPr="008468F2"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 xml:space="preserve">oliday 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>I</w:t>
                      </w:r>
                      <w:r w:rsidRPr="008468F2"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>nn, Québec</w:t>
                      </w:r>
                      <w:r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 xml:space="preserve"> | </w:t>
                      </w:r>
                      <w:r w:rsidRPr="008468F2"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>20</w:t>
                      </w:r>
                      <w:r w:rsidR="00940E77">
                        <w:rPr>
                          <w:rFonts w:ascii="Century Gothic" w:hAnsi="Century Gothic"/>
                          <w:color w:val="262626"/>
                          <w:spacing w:val="-6"/>
                          <w:sz w:val="21"/>
                          <w:szCs w:val="2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5C0A" w:rsidRPr="00DB620A" w:rsidSect="00454830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0EC0"/>
    <w:multiLevelType w:val="hybridMultilevel"/>
    <w:tmpl w:val="3446C1DA"/>
    <w:lvl w:ilvl="0" w:tplc="0C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1E432910"/>
    <w:multiLevelType w:val="hybridMultilevel"/>
    <w:tmpl w:val="9072049C"/>
    <w:lvl w:ilvl="0" w:tplc="A55C67CC">
      <w:start w:val="819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81FCF"/>
    <w:multiLevelType w:val="hybridMultilevel"/>
    <w:tmpl w:val="33B88D40"/>
    <w:lvl w:ilvl="0" w:tplc="760E9658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D164F"/>
    <w:multiLevelType w:val="hybridMultilevel"/>
    <w:tmpl w:val="6AFCD338"/>
    <w:lvl w:ilvl="0" w:tplc="ABB495DA">
      <w:start w:val="8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3B"/>
    <w:rsid w:val="00001774"/>
    <w:rsid w:val="000019BD"/>
    <w:rsid w:val="00001C11"/>
    <w:rsid w:val="00001C5D"/>
    <w:rsid w:val="00002034"/>
    <w:rsid w:val="00002F93"/>
    <w:rsid w:val="00003B3C"/>
    <w:rsid w:val="00003FC9"/>
    <w:rsid w:val="0000456E"/>
    <w:rsid w:val="000054DC"/>
    <w:rsid w:val="0000551F"/>
    <w:rsid w:val="00005E51"/>
    <w:rsid w:val="00005FB1"/>
    <w:rsid w:val="00006314"/>
    <w:rsid w:val="000067A7"/>
    <w:rsid w:val="0001045A"/>
    <w:rsid w:val="00010B4B"/>
    <w:rsid w:val="00010BED"/>
    <w:rsid w:val="0001100A"/>
    <w:rsid w:val="00011F06"/>
    <w:rsid w:val="0001288F"/>
    <w:rsid w:val="00014166"/>
    <w:rsid w:val="00014BD5"/>
    <w:rsid w:val="000150D1"/>
    <w:rsid w:val="000152C6"/>
    <w:rsid w:val="00015609"/>
    <w:rsid w:val="00015778"/>
    <w:rsid w:val="00015A53"/>
    <w:rsid w:val="00015CBD"/>
    <w:rsid w:val="0001603C"/>
    <w:rsid w:val="0001735F"/>
    <w:rsid w:val="00020438"/>
    <w:rsid w:val="00020A06"/>
    <w:rsid w:val="00020CED"/>
    <w:rsid w:val="00021BE3"/>
    <w:rsid w:val="00022857"/>
    <w:rsid w:val="00022AF4"/>
    <w:rsid w:val="00022D2B"/>
    <w:rsid w:val="00024429"/>
    <w:rsid w:val="00024BA3"/>
    <w:rsid w:val="000253EF"/>
    <w:rsid w:val="00025711"/>
    <w:rsid w:val="000258B2"/>
    <w:rsid w:val="00025AC4"/>
    <w:rsid w:val="00025E35"/>
    <w:rsid w:val="000262C4"/>
    <w:rsid w:val="00027E22"/>
    <w:rsid w:val="000302CC"/>
    <w:rsid w:val="00031297"/>
    <w:rsid w:val="0003160F"/>
    <w:rsid w:val="000338E7"/>
    <w:rsid w:val="000340CF"/>
    <w:rsid w:val="00034CE1"/>
    <w:rsid w:val="00034EB0"/>
    <w:rsid w:val="000360DD"/>
    <w:rsid w:val="0003644C"/>
    <w:rsid w:val="00036D1B"/>
    <w:rsid w:val="00040555"/>
    <w:rsid w:val="00040D2C"/>
    <w:rsid w:val="00041452"/>
    <w:rsid w:val="000418FE"/>
    <w:rsid w:val="00042A2C"/>
    <w:rsid w:val="00042B2D"/>
    <w:rsid w:val="0004391A"/>
    <w:rsid w:val="0004398F"/>
    <w:rsid w:val="00043D36"/>
    <w:rsid w:val="00044720"/>
    <w:rsid w:val="00044BA0"/>
    <w:rsid w:val="00044C55"/>
    <w:rsid w:val="00044C6F"/>
    <w:rsid w:val="00046E09"/>
    <w:rsid w:val="000470A0"/>
    <w:rsid w:val="0004730E"/>
    <w:rsid w:val="00050421"/>
    <w:rsid w:val="00050974"/>
    <w:rsid w:val="00050E9D"/>
    <w:rsid w:val="000515AD"/>
    <w:rsid w:val="00051772"/>
    <w:rsid w:val="00051862"/>
    <w:rsid w:val="00051921"/>
    <w:rsid w:val="0005315C"/>
    <w:rsid w:val="0005338D"/>
    <w:rsid w:val="00053BA5"/>
    <w:rsid w:val="00053DA0"/>
    <w:rsid w:val="0005432D"/>
    <w:rsid w:val="00054604"/>
    <w:rsid w:val="0005697D"/>
    <w:rsid w:val="000571F2"/>
    <w:rsid w:val="000573B0"/>
    <w:rsid w:val="00057F17"/>
    <w:rsid w:val="00060BBF"/>
    <w:rsid w:val="00061027"/>
    <w:rsid w:val="000611D5"/>
    <w:rsid w:val="000614DB"/>
    <w:rsid w:val="00061B18"/>
    <w:rsid w:val="00062179"/>
    <w:rsid w:val="00062A24"/>
    <w:rsid w:val="00062F28"/>
    <w:rsid w:val="0006406B"/>
    <w:rsid w:val="00064C77"/>
    <w:rsid w:val="00065C0A"/>
    <w:rsid w:val="00066731"/>
    <w:rsid w:val="00066B7F"/>
    <w:rsid w:val="0006708D"/>
    <w:rsid w:val="00067BA7"/>
    <w:rsid w:val="00070A4F"/>
    <w:rsid w:val="00070AC3"/>
    <w:rsid w:val="00070BB8"/>
    <w:rsid w:val="00070BCB"/>
    <w:rsid w:val="000711FF"/>
    <w:rsid w:val="000713C8"/>
    <w:rsid w:val="00071A17"/>
    <w:rsid w:val="00072040"/>
    <w:rsid w:val="000723C8"/>
    <w:rsid w:val="00073151"/>
    <w:rsid w:val="000731F2"/>
    <w:rsid w:val="000735DE"/>
    <w:rsid w:val="00073D36"/>
    <w:rsid w:val="00075133"/>
    <w:rsid w:val="000756AE"/>
    <w:rsid w:val="00076C5B"/>
    <w:rsid w:val="00077075"/>
    <w:rsid w:val="000804A9"/>
    <w:rsid w:val="00081402"/>
    <w:rsid w:val="0008144B"/>
    <w:rsid w:val="00081AFB"/>
    <w:rsid w:val="00082241"/>
    <w:rsid w:val="00082297"/>
    <w:rsid w:val="00082D6D"/>
    <w:rsid w:val="00083244"/>
    <w:rsid w:val="00083ADB"/>
    <w:rsid w:val="00083EA2"/>
    <w:rsid w:val="0008440A"/>
    <w:rsid w:val="000847EE"/>
    <w:rsid w:val="00084FF9"/>
    <w:rsid w:val="000855B1"/>
    <w:rsid w:val="0008563F"/>
    <w:rsid w:val="00086869"/>
    <w:rsid w:val="0008784B"/>
    <w:rsid w:val="00087E28"/>
    <w:rsid w:val="00090DF9"/>
    <w:rsid w:val="00090E33"/>
    <w:rsid w:val="000915C0"/>
    <w:rsid w:val="00091AA5"/>
    <w:rsid w:val="0009230B"/>
    <w:rsid w:val="00092AF3"/>
    <w:rsid w:val="00093526"/>
    <w:rsid w:val="00093769"/>
    <w:rsid w:val="00093DA0"/>
    <w:rsid w:val="000947C6"/>
    <w:rsid w:val="00095621"/>
    <w:rsid w:val="00095ABA"/>
    <w:rsid w:val="00096F8C"/>
    <w:rsid w:val="000A0669"/>
    <w:rsid w:val="000A0C13"/>
    <w:rsid w:val="000A0C71"/>
    <w:rsid w:val="000A11C3"/>
    <w:rsid w:val="000A1904"/>
    <w:rsid w:val="000A1CE9"/>
    <w:rsid w:val="000A285E"/>
    <w:rsid w:val="000A3468"/>
    <w:rsid w:val="000A3EC1"/>
    <w:rsid w:val="000A4F09"/>
    <w:rsid w:val="000A51F2"/>
    <w:rsid w:val="000A534F"/>
    <w:rsid w:val="000A56BF"/>
    <w:rsid w:val="000A598E"/>
    <w:rsid w:val="000A59A8"/>
    <w:rsid w:val="000A6DA6"/>
    <w:rsid w:val="000A6E89"/>
    <w:rsid w:val="000A7315"/>
    <w:rsid w:val="000A7681"/>
    <w:rsid w:val="000B0FD7"/>
    <w:rsid w:val="000B19DC"/>
    <w:rsid w:val="000B2320"/>
    <w:rsid w:val="000B2534"/>
    <w:rsid w:val="000B27A6"/>
    <w:rsid w:val="000B2E88"/>
    <w:rsid w:val="000B3028"/>
    <w:rsid w:val="000B52C7"/>
    <w:rsid w:val="000B720D"/>
    <w:rsid w:val="000B739E"/>
    <w:rsid w:val="000B79A2"/>
    <w:rsid w:val="000C0110"/>
    <w:rsid w:val="000C0566"/>
    <w:rsid w:val="000C07AA"/>
    <w:rsid w:val="000C0829"/>
    <w:rsid w:val="000C0E49"/>
    <w:rsid w:val="000C3172"/>
    <w:rsid w:val="000C394A"/>
    <w:rsid w:val="000C3FAA"/>
    <w:rsid w:val="000C44D4"/>
    <w:rsid w:val="000C4FA6"/>
    <w:rsid w:val="000C51F3"/>
    <w:rsid w:val="000C587D"/>
    <w:rsid w:val="000C5DD9"/>
    <w:rsid w:val="000C6EEC"/>
    <w:rsid w:val="000C7710"/>
    <w:rsid w:val="000C7AB2"/>
    <w:rsid w:val="000D067E"/>
    <w:rsid w:val="000D1A2D"/>
    <w:rsid w:val="000D2DC2"/>
    <w:rsid w:val="000D366B"/>
    <w:rsid w:val="000D3AED"/>
    <w:rsid w:val="000D4B6A"/>
    <w:rsid w:val="000D517D"/>
    <w:rsid w:val="000D5CDB"/>
    <w:rsid w:val="000D62AD"/>
    <w:rsid w:val="000D687D"/>
    <w:rsid w:val="000D691F"/>
    <w:rsid w:val="000D769A"/>
    <w:rsid w:val="000E09E2"/>
    <w:rsid w:val="000E0CCA"/>
    <w:rsid w:val="000E1229"/>
    <w:rsid w:val="000E158A"/>
    <w:rsid w:val="000E18D7"/>
    <w:rsid w:val="000E25DC"/>
    <w:rsid w:val="000E2693"/>
    <w:rsid w:val="000E2B6E"/>
    <w:rsid w:val="000E3237"/>
    <w:rsid w:val="000E42A1"/>
    <w:rsid w:val="000E42FD"/>
    <w:rsid w:val="000E4ED3"/>
    <w:rsid w:val="000E55CC"/>
    <w:rsid w:val="000E5DD2"/>
    <w:rsid w:val="000E6869"/>
    <w:rsid w:val="000E6A1B"/>
    <w:rsid w:val="000E6DE3"/>
    <w:rsid w:val="000E7EA6"/>
    <w:rsid w:val="000F0CAA"/>
    <w:rsid w:val="000F1297"/>
    <w:rsid w:val="000F2744"/>
    <w:rsid w:val="000F5501"/>
    <w:rsid w:val="000F6700"/>
    <w:rsid w:val="000F756C"/>
    <w:rsid w:val="001003D9"/>
    <w:rsid w:val="00101E96"/>
    <w:rsid w:val="00102463"/>
    <w:rsid w:val="0010257E"/>
    <w:rsid w:val="00102DA6"/>
    <w:rsid w:val="00103BE7"/>
    <w:rsid w:val="00104A62"/>
    <w:rsid w:val="0010594E"/>
    <w:rsid w:val="001061C5"/>
    <w:rsid w:val="00106773"/>
    <w:rsid w:val="0010679F"/>
    <w:rsid w:val="00106A5B"/>
    <w:rsid w:val="001073F9"/>
    <w:rsid w:val="001074AB"/>
    <w:rsid w:val="0010777E"/>
    <w:rsid w:val="0011001F"/>
    <w:rsid w:val="00110578"/>
    <w:rsid w:val="00110871"/>
    <w:rsid w:val="00110CC0"/>
    <w:rsid w:val="00111128"/>
    <w:rsid w:val="00112923"/>
    <w:rsid w:val="00113447"/>
    <w:rsid w:val="00113575"/>
    <w:rsid w:val="001138A0"/>
    <w:rsid w:val="00113CEA"/>
    <w:rsid w:val="001144F2"/>
    <w:rsid w:val="00114A88"/>
    <w:rsid w:val="00115AB9"/>
    <w:rsid w:val="00115EFF"/>
    <w:rsid w:val="00116703"/>
    <w:rsid w:val="00116CDD"/>
    <w:rsid w:val="00116DC1"/>
    <w:rsid w:val="00117461"/>
    <w:rsid w:val="00117854"/>
    <w:rsid w:val="00117E71"/>
    <w:rsid w:val="00120248"/>
    <w:rsid w:val="001202CD"/>
    <w:rsid w:val="00120739"/>
    <w:rsid w:val="001215EB"/>
    <w:rsid w:val="00121BAE"/>
    <w:rsid w:val="00121D54"/>
    <w:rsid w:val="0012265E"/>
    <w:rsid w:val="001231EA"/>
    <w:rsid w:val="00123A16"/>
    <w:rsid w:val="00123D65"/>
    <w:rsid w:val="0012444A"/>
    <w:rsid w:val="0012627E"/>
    <w:rsid w:val="0012675E"/>
    <w:rsid w:val="00126EA2"/>
    <w:rsid w:val="0012759C"/>
    <w:rsid w:val="00130E5E"/>
    <w:rsid w:val="001310C0"/>
    <w:rsid w:val="0013236E"/>
    <w:rsid w:val="001328C2"/>
    <w:rsid w:val="0013330E"/>
    <w:rsid w:val="00133E6B"/>
    <w:rsid w:val="0013475B"/>
    <w:rsid w:val="00134E0A"/>
    <w:rsid w:val="00135040"/>
    <w:rsid w:val="00135640"/>
    <w:rsid w:val="001356F4"/>
    <w:rsid w:val="0013586B"/>
    <w:rsid w:val="00135AF6"/>
    <w:rsid w:val="001363BF"/>
    <w:rsid w:val="001407F4"/>
    <w:rsid w:val="0014197E"/>
    <w:rsid w:val="001419FD"/>
    <w:rsid w:val="0014245D"/>
    <w:rsid w:val="00142A36"/>
    <w:rsid w:val="00142BDF"/>
    <w:rsid w:val="0014526E"/>
    <w:rsid w:val="00145287"/>
    <w:rsid w:val="00145470"/>
    <w:rsid w:val="001458C6"/>
    <w:rsid w:val="00145E04"/>
    <w:rsid w:val="00147013"/>
    <w:rsid w:val="0014740A"/>
    <w:rsid w:val="00150906"/>
    <w:rsid w:val="00150F9B"/>
    <w:rsid w:val="00151333"/>
    <w:rsid w:val="001527CC"/>
    <w:rsid w:val="00152936"/>
    <w:rsid w:val="001529C0"/>
    <w:rsid w:val="0015326A"/>
    <w:rsid w:val="001539F6"/>
    <w:rsid w:val="0015470D"/>
    <w:rsid w:val="00155443"/>
    <w:rsid w:val="0015552C"/>
    <w:rsid w:val="00156943"/>
    <w:rsid w:val="00156ACE"/>
    <w:rsid w:val="00157148"/>
    <w:rsid w:val="0015797F"/>
    <w:rsid w:val="00157FD3"/>
    <w:rsid w:val="00161373"/>
    <w:rsid w:val="00163553"/>
    <w:rsid w:val="00163839"/>
    <w:rsid w:val="001638A4"/>
    <w:rsid w:val="00164890"/>
    <w:rsid w:val="00164A31"/>
    <w:rsid w:val="00164DC0"/>
    <w:rsid w:val="00165818"/>
    <w:rsid w:val="00166D56"/>
    <w:rsid w:val="00166F09"/>
    <w:rsid w:val="00167C79"/>
    <w:rsid w:val="0017089B"/>
    <w:rsid w:val="00170BC9"/>
    <w:rsid w:val="00171DA4"/>
    <w:rsid w:val="001722F6"/>
    <w:rsid w:val="001723A9"/>
    <w:rsid w:val="00172860"/>
    <w:rsid w:val="0017290A"/>
    <w:rsid w:val="00173157"/>
    <w:rsid w:val="00174571"/>
    <w:rsid w:val="001753A5"/>
    <w:rsid w:val="00176A33"/>
    <w:rsid w:val="00176DD2"/>
    <w:rsid w:val="00177008"/>
    <w:rsid w:val="00177394"/>
    <w:rsid w:val="001802A9"/>
    <w:rsid w:val="00180857"/>
    <w:rsid w:val="00180F90"/>
    <w:rsid w:val="00181518"/>
    <w:rsid w:val="00181AD7"/>
    <w:rsid w:val="00182EE4"/>
    <w:rsid w:val="00182FC7"/>
    <w:rsid w:val="0018306A"/>
    <w:rsid w:val="001835BF"/>
    <w:rsid w:val="00184043"/>
    <w:rsid w:val="0018634E"/>
    <w:rsid w:val="00186580"/>
    <w:rsid w:val="00187492"/>
    <w:rsid w:val="00190569"/>
    <w:rsid w:val="001907F5"/>
    <w:rsid w:val="00190E3E"/>
    <w:rsid w:val="00190ED7"/>
    <w:rsid w:val="00191445"/>
    <w:rsid w:val="00191752"/>
    <w:rsid w:val="0019191C"/>
    <w:rsid w:val="0019219C"/>
    <w:rsid w:val="00192D41"/>
    <w:rsid w:val="00192F20"/>
    <w:rsid w:val="00192F47"/>
    <w:rsid w:val="001939C3"/>
    <w:rsid w:val="0019427C"/>
    <w:rsid w:val="00194674"/>
    <w:rsid w:val="001947E9"/>
    <w:rsid w:val="0019517A"/>
    <w:rsid w:val="00195472"/>
    <w:rsid w:val="00195D63"/>
    <w:rsid w:val="00195F6B"/>
    <w:rsid w:val="00196176"/>
    <w:rsid w:val="00196701"/>
    <w:rsid w:val="00196AC6"/>
    <w:rsid w:val="001A027B"/>
    <w:rsid w:val="001A0FB5"/>
    <w:rsid w:val="001A1D3F"/>
    <w:rsid w:val="001A2169"/>
    <w:rsid w:val="001A2E9B"/>
    <w:rsid w:val="001A3BC3"/>
    <w:rsid w:val="001A3F21"/>
    <w:rsid w:val="001A455C"/>
    <w:rsid w:val="001A46D1"/>
    <w:rsid w:val="001A4730"/>
    <w:rsid w:val="001A47F1"/>
    <w:rsid w:val="001A488D"/>
    <w:rsid w:val="001A497D"/>
    <w:rsid w:val="001A4FF2"/>
    <w:rsid w:val="001A5734"/>
    <w:rsid w:val="001A5C4C"/>
    <w:rsid w:val="001A5C69"/>
    <w:rsid w:val="001A6BB7"/>
    <w:rsid w:val="001B077F"/>
    <w:rsid w:val="001B08D3"/>
    <w:rsid w:val="001B0C33"/>
    <w:rsid w:val="001B1265"/>
    <w:rsid w:val="001B1751"/>
    <w:rsid w:val="001B1AE7"/>
    <w:rsid w:val="001B20DA"/>
    <w:rsid w:val="001B2E7C"/>
    <w:rsid w:val="001B354C"/>
    <w:rsid w:val="001B3D2B"/>
    <w:rsid w:val="001B441E"/>
    <w:rsid w:val="001B4A22"/>
    <w:rsid w:val="001B4C8C"/>
    <w:rsid w:val="001B5040"/>
    <w:rsid w:val="001B5169"/>
    <w:rsid w:val="001B51E2"/>
    <w:rsid w:val="001B5796"/>
    <w:rsid w:val="001B57B6"/>
    <w:rsid w:val="001B59E0"/>
    <w:rsid w:val="001B5DC0"/>
    <w:rsid w:val="001B6099"/>
    <w:rsid w:val="001B72BC"/>
    <w:rsid w:val="001B72E5"/>
    <w:rsid w:val="001B75EE"/>
    <w:rsid w:val="001C0A67"/>
    <w:rsid w:val="001C0AC7"/>
    <w:rsid w:val="001C0C99"/>
    <w:rsid w:val="001C1738"/>
    <w:rsid w:val="001C300A"/>
    <w:rsid w:val="001C3FBF"/>
    <w:rsid w:val="001C506D"/>
    <w:rsid w:val="001C5584"/>
    <w:rsid w:val="001C56CB"/>
    <w:rsid w:val="001C58F0"/>
    <w:rsid w:val="001C5D78"/>
    <w:rsid w:val="001C647B"/>
    <w:rsid w:val="001C657D"/>
    <w:rsid w:val="001C7D6C"/>
    <w:rsid w:val="001D037B"/>
    <w:rsid w:val="001D0593"/>
    <w:rsid w:val="001D0716"/>
    <w:rsid w:val="001D09EB"/>
    <w:rsid w:val="001D1164"/>
    <w:rsid w:val="001D1990"/>
    <w:rsid w:val="001D22B5"/>
    <w:rsid w:val="001D2ED4"/>
    <w:rsid w:val="001D3E0B"/>
    <w:rsid w:val="001D400B"/>
    <w:rsid w:val="001D4452"/>
    <w:rsid w:val="001D52BA"/>
    <w:rsid w:val="001D5575"/>
    <w:rsid w:val="001D5A72"/>
    <w:rsid w:val="001D6340"/>
    <w:rsid w:val="001D6FA0"/>
    <w:rsid w:val="001D7A3E"/>
    <w:rsid w:val="001D7CDF"/>
    <w:rsid w:val="001D7D4A"/>
    <w:rsid w:val="001E0DA8"/>
    <w:rsid w:val="001E1EAA"/>
    <w:rsid w:val="001E2894"/>
    <w:rsid w:val="001E3A2B"/>
    <w:rsid w:val="001E3FD7"/>
    <w:rsid w:val="001E4119"/>
    <w:rsid w:val="001E419C"/>
    <w:rsid w:val="001E488E"/>
    <w:rsid w:val="001E5372"/>
    <w:rsid w:val="001E5E87"/>
    <w:rsid w:val="001E67C9"/>
    <w:rsid w:val="001E67DD"/>
    <w:rsid w:val="001E7229"/>
    <w:rsid w:val="001E766B"/>
    <w:rsid w:val="001E76A8"/>
    <w:rsid w:val="001E7B4C"/>
    <w:rsid w:val="001E7CE8"/>
    <w:rsid w:val="001E7CFF"/>
    <w:rsid w:val="001F0A29"/>
    <w:rsid w:val="001F0BC5"/>
    <w:rsid w:val="001F1078"/>
    <w:rsid w:val="001F11A6"/>
    <w:rsid w:val="001F11D3"/>
    <w:rsid w:val="001F1318"/>
    <w:rsid w:val="001F2E43"/>
    <w:rsid w:val="001F37CC"/>
    <w:rsid w:val="001F4859"/>
    <w:rsid w:val="001F489F"/>
    <w:rsid w:val="001F5757"/>
    <w:rsid w:val="001F7445"/>
    <w:rsid w:val="00200837"/>
    <w:rsid w:val="002009E3"/>
    <w:rsid w:val="002031F7"/>
    <w:rsid w:val="00203689"/>
    <w:rsid w:val="00204838"/>
    <w:rsid w:val="00204DDB"/>
    <w:rsid w:val="00205493"/>
    <w:rsid w:val="00211546"/>
    <w:rsid w:val="00211F82"/>
    <w:rsid w:val="00212BB1"/>
    <w:rsid w:val="00214143"/>
    <w:rsid w:val="00214AEE"/>
    <w:rsid w:val="0021509E"/>
    <w:rsid w:val="0021514F"/>
    <w:rsid w:val="00215184"/>
    <w:rsid w:val="00216430"/>
    <w:rsid w:val="00220050"/>
    <w:rsid w:val="00220197"/>
    <w:rsid w:val="00220CF5"/>
    <w:rsid w:val="0022122D"/>
    <w:rsid w:val="0022204B"/>
    <w:rsid w:val="00222F4A"/>
    <w:rsid w:val="00223BA1"/>
    <w:rsid w:val="00223D08"/>
    <w:rsid w:val="002241B0"/>
    <w:rsid w:val="00224437"/>
    <w:rsid w:val="002244E4"/>
    <w:rsid w:val="00224794"/>
    <w:rsid w:val="00224BF3"/>
    <w:rsid w:val="002256D6"/>
    <w:rsid w:val="00225F67"/>
    <w:rsid w:val="00226345"/>
    <w:rsid w:val="00226F3B"/>
    <w:rsid w:val="002300ED"/>
    <w:rsid w:val="00231597"/>
    <w:rsid w:val="0023180C"/>
    <w:rsid w:val="00231B7F"/>
    <w:rsid w:val="00231D57"/>
    <w:rsid w:val="00232494"/>
    <w:rsid w:val="0023271A"/>
    <w:rsid w:val="0023492D"/>
    <w:rsid w:val="00234B92"/>
    <w:rsid w:val="0023518E"/>
    <w:rsid w:val="0023536D"/>
    <w:rsid w:val="002361D7"/>
    <w:rsid w:val="00236619"/>
    <w:rsid w:val="00236AC4"/>
    <w:rsid w:val="00237C06"/>
    <w:rsid w:val="00240128"/>
    <w:rsid w:val="002417D0"/>
    <w:rsid w:val="0024268B"/>
    <w:rsid w:val="002431B7"/>
    <w:rsid w:val="002433B1"/>
    <w:rsid w:val="002455B3"/>
    <w:rsid w:val="002456C4"/>
    <w:rsid w:val="00245BE8"/>
    <w:rsid w:val="00246643"/>
    <w:rsid w:val="00246C0B"/>
    <w:rsid w:val="002476EF"/>
    <w:rsid w:val="002478C8"/>
    <w:rsid w:val="002507B2"/>
    <w:rsid w:val="00250F1F"/>
    <w:rsid w:val="00251791"/>
    <w:rsid w:val="00252FE8"/>
    <w:rsid w:val="00253562"/>
    <w:rsid w:val="002539E7"/>
    <w:rsid w:val="00253B34"/>
    <w:rsid w:val="00253F4E"/>
    <w:rsid w:val="00254652"/>
    <w:rsid w:val="0025494F"/>
    <w:rsid w:val="0025558D"/>
    <w:rsid w:val="00255CF2"/>
    <w:rsid w:val="00255DFC"/>
    <w:rsid w:val="00255FDC"/>
    <w:rsid w:val="00256D5C"/>
    <w:rsid w:val="00257C07"/>
    <w:rsid w:val="00257E7A"/>
    <w:rsid w:val="00260775"/>
    <w:rsid w:val="002607B9"/>
    <w:rsid w:val="002608E0"/>
    <w:rsid w:val="00260AAC"/>
    <w:rsid w:val="00262F6B"/>
    <w:rsid w:val="00263E19"/>
    <w:rsid w:val="00264046"/>
    <w:rsid w:val="00264C80"/>
    <w:rsid w:val="002656F7"/>
    <w:rsid w:val="00265C2F"/>
    <w:rsid w:val="00266502"/>
    <w:rsid w:val="002703E1"/>
    <w:rsid w:val="0027067E"/>
    <w:rsid w:val="00270863"/>
    <w:rsid w:val="0027185F"/>
    <w:rsid w:val="00273C39"/>
    <w:rsid w:val="00274B65"/>
    <w:rsid w:val="00274BE5"/>
    <w:rsid w:val="00274CD8"/>
    <w:rsid w:val="002753A0"/>
    <w:rsid w:val="00276179"/>
    <w:rsid w:val="00276227"/>
    <w:rsid w:val="0027640E"/>
    <w:rsid w:val="002767D1"/>
    <w:rsid w:val="002767D8"/>
    <w:rsid w:val="002774B0"/>
    <w:rsid w:val="00281466"/>
    <w:rsid w:val="002827CF"/>
    <w:rsid w:val="00282A9D"/>
    <w:rsid w:val="00282E8B"/>
    <w:rsid w:val="00283811"/>
    <w:rsid w:val="002840D3"/>
    <w:rsid w:val="00284A3D"/>
    <w:rsid w:val="00284F22"/>
    <w:rsid w:val="00285F2E"/>
    <w:rsid w:val="002863F0"/>
    <w:rsid w:val="002868DD"/>
    <w:rsid w:val="00286D53"/>
    <w:rsid w:val="00286E01"/>
    <w:rsid w:val="002873B4"/>
    <w:rsid w:val="00287531"/>
    <w:rsid w:val="002877ED"/>
    <w:rsid w:val="00287BB4"/>
    <w:rsid w:val="00287C63"/>
    <w:rsid w:val="00290A5A"/>
    <w:rsid w:val="002911D9"/>
    <w:rsid w:val="002916FC"/>
    <w:rsid w:val="00291779"/>
    <w:rsid w:val="00291B80"/>
    <w:rsid w:val="00292FC5"/>
    <w:rsid w:val="0029304E"/>
    <w:rsid w:val="002935C6"/>
    <w:rsid w:val="0029386C"/>
    <w:rsid w:val="00293D1E"/>
    <w:rsid w:val="00293DBF"/>
    <w:rsid w:val="0029466D"/>
    <w:rsid w:val="00294913"/>
    <w:rsid w:val="00295685"/>
    <w:rsid w:val="00295739"/>
    <w:rsid w:val="00295805"/>
    <w:rsid w:val="00295DD5"/>
    <w:rsid w:val="00296211"/>
    <w:rsid w:val="002969A5"/>
    <w:rsid w:val="00297258"/>
    <w:rsid w:val="00297DB2"/>
    <w:rsid w:val="002A0077"/>
    <w:rsid w:val="002A00D6"/>
    <w:rsid w:val="002A07B4"/>
    <w:rsid w:val="002A0AAD"/>
    <w:rsid w:val="002A131B"/>
    <w:rsid w:val="002A17A1"/>
    <w:rsid w:val="002A181D"/>
    <w:rsid w:val="002A1D92"/>
    <w:rsid w:val="002A1E6E"/>
    <w:rsid w:val="002A258E"/>
    <w:rsid w:val="002A2C0E"/>
    <w:rsid w:val="002A300F"/>
    <w:rsid w:val="002A3581"/>
    <w:rsid w:val="002A4225"/>
    <w:rsid w:val="002A42D9"/>
    <w:rsid w:val="002A45D7"/>
    <w:rsid w:val="002A4890"/>
    <w:rsid w:val="002A4B8D"/>
    <w:rsid w:val="002A4DAC"/>
    <w:rsid w:val="002A5C5B"/>
    <w:rsid w:val="002A6329"/>
    <w:rsid w:val="002A6971"/>
    <w:rsid w:val="002A6C72"/>
    <w:rsid w:val="002A750B"/>
    <w:rsid w:val="002A7B4A"/>
    <w:rsid w:val="002A7F02"/>
    <w:rsid w:val="002B0CF0"/>
    <w:rsid w:val="002B2C64"/>
    <w:rsid w:val="002B4C3D"/>
    <w:rsid w:val="002B5A05"/>
    <w:rsid w:val="002B5F7C"/>
    <w:rsid w:val="002B6AC8"/>
    <w:rsid w:val="002B6D2F"/>
    <w:rsid w:val="002B76E8"/>
    <w:rsid w:val="002B777B"/>
    <w:rsid w:val="002B779D"/>
    <w:rsid w:val="002C00FB"/>
    <w:rsid w:val="002C126C"/>
    <w:rsid w:val="002C1333"/>
    <w:rsid w:val="002C22B9"/>
    <w:rsid w:val="002C2347"/>
    <w:rsid w:val="002C35AB"/>
    <w:rsid w:val="002C43BA"/>
    <w:rsid w:val="002C48A6"/>
    <w:rsid w:val="002C5BC9"/>
    <w:rsid w:val="002C5C35"/>
    <w:rsid w:val="002C60DB"/>
    <w:rsid w:val="002C66C0"/>
    <w:rsid w:val="002C6B24"/>
    <w:rsid w:val="002C6E43"/>
    <w:rsid w:val="002C74A3"/>
    <w:rsid w:val="002C79E5"/>
    <w:rsid w:val="002D068B"/>
    <w:rsid w:val="002D0D09"/>
    <w:rsid w:val="002D1190"/>
    <w:rsid w:val="002D15A6"/>
    <w:rsid w:val="002D1677"/>
    <w:rsid w:val="002D1BBC"/>
    <w:rsid w:val="002D1EF1"/>
    <w:rsid w:val="002D25C9"/>
    <w:rsid w:val="002D28DE"/>
    <w:rsid w:val="002D2EB3"/>
    <w:rsid w:val="002D3299"/>
    <w:rsid w:val="002D34C4"/>
    <w:rsid w:val="002D3CCA"/>
    <w:rsid w:val="002D56DC"/>
    <w:rsid w:val="002D57B5"/>
    <w:rsid w:val="002D60CF"/>
    <w:rsid w:val="002D6D83"/>
    <w:rsid w:val="002D721E"/>
    <w:rsid w:val="002D7367"/>
    <w:rsid w:val="002D7604"/>
    <w:rsid w:val="002D7D24"/>
    <w:rsid w:val="002D7E38"/>
    <w:rsid w:val="002E1821"/>
    <w:rsid w:val="002E1A5F"/>
    <w:rsid w:val="002E4C9F"/>
    <w:rsid w:val="002E4D7E"/>
    <w:rsid w:val="002E510D"/>
    <w:rsid w:val="002E53A5"/>
    <w:rsid w:val="002E59ED"/>
    <w:rsid w:val="002E5E63"/>
    <w:rsid w:val="002E69ED"/>
    <w:rsid w:val="002E719A"/>
    <w:rsid w:val="002E7685"/>
    <w:rsid w:val="002F0454"/>
    <w:rsid w:val="002F2181"/>
    <w:rsid w:val="002F21F6"/>
    <w:rsid w:val="002F27F1"/>
    <w:rsid w:val="002F2EE2"/>
    <w:rsid w:val="002F48CC"/>
    <w:rsid w:val="002F59A7"/>
    <w:rsid w:val="002F62AD"/>
    <w:rsid w:val="002F62C2"/>
    <w:rsid w:val="002F67BF"/>
    <w:rsid w:val="002F76A8"/>
    <w:rsid w:val="002F7B37"/>
    <w:rsid w:val="002F7C90"/>
    <w:rsid w:val="002F7E4A"/>
    <w:rsid w:val="002F7F90"/>
    <w:rsid w:val="00300BB7"/>
    <w:rsid w:val="0030132D"/>
    <w:rsid w:val="00301535"/>
    <w:rsid w:val="003016A4"/>
    <w:rsid w:val="003017CA"/>
    <w:rsid w:val="00303991"/>
    <w:rsid w:val="00303AC2"/>
    <w:rsid w:val="00303CAF"/>
    <w:rsid w:val="00303D53"/>
    <w:rsid w:val="00303D9B"/>
    <w:rsid w:val="00304ADC"/>
    <w:rsid w:val="00304C09"/>
    <w:rsid w:val="00305019"/>
    <w:rsid w:val="003057B9"/>
    <w:rsid w:val="00305B59"/>
    <w:rsid w:val="00306C5C"/>
    <w:rsid w:val="00307E73"/>
    <w:rsid w:val="00310180"/>
    <w:rsid w:val="00310278"/>
    <w:rsid w:val="00312863"/>
    <w:rsid w:val="00313036"/>
    <w:rsid w:val="00313853"/>
    <w:rsid w:val="00313E01"/>
    <w:rsid w:val="0031427E"/>
    <w:rsid w:val="00314526"/>
    <w:rsid w:val="00314B88"/>
    <w:rsid w:val="00315C83"/>
    <w:rsid w:val="0031620C"/>
    <w:rsid w:val="0031631E"/>
    <w:rsid w:val="003163B2"/>
    <w:rsid w:val="00316BA3"/>
    <w:rsid w:val="00316ED6"/>
    <w:rsid w:val="00320A8C"/>
    <w:rsid w:val="00321FB2"/>
    <w:rsid w:val="00323543"/>
    <w:rsid w:val="00323886"/>
    <w:rsid w:val="00325899"/>
    <w:rsid w:val="00326C95"/>
    <w:rsid w:val="0032702D"/>
    <w:rsid w:val="00327211"/>
    <w:rsid w:val="00327E01"/>
    <w:rsid w:val="00327ED0"/>
    <w:rsid w:val="003302F9"/>
    <w:rsid w:val="00330EE8"/>
    <w:rsid w:val="003315ED"/>
    <w:rsid w:val="00331B83"/>
    <w:rsid w:val="00331BFE"/>
    <w:rsid w:val="00331D85"/>
    <w:rsid w:val="00332086"/>
    <w:rsid w:val="00332244"/>
    <w:rsid w:val="0033236A"/>
    <w:rsid w:val="003323E7"/>
    <w:rsid w:val="003334CF"/>
    <w:rsid w:val="00334E26"/>
    <w:rsid w:val="00335D0B"/>
    <w:rsid w:val="00335DB8"/>
    <w:rsid w:val="003360C9"/>
    <w:rsid w:val="00337AC6"/>
    <w:rsid w:val="00337C16"/>
    <w:rsid w:val="0034009C"/>
    <w:rsid w:val="003411F3"/>
    <w:rsid w:val="003419B2"/>
    <w:rsid w:val="00342272"/>
    <w:rsid w:val="00342296"/>
    <w:rsid w:val="00342DF5"/>
    <w:rsid w:val="00343F11"/>
    <w:rsid w:val="003453E2"/>
    <w:rsid w:val="00345653"/>
    <w:rsid w:val="00345962"/>
    <w:rsid w:val="0034632C"/>
    <w:rsid w:val="0034692F"/>
    <w:rsid w:val="00346AA4"/>
    <w:rsid w:val="00346FF3"/>
    <w:rsid w:val="0034782B"/>
    <w:rsid w:val="00350599"/>
    <w:rsid w:val="0035171B"/>
    <w:rsid w:val="003517B1"/>
    <w:rsid w:val="00351920"/>
    <w:rsid w:val="00352194"/>
    <w:rsid w:val="003533E7"/>
    <w:rsid w:val="0035346C"/>
    <w:rsid w:val="0035589A"/>
    <w:rsid w:val="00355964"/>
    <w:rsid w:val="003569B3"/>
    <w:rsid w:val="00356BC2"/>
    <w:rsid w:val="00356CEE"/>
    <w:rsid w:val="00357ED7"/>
    <w:rsid w:val="00360258"/>
    <w:rsid w:val="00360ACA"/>
    <w:rsid w:val="00361902"/>
    <w:rsid w:val="00361971"/>
    <w:rsid w:val="003622CA"/>
    <w:rsid w:val="00362697"/>
    <w:rsid w:val="003626F6"/>
    <w:rsid w:val="00362D5C"/>
    <w:rsid w:val="00362F2C"/>
    <w:rsid w:val="00363519"/>
    <w:rsid w:val="00364A72"/>
    <w:rsid w:val="003654C1"/>
    <w:rsid w:val="00365A35"/>
    <w:rsid w:val="003668D9"/>
    <w:rsid w:val="00366A33"/>
    <w:rsid w:val="00366D04"/>
    <w:rsid w:val="00367217"/>
    <w:rsid w:val="00367B3C"/>
    <w:rsid w:val="00367CDC"/>
    <w:rsid w:val="0037003E"/>
    <w:rsid w:val="00370098"/>
    <w:rsid w:val="00373193"/>
    <w:rsid w:val="00373453"/>
    <w:rsid w:val="00374CE0"/>
    <w:rsid w:val="00375117"/>
    <w:rsid w:val="00375E8C"/>
    <w:rsid w:val="00376FE8"/>
    <w:rsid w:val="00377E68"/>
    <w:rsid w:val="00380956"/>
    <w:rsid w:val="00380F78"/>
    <w:rsid w:val="0038156D"/>
    <w:rsid w:val="0038181A"/>
    <w:rsid w:val="00381D1E"/>
    <w:rsid w:val="0038214F"/>
    <w:rsid w:val="00382510"/>
    <w:rsid w:val="00382896"/>
    <w:rsid w:val="00382FDC"/>
    <w:rsid w:val="00383DB8"/>
    <w:rsid w:val="003843B8"/>
    <w:rsid w:val="003863DF"/>
    <w:rsid w:val="00390F41"/>
    <w:rsid w:val="0039147E"/>
    <w:rsid w:val="00391DC6"/>
    <w:rsid w:val="00391F80"/>
    <w:rsid w:val="00392AB3"/>
    <w:rsid w:val="003941D0"/>
    <w:rsid w:val="0039470A"/>
    <w:rsid w:val="0039515B"/>
    <w:rsid w:val="0039602D"/>
    <w:rsid w:val="003975A7"/>
    <w:rsid w:val="00397C8E"/>
    <w:rsid w:val="003A0119"/>
    <w:rsid w:val="003A02BE"/>
    <w:rsid w:val="003A03C8"/>
    <w:rsid w:val="003A2743"/>
    <w:rsid w:val="003A29A1"/>
    <w:rsid w:val="003A3012"/>
    <w:rsid w:val="003A31EB"/>
    <w:rsid w:val="003A4F50"/>
    <w:rsid w:val="003A50F4"/>
    <w:rsid w:val="003A5184"/>
    <w:rsid w:val="003A583D"/>
    <w:rsid w:val="003A6604"/>
    <w:rsid w:val="003A6E1E"/>
    <w:rsid w:val="003A73CA"/>
    <w:rsid w:val="003A7569"/>
    <w:rsid w:val="003A76CC"/>
    <w:rsid w:val="003A76E5"/>
    <w:rsid w:val="003B045F"/>
    <w:rsid w:val="003B33A1"/>
    <w:rsid w:val="003B3E85"/>
    <w:rsid w:val="003B3EC6"/>
    <w:rsid w:val="003B40F6"/>
    <w:rsid w:val="003B4999"/>
    <w:rsid w:val="003B4A6A"/>
    <w:rsid w:val="003B53F0"/>
    <w:rsid w:val="003B59D4"/>
    <w:rsid w:val="003B61F8"/>
    <w:rsid w:val="003B6610"/>
    <w:rsid w:val="003B6B57"/>
    <w:rsid w:val="003B714A"/>
    <w:rsid w:val="003B7AA2"/>
    <w:rsid w:val="003B7E00"/>
    <w:rsid w:val="003C0564"/>
    <w:rsid w:val="003C1361"/>
    <w:rsid w:val="003C1E91"/>
    <w:rsid w:val="003C22F1"/>
    <w:rsid w:val="003C2445"/>
    <w:rsid w:val="003C30B4"/>
    <w:rsid w:val="003C3449"/>
    <w:rsid w:val="003C4398"/>
    <w:rsid w:val="003C4429"/>
    <w:rsid w:val="003C48C4"/>
    <w:rsid w:val="003C4B9A"/>
    <w:rsid w:val="003C51E6"/>
    <w:rsid w:val="003C5AF2"/>
    <w:rsid w:val="003C670D"/>
    <w:rsid w:val="003C6871"/>
    <w:rsid w:val="003C6D70"/>
    <w:rsid w:val="003C7AD0"/>
    <w:rsid w:val="003C7B34"/>
    <w:rsid w:val="003D006E"/>
    <w:rsid w:val="003D02E9"/>
    <w:rsid w:val="003D119A"/>
    <w:rsid w:val="003D12CC"/>
    <w:rsid w:val="003D17DA"/>
    <w:rsid w:val="003D1842"/>
    <w:rsid w:val="003D1D27"/>
    <w:rsid w:val="003D2239"/>
    <w:rsid w:val="003D2C21"/>
    <w:rsid w:val="003D3487"/>
    <w:rsid w:val="003D370E"/>
    <w:rsid w:val="003D3FE6"/>
    <w:rsid w:val="003D4477"/>
    <w:rsid w:val="003D4C55"/>
    <w:rsid w:val="003D5C23"/>
    <w:rsid w:val="003D6188"/>
    <w:rsid w:val="003D6728"/>
    <w:rsid w:val="003D6E0A"/>
    <w:rsid w:val="003D7321"/>
    <w:rsid w:val="003D7A27"/>
    <w:rsid w:val="003E000D"/>
    <w:rsid w:val="003E035E"/>
    <w:rsid w:val="003E0DC3"/>
    <w:rsid w:val="003E0E0B"/>
    <w:rsid w:val="003E127E"/>
    <w:rsid w:val="003E1944"/>
    <w:rsid w:val="003E1BEF"/>
    <w:rsid w:val="003E2648"/>
    <w:rsid w:val="003E2964"/>
    <w:rsid w:val="003E30F5"/>
    <w:rsid w:val="003E3FFD"/>
    <w:rsid w:val="003E4175"/>
    <w:rsid w:val="003E4A49"/>
    <w:rsid w:val="003E56EC"/>
    <w:rsid w:val="003E61F7"/>
    <w:rsid w:val="003E6996"/>
    <w:rsid w:val="003E79C5"/>
    <w:rsid w:val="003E7A5A"/>
    <w:rsid w:val="003F05D5"/>
    <w:rsid w:val="003F06A9"/>
    <w:rsid w:val="003F071C"/>
    <w:rsid w:val="003F1D6A"/>
    <w:rsid w:val="003F2A3B"/>
    <w:rsid w:val="003F38BA"/>
    <w:rsid w:val="003F55E7"/>
    <w:rsid w:val="003F64A4"/>
    <w:rsid w:val="003F64BE"/>
    <w:rsid w:val="003F6501"/>
    <w:rsid w:val="003F687D"/>
    <w:rsid w:val="003F6885"/>
    <w:rsid w:val="003F7747"/>
    <w:rsid w:val="003F7BF7"/>
    <w:rsid w:val="003F7F77"/>
    <w:rsid w:val="00400427"/>
    <w:rsid w:val="00400F9D"/>
    <w:rsid w:val="00401349"/>
    <w:rsid w:val="004026B7"/>
    <w:rsid w:val="0040380D"/>
    <w:rsid w:val="004044DA"/>
    <w:rsid w:val="004047F2"/>
    <w:rsid w:val="00404DBA"/>
    <w:rsid w:val="00405139"/>
    <w:rsid w:val="004054C5"/>
    <w:rsid w:val="00405657"/>
    <w:rsid w:val="004058CC"/>
    <w:rsid w:val="00405912"/>
    <w:rsid w:val="00406C88"/>
    <w:rsid w:val="00406D12"/>
    <w:rsid w:val="00407139"/>
    <w:rsid w:val="004077F6"/>
    <w:rsid w:val="00407AD9"/>
    <w:rsid w:val="00407F77"/>
    <w:rsid w:val="00410068"/>
    <w:rsid w:val="0041286D"/>
    <w:rsid w:val="00412D25"/>
    <w:rsid w:val="00413BB3"/>
    <w:rsid w:val="00413D9D"/>
    <w:rsid w:val="00413E14"/>
    <w:rsid w:val="004146C3"/>
    <w:rsid w:val="00414F63"/>
    <w:rsid w:val="00415067"/>
    <w:rsid w:val="00415430"/>
    <w:rsid w:val="0041570E"/>
    <w:rsid w:val="00415BC9"/>
    <w:rsid w:val="00415E94"/>
    <w:rsid w:val="004161FC"/>
    <w:rsid w:val="004164F4"/>
    <w:rsid w:val="00416A81"/>
    <w:rsid w:val="0041704F"/>
    <w:rsid w:val="0041798C"/>
    <w:rsid w:val="00417FF0"/>
    <w:rsid w:val="0042088F"/>
    <w:rsid w:val="00420C72"/>
    <w:rsid w:val="004219EA"/>
    <w:rsid w:val="0042239D"/>
    <w:rsid w:val="0042297B"/>
    <w:rsid w:val="00423131"/>
    <w:rsid w:val="00423652"/>
    <w:rsid w:val="00423F2B"/>
    <w:rsid w:val="00424579"/>
    <w:rsid w:val="00424F6C"/>
    <w:rsid w:val="00424F99"/>
    <w:rsid w:val="004257AB"/>
    <w:rsid w:val="004267BF"/>
    <w:rsid w:val="0043047D"/>
    <w:rsid w:val="00430AF3"/>
    <w:rsid w:val="00430F18"/>
    <w:rsid w:val="00430F28"/>
    <w:rsid w:val="00431665"/>
    <w:rsid w:val="004317C2"/>
    <w:rsid w:val="00431F16"/>
    <w:rsid w:val="0043208C"/>
    <w:rsid w:val="00433638"/>
    <w:rsid w:val="0043456E"/>
    <w:rsid w:val="00434819"/>
    <w:rsid w:val="00434908"/>
    <w:rsid w:val="00435031"/>
    <w:rsid w:val="0043526E"/>
    <w:rsid w:val="00435293"/>
    <w:rsid w:val="0043530F"/>
    <w:rsid w:val="004357F8"/>
    <w:rsid w:val="00435853"/>
    <w:rsid w:val="00435B33"/>
    <w:rsid w:val="004373B3"/>
    <w:rsid w:val="00437648"/>
    <w:rsid w:val="00437DEC"/>
    <w:rsid w:val="00440273"/>
    <w:rsid w:val="004402E1"/>
    <w:rsid w:val="004405FD"/>
    <w:rsid w:val="0044063B"/>
    <w:rsid w:val="004406D1"/>
    <w:rsid w:val="004408D8"/>
    <w:rsid w:val="00440B49"/>
    <w:rsid w:val="004414ED"/>
    <w:rsid w:val="004419A3"/>
    <w:rsid w:val="004422F3"/>
    <w:rsid w:val="00442346"/>
    <w:rsid w:val="00442F35"/>
    <w:rsid w:val="00443253"/>
    <w:rsid w:val="00443FF9"/>
    <w:rsid w:val="00444256"/>
    <w:rsid w:val="004449C6"/>
    <w:rsid w:val="0044535D"/>
    <w:rsid w:val="00445562"/>
    <w:rsid w:val="00445AEA"/>
    <w:rsid w:val="00445DFA"/>
    <w:rsid w:val="004469C8"/>
    <w:rsid w:val="00447383"/>
    <w:rsid w:val="004478E1"/>
    <w:rsid w:val="00451A9B"/>
    <w:rsid w:val="00451D66"/>
    <w:rsid w:val="0045285F"/>
    <w:rsid w:val="00453049"/>
    <w:rsid w:val="0045312C"/>
    <w:rsid w:val="00454599"/>
    <w:rsid w:val="00454830"/>
    <w:rsid w:val="00454CC0"/>
    <w:rsid w:val="00455487"/>
    <w:rsid w:val="00455FD5"/>
    <w:rsid w:val="00456165"/>
    <w:rsid w:val="004572DC"/>
    <w:rsid w:val="004574D9"/>
    <w:rsid w:val="00457EC2"/>
    <w:rsid w:val="00461E4F"/>
    <w:rsid w:val="00462B98"/>
    <w:rsid w:val="00463AF8"/>
    <w:rsid w:val="00463B34"/>
    <w:rsid w:val="00464101"/>
    <w:rsid w:val="00464B09"/>
    <w:rsid w:val="00464BFE"/>
    <w:rsid w:val="00465BCE"/>
    <w:rsid w:val="004663FC"/>
    <w:rsid w:val="004665C5"/>
    <w:rsid w:val="0046694A"/>
    <w:rsid w:val="00467491"/>
    <w:rsid w:val="00470176"/>
    <w:rsid w:val="00470ECA"/>
    <w:rsid w:val="00473C53"/>
    <w:rsid w:val="00473D7A"/>
    <w:rsid w:val="00475CDD"/>
    <w:rsid w:val="00476E7C"/>
    <w:rsid w:val="00477075"/>
    <w:rsid w:val="0047789A"/>
    <w:rsid w:val="00477A8D"/>
    <w:rsid w:val="00480370"/>
    <w:rsid w:val="00482B21"/>
    <w:rsid w:val="00482DFD"/>
    <w:rsid w:val="00483AD9"/>
    <w:rsid w:val="00483C5A"/>
    <w:rsid w:val="00483EC9"/>
    <w:rsid w:val="004840B5"/>
    <w:rsid w:val="00484A44"/>
    <w:rsid w:val="00485F1E"/>
    <w:rsid w:val="00486A96"/>
    <w:rsid w:val="00487DCB"/>
    <w:rsid w:val="00490D1A"/>
    <w:rsid w:val="00490FAC"/>
    <w:rsid w:val="00492614"/>
    <w:rsid w:val="004927C9"/>
    <w:rsid w:val="00492BFB"/>
    <w:rsid w:val="00492C69"/>
    <w:rsid w:val="0049311F"/>
    <w:rsid w:val="00494670"/>
    <w:rsid w:val="00496A96"/>
    <w:rsid w:val="00496D97"/>
    <w:rsid w:val="004A0025"/>
    <w:rsid w:val="004A032D"/>
    <w:rsid w:val="004A0812"/>
    <w:rsid w:val="004A1B3D"/>
    <w:rsid w:val="004A1E10"/>
    <w:rsid w:val="004A2A98"/>
    <w:rsid w:val="004A6764"/>
    <w:rsid w:val="004A7525"/>
    <w:rsid w:val="004A7E0C"/>
    <w:rsid w:val="004B1981"/>
    <w:rsid w:val="004B1B87"/>
    <w:rsid w:val="004B1C5B"/>
    <w:rsid w:val="004B1E15"/>
    <w:rsid w:val="004B1ED9"/>
    <w:rsid w:val="004B2659"/>
    <w:rsid w:val="004B2E71"/>
    <w:rsid w:val="004B3015"/>
    <w:rsid w:val="004B307F"/>
    <w:rsid w:val="004B3106"/>
    <w:rsid w:val="004B364A"/>
    <w:rsid w:val="004B60C5"/>
    <w:rsid w:val="004B63C2"/>
    <w:rsid w:val="004B6BA2"/>
    <w:rsid w:val="004B6EEC"/>
    <w:rsid w:val="004B6F1C"/>
    <w:rsid w:val="004B7590"/>
    <w:rsid w:val="004C0CA3"/>
    <w:rsid w:val="004C1946"/>
    <w:rsid w:val="004C2059"/>
    <w:rsid w:val="004C2067"/>
    <w:rsid w:val="004C236D"/>
    <w:rsid w:val="004C2560"/>
    <w:rsid w:val="004C2A97"/>
    <w:rsid w:val="004C2F91"/>
    <w:rsid w:val="004C36FC"/>
    <w:rsid w:val="004C4C7B"/>
    <w:rsid w:val="004C52C4"/>
    <w:rsid w:val="004C52D9"/>
    <w:rsid w:val="004C5B25"/>
    <w:rsid w:val="004C7416"/>
    <w:rsid w:val="004D055B"/>
    <w:rsid w:val="004D0BD1"/>
    <w:rsid w:val="004D0DBF"/>
    <w:rsid w:val="004D11F1"/>
    <w:rsid w:val="004D1CD5"/>
    <w:rsid w:val="004D2051"/>
    <w:rsid w:val="004D233C"/>
    <w:rsid w:val="004D2F34"/>
    <w:rsid w:val="004D2F9B"/>
    <w:rsid w:val="004D320B"/>
    <w:rsid w:val="004D393D"/>
    <w:rsid w:val="004D3F3C"/>
    <w:rsid w:val="004D4476"/>
    <w:rsid w:val="004D4662"/>
    <w:rsid w:val="004D47A2"/>
    <w:rsid w:val="004D4BFD"/>
    <w:rsid w:val="004D4CBF"/>
    <w:rsid w:val="004D5352"/>
    <w:rsid w:val="004D58D0"/>
    <w:rsid w:val="004D5F4D"/>
    <w:rsid w:val="004D621A"/>
    <w:rsid w:val="004D6310"/>
    <w:rsid w:val="004E0537"/>
    <w:rsid w:val="004E06B3"/>
    <w:rsid w:val="004E2921"/>
    <w:rsid w:val="004E2B73"/>
    <w:rsid w:val="004E32A6"/>
    <w:rsid w:val="004E3432"/>
    <w:rsid w:val="004E449B"/>
    <w:rsid w:val="004E5D60"/>
    <w:rsid w:val="004E61C3"/>
    <w:rsid w:val="004E6B9F"/>
    <w:rsid w:val="004E79C8"/>
    <w:rsid w:val="004E79C9"/>
    <w:rsid w:val="004F050D"/>
    <w:rsid w:val="004F0AF5"/>
    <w:rsid w:val="004F0F9A"/>
    <w:rsid w:val="004F138C"/>
    <w:rsid w:val="004F32B5"/>
    <w:rsid w:val="004F3875"/>
    <w:rsid w:val="004F70B2"/>
    <w:rsid w:val="004F720B"/>
    <w:rsid w:val="004F7488"/>
    <w:rsid w:val="004F76E3"/>
    <w:rsid w:val="004F7739"/>
    <w:rsid w:val="004F79D6"/>
    <w:rsid w:val="00500141"/>
    <w:rsid w:val="005001F2"/>
    <w:rsid w:val="0050156F"/>
    <w:rsid w:val="00502621"/>
    <w:rsid w:val="0050291B"/>
    <w:rsid w:val="005045BA"/>
    <w:rsid w:val="00504B35"/>
    <w:rsid w:val="00504EBE"/>
    <w:rsid w:val="005054DA"/>
    <w:rsid w:val="00505740"/>
    <w:rsid w:val="00505808"/>
    <w:rsid w:val="0050678D"/>
    <w:rsid w:val="00506B6F"/>
    <w:rsid w:val="0050764D"/>
    <w:rsid w:val="00507DE9"/>
    <w:rsid w:val="00507FC9"/>
    <w:rsid w:val="00510815"/>
    <w:rsid w:val="00510FA9"/>
    <w:rsid w:val="0051216A"/>
    <w:rsid w:val="00512831"/>
    <w:rsid w:val="005129B9"/>
    <w:rsid w:val="00512A35"/>
    <w:rsid w:val="00513086"/>
    <w:rsid w:val="005130FD"/>
    <w:rsid w:val="00513677"/>
    <w:rsid w:val="00513FFE"/>
    <w:rsid w:val="00514A92"/>
    <w:rsid w:val="00515AC6"/>
    <w:rsid w:val="00515DB9"/>
    <w:rsid w:val="00516084"/>
    <w:rsid w:val="00516DE4"/>
    <w:rsid w:val="005222C6"/>
    <w:rsid w:val="00523160"/>
    <w:rsid w:val="0052466F"/>
    <w:rsid w:val="00524974"/>
    <w:rsid w:val="00524CB6"/>
    <w:rsid w:val="00524DF9"/>
    <w:rsid w:val="0052577D"/>
    <w:rsid w:val="00525A77"/>
    <w:rsid w:val="0052655B"/>
    <w:rsid w:val="00526F24"/>
    <w:rsid w:val="00526FA1"/>
    <w:rsid w:val="00527162"/>
    <w:rsid w:val="0052756D"/>
    <w:rsid w:val="005276DF"/>
    <w:rsid w:val="005279E4"/>
    <w:rsid w:val="00527AA4"/>
    <w:rsid w:val="00530198"/>
    <w:rsid w:val="00530D58"/>
    <w:rsid w:val="00530F5C"/>
    <w:rsid w:val="00531B0B"/>
    <w:rsid w:val="00532AA3"/>
    <w:rsid w:val="00533530"/>
    <w:rsid w:val="00534178"/>
    <w:rsid w:val="005345DB"/>
    <w:rsid w:val="00535606"/>
    <w:rsid w:val="0053587A"/>
    <w:rsid w:val="00535C35"/>
    <w:rsid w:val="00535DF8"/>
    <w:rsid w:val="00536C00"/>
    <w:rsid w:val="00537019"/>
    <w:rsid w:val="005370E3"/>
    <w:rsid w:val="005375AA"/>
    <w:rsid w:val="00540085"/>
    <w:rsid w:val="005405C6"/>
    <w:rsid w:val="00541122"/>
    <w:rsid w:val="005416AB"/>
    <w:rsid w:val="00541841"/>
    <w:rsid w:val="00541B84"/>
    <w:rsid w:val="005421B2"/>
    <w:rsid w:val="0054378F"/>
    <w:rsid w:val="0054386A"/>
    <w:rsid w:val="00543BB3"/>
    <w:rsid w:val="005444CB"/>
    <w:rsid w:val="005447BE"/>
    <w:rsid w:val="00544F66"/>
    <w:rsid w:val="00545099"/>
    <w:rsid w:val="00545517"/>
    <w:rsid w:val="00545CE1"/>
    <w:rsid w:val="005466EF"/>
    <w:rsid w:val="005476FC"/>
    <w:rsid w:val="00550E37"/>
    <w:rsid w:val="00550E4A"/>
    <w:rsid w:val="00551832"/>
    <w:rsid w:val="00551B63"/>
    <w:rsid w:val="00551F32"/>
    <w:rsid w:val="00552A1B"/>
    <w:rsid w:val="00553288"/>
    <w:rsid w:val="0055353E"/>
    <w:rsid w:val="00553888"/>
    <w:rsid w:val="00554E4B"/>
    <w:rsid w:val="00554E94"/>
    <w:rsid w:val="00554FAB"/>
    <w:rsid w:val="0055511A"/>
    <w:rsid w:val="00555445"/>
    <w:rsid w:val="00556A5B"/>
    <w:rsid w:val="00556DA9"/>
    <w:rsid w:val="00557B68"/>
    <w:rsid w:val="00557CEC"/>
    <w:rsid w:val="00557FC6"/>
    <w:rsid w:val="00560168"/>
    <w:rsid w:val="005604F1"/>
    <w:rsid w:val="00560AF2"/>
    <w:rsid w:val="00560D13"/>
    <w:rsid w:val="00560D49"/>
    <w:rsid w:val="00560E4F"/>
    <w:rsid w:val="00560F94"/>
    <w:rsid w:val="0056101B"/>
    <w:rsid w:val="005614F8"/>
    <w:rsid w:val="00561FE9"/>
    <w:rsid w:val="005622C1"/>
    <w:rsid w:val="0056260C"/>
    <w:rsid w:val="00562C80"/>
    <w:rsid w:val="0056332E"/>
    <w:rsid w:val="00563604"/>
    <w:rsid w:val="005641C7"/>
    <w:rsid w:val="005647A9"/>
    <w:rsid w:val="00564DCE"/>
    <w:rsid w:val="005652C2"/>
    <w:rsid w:val="00565655"/>
    <w:rsid w:val="005661CE"/>
    <w:rsid w:val="005667CB"/>
    <w:rsid w:val="00566CEA"/>
    <w:rsid w:val="00567477"/>
    <w:rsid w:val="005677DF"/>
    <w:rsid w:val="00567D35"/>
    <w:rsid w:val="00570F64"/>
    <w:rsid w:val="00571374"/>
    <w:rsid w:val="0057179B"/>
    <w:rsid w:val="00573ECC"/>
    <w:rsid w:val="0057423B"/>
    <w:rsid w:val="00574571"/>
    <w:rsid w:val="00576044"/>
    <w:rsid w:val="0057649C"/>
    <w:rsid w:val="005770E5"/>
    <w:rsid w:val="005774B0"/>
    <w:rsid w:val="00580113"/>
    <w:rsid w:val="00580D0C"/>
    <w:rsid w:val="00581199"/>
    <w:rsid w:val="00581606"/>
    <w:rsid w:val="00581FFA"/>
    <w:rsid w:val="00582ABB"/>
    <w:rsid w:val="00582EC4"/>
    <w:rsid w:val="00582F3D"/>
    <w:rsid w:val="00583AC3"/>
    <w:rsid w:val="005852C9"/>
    <w:rsid w:val="00585FC1"/>
    <w:rsid w:val="005872E0"/>
    <w:rsid w:val="0058767B"/>
    <w:rsid w:val="00590190"/>
    <w:rsid w:val="005904E4"/>
    <w:rsid w:val="00590884"/>
    <w:rsid w:val="0059109E"/>
    <w:rsid w:val="00591333"/>
    <w:rsid w:val="00591F3F"/>
    <w:rsid w:val="0059216C"/>
    <w:rsid w:val="00593C48"/>
    <w:rsid w:val="00593D4A"/>
    <w:rsid w:val="00593EA9"/>
    <w:rsid w:val="00594261"/>
    <w:rsid w:val="005944B5"/>
    <w:rsid w:val="00594BA6"/>
    <w:rsid w:val="00594F18"/>
    <w:rsid w:val="00595571"/>
    <w:rsid w:val="00595BE9"/>
    <w:rsid w:val="00595CAB"/>
    <w:rsid w:val="005A0F64"/>
    <w:rsid w:val="005A1204"/>
    <w:rsid w:val="005A209B"/>
    <w:rsid w:val="005A2D62"/>
    <w:rsid w:val="005A3C2A"/>
    <w:rsid w:val="005A41F6"/>
    <w:rsid w:val="005A5868"/>
    <w:rsid w:val="005A5869"/>
    <w:rsid w:val="005A5FEC"/>
    <w:rsid w:val="005A7173"/>
    <w:rsid w:val="005A71A9"/>
    <w:rsid w:val="005A7DF6"/>
    <w:rsid w:val="005A7F17"/>
    <w:rsid w:val="005B19C7"/>
    <w:rsid w:val="005B1B65"/>
    <w:rsid w:val="005B1F6B"/>
    <w:rsid w:val="005B2C3C"/>
    <w:rsid w:val="005B30D6"/>
    <w:rsid w:val="005B3DC4"/>
    <w:rsid w:val="005B4465"/>
    <w:rsid w:val="005B5787"/>
    <w:rsid w:val="005B68AC"/>
    <w:rsid w:val="005B6902"/>
    <w:rsid w:val="005B6CCE"/>
    <w:rsid w:val="005B7159"/>
    <w:rsid w:val="005B74FC"/>
    <w:rsid w:val="005B7708"/>
    <w:rsid w:val="005B7906"/>
    <w:rsid w:val="005C0370"/>
    <w:rsid w:val="005C0D85"/>
    <w:rsid w:val="005C1DC7"/>
    <w:rsid w:val="005C2E0A"/>
    <w:rsid w:val="005C380E"/>
    <w:rsid w:val="005C4B5C"/>
    <w:rsid w:val="005C5265"/>
    <w:rsid w:val="005C5788"/>
    <w:rsid w:val="005C644A"/>
    <w:rsid w:val="005C7449"/>
    <w:rsid w:val="005C7633"/>
    <w:rsid w:val="005D0A38"/>
    <w:rsid w:val="005D0A84"/>
    <w:rsid w:val="005D0CAF"/>
    <w:rsid w:val="005D2EE5"/>
    <w:rsid w:val="005D3017"/>
    <w:rsid w:val="005D30B9"/>
    <w:rsid w:val="005D354F"/>
    <w:rsid w:val="005D391F"/>
    <w:rsid w:val="005D3939"/>
    <w:rsid w:val="005D3DA9"/>
    <w:rsid w:val="005D4624"/>
    <w:rsid w:val="005D484F"/>
    <w:rsid w:val="005D59C7"/>
    <w:rsid w:val="005D61CC"/>
    <w:rsid w:val="005D739B"/>
    <w:rsid w:val="005D7801"/>
    <w:rsid w:val="005D7D24"/>
    <w:rsid w:val="005E0B77"/>
    <w:rsid w:val="005E1009"/>
    <w:rsid w:val="005E17A2"/>
    <w:rsid w:val="005E1E5E"/>
    <w:rsid w:val="005E2AC0"/>
    <w:rsid w:val="005E3E84"/>
    <w:rsid w:val="005E4D1E"/>
    <w:rsid w:val="005E5195"/>
    <w:rsid w:val="005E5AD3"/>
    <w:rsid w:val="005E73CC"/>
    <w:rsid w:val="005E76E0"/>
    <w:rsid w:val="005E7D90"/>
    <w:rsid w:val="005E7F5C"/>
    <w:rsid w:val="005F0525"/>
    <w:rsid w:val="005F0793"/>
    <w:rsid w:val="005F1873"/>
    <w:rsid w:val="005F1971"/>
    <w:rsid w:val="005F1F05"/>
    <w:rsid w:val="005F2FD3"/>
    <w:rsid w:val="005F402E"/>
    <w:rsid w:val="005F40DB"/>
    <w:rsid w:val="005F46CC"/>
    <w:rsid w:val="005F4770"/>
    <w:rsid w:val="005F4E5B"/>
    <w:rsid w:val="005F5D1C"/>
    <w:rsid w:val="005F6793"/>
    <w:rsid w:val="005F68B5"/>
    <w:rsid w:val="005F6FDE"/>
    <w:rsid w:val="005F7BE7"/>
    <w:rsid w:val="0060030A"/>
    <w:rsid w:val="0060033B"/>
    <w:rsid w:val="0060082A"/>
    <w:rsid w:val="006009E8"/>
    <w:rsid w:val="00600D6F"/>
    <w:rsid w:val="00602646"/>
    <w:rsid w:val="00602726"/>
    <w:rsid w:val="006037D1"/>
    <w:rsid w:val="00603F25"/>
    <w:rsid w:val="00604A6F"/>
    <w:rsid w:val="00604E8F"/>
    <w:rsid w:val="006051BF"/>
    <w:rsid w:val="006052F3"/>
    <w:rsid w:val="006053AB"/>
    <w:rsid w:val="006059A6"/>
    <w:rsid w:val="00605EF3"/>
    <w:rsid w:val="006064CB"/>
    <w:rsid w:val="0060653D"/>
    <w:rsid w:val="00606B04"/>
    <w:rsid w:val="00606BB8"/>
    <w:rsid w:val="006073EA"/>
    <w:rsid w:val="00607DD6"/>
    <w:rsid w:val="00611015"/>
    <w:rsid w:val="0061194F"/>
    <w:rsid w:val="0061394C"/>
    <w:rsid w:val="00613AA2"/>
    <w:rsid w:val="00614584"/>
    <w:rsid w:val="006145D8"/>
    <w:rsid w:val="00615498"/>
    <w:rsid w:val="006161D2"/>
    <w:rsid w:val="00616247"/>
    <w:rsid w:val="00617B88"/>
    <w:rsid w:val="006204BE"/>
    <w:rsid w:val="00621AED"/>
    <w:rsid w:val="00621BE7"/>
    <w:rsid w:val="006224D6"/>
    <w:rsid w:val="00622928"/>
    <w:rsid w:val="00622EAC"/>
    <w:rsid w:val="00623361"/>
    <w:rsid w:val="00623547"/>
    <w:rsid w:val="006236DC"/>
    <w:rsid w:val="00623D60"/>
    <w:rsid w:val="00624083"/>
    <w:rsid w:val="00624451"/>
    <w:rsid w:val="0062487E"/>
    <w:rsid w:val="00624CDF"/>
    <w:rsid w:val="0062506A"/>
    <w:rsid w:val="006254F3"/>
    <w:rsid w:val="00625832"/>
    <w:rsid w:val="00626711"/>
    <w:rsid w:val="006277D1"/>
    <w:rsid w:val="00627E92"/>
    <w:rsid w:val="00630382"/>
    <w:rsid w:val="006307D6"/>
    <w:rsid w:val="00630830"/>
    <w:rsid w:val="00631B5C"/>
    <w:rsid w:val="00632AC8"/>
    <w:rsid w:val="00632DB2"/>
    <w:rsid w:val="0063308F"/>
    <w:rsid w:val="00633E87"/>
    <w:rsid w:val="00634994"/>
    <w:rsid w:val="0063552C"/>
    <w:rsid w:val="00636A1D"/>
    <w:rsid w:val="00636BDE"/>
    <w:rsid w:val="00636FBD"/>
    <w:rsid w:val="006378B3"/>
    <w:rsid w:val="00641308"/>
    <w:rsid w:val="00641366"/>
    <w:rsid w:val="0064178C"/>
    <w:rsid w:val="0064197E"/>
    <w:rsid w:val="00642929"/>
    <w:rsid w:val="00642D11"/>
    <w:rsid w:val="00644892"/>
    <w:rsid w:val="0064534A"/>
    <w:rsid w:val="00646B9A"/>
    <w:rsid w:val="00646E4F"/>
    <w:rsid w:val="00646F86"/>
    <w:rsid w:val="00647184"/>
    <w:rsid w:val="0064772F"/>
    <w:rsid w:val="00647A83"/>
    <w:rsid w:val="00647FDC"/>
    <w:rsid w:val="00650468"/>
    <w:rsid w:val="0065055B"/>
    <w:rsid w:val="006506B3"/>
    <w:rsid w:val="00650AFB"/>
    <w:rsid w:val="00650C07"/>
    <w:rsid w:val="006515D6"/>
    <w:rsid w:val="00651864"/>
    <w:rsid w:val="00651CC7"/>
    <w:rsid w:val="00651D03"/>
    <w:rsid w:val="00652048"/>
    <w:rsid w:val="00653FCB"/>
    <w:rsid w:val="0065476F"/>
    <w:rsid w:val="00654ED5"/>
    <w:rsid w:val="00655676"/>
    <w:rsid w:val="006562C7"/>
    <w:rsid w:val="0065777E"/>
    <w:rsid w:val="006579FC"/>
    <w:rsid w:val="00657A39"/>
    <w:rsid w:val="00657CC0"/>
    <w:rsid w:val="006602AC"/>
    <w:rsid w:val="00660D3B"/>
    <w:rsid w:val="00661C89"/>
    <w:rsid w:val="00662588"/>
    <w:rsid w:val="00662CA4"/>
    <w:rsid w:val="006637E6"/>
    <w:rsid w:val="00663A63"/>
    <w:rsid w:val="006644D9"/>
    <w:rsid w:val="00665A54"/>
    <w:rsid w:val="00665DDF"/>
    <w:rsid w:val="00665DF2"/>
    <w:rsid w:val="0066647D"/>
    <w:rsid w:val="00667C38"/>
    <w:rsid w:val="00667DF7"/>
    <w:rsid w:val="00667F92"/>
    <w:rsid w:val="00671D1C"/>
    <w:rsid w:val="00671E84"/>
    <w:rsid w:val="006725D4"/>
    <w:rsid w:val="006728E4"/>
    <w:rsid w:val="00673378"/>
    <w:rsid w:val="00673698"/>
    <w:rsid w:val="00673C5D"/>
    <w:rsid w:val="006750EC"/>
    <w:rsid w:val="0067587A"/>
    <w:rsid w:val="00676EE5"/>
    <w:rsid w:val="00680470"/>
    <w:rsid w:val="00680CFC"/>
    <w:rsid w:val="00681AE0"/>
    <w:rsid w:val="00683445"/>
    <w:rsid w:val="0068359D"/>
    <w:rsid w:val="00684FBF"/>
    <w:rsid w:val="00691077"/>
    <w:rsid w:val="00691D8A"/>
    <w:rsid w:val="006924E5"/>
    <w:rsid w:val="00692840"/>
    <w:rsid w:val="00692ACE"/>
    <w:rsid w:val="00693975"/>
    <w:rsid w:val="006942E7"/>
    <w:rsid w:val="00694523"/>
    <w:rsid w:val="006946CF"/>
    <w:rsid w:val="006962CD"/>
    <w:rsid w:val="00696EAF"/>
    <w:rsid w:val="006A085C"/>
    <w:rsid w:val="006A171C"/>
    <w:rsid w:val="006A291C"/>
    <w:rsid w:val="006A3FD7"/>
    <w:rsid w:val="006A4AB6"/>
    <w:rsid w:val="006A5E31"/>
    <w:rsid w:val="006A63D8"/>
    <w:rsid w:val="006A643C"/>
    <w:rsid w:val="006A6C39"/>
    <w:rsid w:val="006A7D9E"/>
    <w:rsid w:val="006B19D2"/>
    <w:rsid w:val="006B1DEC"/>
    <w:rsid w:val="006B1FF8"/>
    <w:rsid w:val="006B25F1"/>
    <w:rsid w:val="006B307A"/>
    <w:rsid w:val="006B3175"/>
    <w:rsid w:val="006B31FC"/>
    <w:rsid w:val="006B32A6"/>
    <w:rsid w:val="006B3753"/>
    <w:rsid w:val="006B50A6"/>
    <w:rsid w:val="006B5855"/>
    <w:rsid w:val="006B628D"/>
    <w:rsid w:val="006B6312"/>
    <w:rsid w:val="006B6688"/>
    <w:rsid w:val="006B6906"/>
    <w:rsid w:val="006B757A"/>
    <w:rsid w:val="006B7B44"/>
    <w:rsid w:val="006C0EF8"/>
    <w:rsid w:val="006C103A"/>
    <w:rsid w:val="006C11B7"/>
    <w:rsid w:val="006C15EF"/>
    <w:rsid w:val="006C1675"/>
    <w:rsid w:val="006C18F3"/>
    <w:rsid w:val="006C48B0"/>
    <w:rsid w:val="006C55E9"/>
    <w:rsid w:val="006C5ABC"/>
    <w:rsid w:val="006C6127"/>
    <w:rsid w:val="006C7580"/>
    <w:rsid w:val="006C776F"/>
    <w:rsid w:val="006C787A"/>
    <w:rsid w:val="006C7E77"/>
    <w:rsid w:val="006D2CD1"/>
    <w:rsid w:val="006D3547"/>
    <w:rsid w:val="006D3881"/>
    <w:rsid w:val="006D5964"/>
    <w:rsid w:val="006D621B"/>
    <w:rsid w:val="006D6696"/>
    <w:rsid w:val="006D6B39"/>
    <w:rsid w:val="006D7C04"/>
    <w:rsid w:val="006D7EB4"/>
    <w:rsid w:val="006E0CC3"/>
    <w:rsid w:val="006E102D"/>
    <w:rsid w:val="006E3104"/>
    <w:rsid w:val="006E3253"/>
    <w:rsid w:val="006E3751"/>
    <w:rsid w:val="006E3DA3"/>
    <w:rsid w:val="006E5033"/>
    <w:rsid w:val="006E6A7F"/>
    <w:rsid w:val="006E6AF2"/>
    <w:rsid w:val="006E70A6"/>
    <w:rsid w:val="006E784C"/>
    <w:rsid w:val="006E7DCD"/>
    <w:rsid w:val="006F0DE8"/>
    <w:rsid w:val="006F1C17"/>
    <w:rsid w:val="006F2936"/>
    <w:rsid w:val="006F2B0B"/>
    <w:rsid w:val="006F336F"/>
    <w:rsid w:val="006F353C"/>
    <w:rsid w:val="006F35C4"/>
    <w:rsid w:val="006F3C5D"/>
    <w:rsid w:val="006F4EDC"/>
    <w:rsid w:val="006F6A8E"/>
    <w:rsid w:val="006F72E7"/>
    <w:rsid w:val="006F7A46"/>
    <w:rsid w:val="006F7C2A"/>
    <w:rsid w:val="006F7CB8"/>
    <w:rsid w:val="006F7D92"/>
    <w:rsid w:val="006F7F3F"/>
    <w:rsid w:val="006F7FFC"/>
    <w:rsid w:val="00700467"/>
    <w:rsid w:val="007004F4"/>
    <w:rsid w:val="00700999"/>
    <w:rsid w:val="00702F9D"/>
    <w:rsid w:val="007036B1"/>
    <w:rsid w:val="007037EF"/>
    <w:rsid w:val="00703F37"/>
    <w:rsid w:val="00704219"/>
    <w:rsid w:val="00704CF3"/>
    <w:rsid w:val="00705353"/>
    <w:rsid w:val="00705DA5"/>
    <w:rsid w:val="007074B9"/>
    <w:rsid w:val="00707A9D"/>
    <w:rsid w:val="00710E9D"/>
    <w:rsid w:val="007123AF"/>
    <w:rsid w:val="0071274C"/>
    <w:rsid w:val="0071298D"/>
    <w:rsid w:val="00713236"/>
    <w:rsid w:val="0071326E"/>
    <w:rsid w:val="0071327B"/>
    <w:rsid w:val="007142FD"/>
    <w:rsid w:val="00714DA3"/>
    <w:rsid w:val="007159F6"/>
    <w:rsid w:val="00716000"/>
    <w:rsid w:val="007166F1"/>
    <w:rsid w:val="007168FD"/>
    <w:rsid w:val="00716C03"/>
    <w:rsid w:val="00717B26"/>
    <w:rsid w:val="00720CCF"/>
    <w:rsid w:val="00720ED9"/>
    <w:rsid w:val="00721336"/>
    <w:rsid w:val="0072187B"/>
    <w:rsid w:val="007219A2"/>
    <w:rsid w:val="00721E75"/>
    <w:rsid w:val="007222DF"/>
    <w:rsid w:val="007224D1"/>
    <w:rsid w:val="0072340A"/>
    <w:rsid w:val="00723F24"/>
    <w:rsid w:val="00724AAB"/>
    <w:rsid w:val="00724AFF"/>
    <w:rsid w:val="0072517A"/>
    <w:rsid w:val="0072657A"/>
    <w:rsid w:val="00726AB1"/>
    <w:rsid w:val="00726E1E"/>
    <w:rsid w:val="00730DD7"/>
    <w:rsid w:val="00730F13"/>
    <w:rsid w:val="00731F4B"/>
    <w:rsid w:val="00732429"/>
    <w:rsid w:val="00732DC0"/>
    <w:rsid w:val="007330D1"/>
    <w:rsid w:val="00733BE2"/>
    <w:rsid w:val="007350C7"/>
    <w:rsid w:val="007356BF"/>
    <w:rsid w:val="007356FB"/>
    <w:rsid w:val="00736B3D"/>
    <w:rsid w:val="00736D58"/>
    <w:rsid w:val="00736DAD"/>
    <w:rsid w:val="007371DE"/>
    <w:rsid w:val="00737CAD"/>
    <w:rsid w:val="00740318"/>
    <w:rsid w:val="007407A0"/>
    <w:rsid w:val="00741698"/>
    <w:rsid w:val="0074233B"/>
    <w:rsid w:val="007426C8"/>
    <w:rsid w:val="00742D13"/>
    <w:rsid w:val="00742ED5"/>
    <w:rsid w:val="00742F79"/>
    <w:rsid w:val="0074356E"/>
    <w:rsid w:val="00743D80"/>
    <w:rsid w:val="0074467A"/>
    <w:rsid w:val="00744D2A"/>
    <w:rsid w:val="00744D34"/>
    <w:rsid w:val="0074570F"/>
    <w:rsid w:val="007461FD"/>
    <w:rsid w:val="00746AEE"/>
    <w:rsid w:val="00746B99"/>
    <w:rsid w:val="007470AA"/>
    <w:rsid w:val="00747325"/>
    <w:rsid w:val="00747DE1"/>
    <w:rsid w:val="0075014C"/>
    <w:rsid w:val="0075018B"/>
    <w:rsid w:val="00751D49"/>
    <w:rsid w:val="007524F6"/>
    <w:rsid w:val="007526FC"/>
    <w:rsid w:val="007534C1"/>
    <w:rsid w:val="0075380E"/>
    <w:rsid w:val="00753E66"/>
    <w:rsid w:val="00754A6E"/>
    <w:rsid w:val="00756064"/>
    <w:rsid w:val="00756887"/>
    <w:rsid w:val="00757558"/>
    <w:rsid w:val="007606C9"/>
    <w:rsid w:val="00760CE1"/>
    <w:rsid w:val="00760FAC"/>
    <w:rsid w:val="007610EB"/>
    <w:rsid w:val="00761149"/>
    <w:rsid w:val="00761D03"/>
    <w:rsid w:val="007627B2"/>
    <w:rsid w:val="00762EF4"/>
    <w:rsid w:val="007636AE"/>
    <w:rsid w:val="007636D5"/>
    <w:rsid w:val="00763C86"/>
    <w:rsid w:val="00763D11"/>
    <w:rsid w:val="00763EED"/>
    <w:rsid w:val="007647DE"/>
    <w:rsid w:val="00764D6A"/>
    <w:rsid w:val="00765DEB"/>
    <w:rsid w:val="007663C9"/>
    <w:rsid w:val="00766E96"/>
    <w:rsid w:val="007708EB"/>
    <w:rsid w:val="00771CAC"/>
    <w:rsid w:val="00772783"/>
    <w:rsid w:val="0077293C"/>
    <w:rsid w:val="0077445F"/>
    <w:rsid w:val="0077451B"/>
    <w:rsid w:val="00774912"/>
    <w:rsid w:val="00776AC3"/>
    <w:rsid w:val="00776C8D"/>
    <w:rsid w:val="00777208"/>
    <w:rsid w:val="00780263"/>
    <w:rsid w:val="00781298"/>
    <w:rsid w:val="00781CD4"/>
    <w:rsid w:val="00783CDE"/>
    <w:rsid w:val="00783DF1"/>
    <w:rsid w:val="00783FC1"/>
    <w:rsid w:val="00784AC8"/>
    <w:rsid w:val="00784B03"/>
    <w:rsid w:val="00785783"/>
    <w:rsid w:val="00785EC4"/>
    <w:rsid w:val="007868C0"/>
    <w:rsid w:val="00786CC2"/>
    <w:rsid w:val="0078732E"/>
    <w:rsid w:val="007873AC"/>
    <w:rsid w:val="00791328"/>
    <w:rsid w:val="00791C83"/>
    <w:rsid w:val="0079248A"/>
    <w:rsid w:val="00792DA8"/>
    <w:rsid w:val="00794158"/>
    <w:rsid w:val="00795485"/>
    <w:rsid w:val="00795627"/>
    <w:rsid w:val="00795706"/>
    <w:rsid w:val="007960CB"/>
    <w:rsid w:val="007962D3"/>
    <w:rsid w:val="0079649E"/>
    <w:rsid w:val="00796BC3"/>
    <w:rsid w:val="00797039"/>
    <w:rsid w:val="00797745"/>
    <w:rsid w:val="00797D66"/>
    <w:rsid w:val="007A07DF"/>
    <w:rsid w:val="007A0975"/>
    <w:rsid w:val="007A0C76"/>
    <w:rsid w:val="007A156B"/>
    <w:rsid w:val="007A2DB3"/>
    <w:rsid w:val="007A2E0F"/>
    <w:rsid w:val="007A3DE0"/>
    <w:rsid w:val="007A406F"/>
    <w:rsid w:val="007A43DB"/>
    <w:rsid w:val="007A5543"/>
    <w:rsid w:val="007A5D60"/>
    <w:rsid w:val="007A68ED"/>
    <w:rsid w:val="007A6B32"/>
    <w:rsid w:val="007A70C7"/>
    <w:rsid w:val="007B0CCB"/>
    <w:rsid w:val="007B1EF1"/>
    <w:rsid w:val="007B2EDC"/>
    <w:rsid w:val="007B34E9"/>
    <w:rsid w:val="007B3752"/>
    <w:rsid w:val="007B38BF"/>
    <w:rsid w:val="007B405C"/>
    <w:rsid w:val="007B416B"/>
    <w:rsid w:val="007B516B"/>
    <w:rsid w:val="007B5B00"/>
    <w:rsid w:val="007B5BE8"/>
    <w:rsid w:val="007B7FBD"/>
    <w:rsid w:val="007C0CF7"/>
    <w:rsid w:val="007C1197"/>
    <w:rsid w:val="007C25F5"/>
    <w:rsid w:val="007C2808"/>
    <w:rsid w:val="007C2A28"/>
    <w:rsid w:val="007C2EF9"/>
    <w:rsid w:val="007C3426"/>
    <w:rsid w:val="007C3D19"/>
    <w:rsid w:val="007C4676"/>
    <w:rsid w:val="007C4699"/>
    <w:rsid w:val="007C4738"/>
    <w:rsid w:val="007C4CEC"/>
    <w:rsid w:val="007C611D"/>
    <w:rsid w:val="007C6137"/>
    <w:rsid w:val="007C6147"/>
    <w:rsid w:val="007C6532"/>
    <w:rsid w:val="007C66F2"/>
    <w:rsid w:val="007C72B9"/>
    <w:rsid w:val="007C72E2"/>
    <w:rsid w:val="007C79D6"/>
    <w:rsid w:val="007C7B1B"/>
    <w:rsid w:val="007C7CEE"/>
    <w:rsid w:val="007D0431"/>
    <w:rsid w:val="007D05E5"/>
    <w:rsid w:val="007D0FE0"/>
    <w:rsid w:val="007D19B5"/>
    <w:rsid w:val="007D4B15"/>
    <w:rsid w:val="007D4B85"/>
    <w:rsid w:val="007D4DA6"/>
    <w:rsid w:val="007D5D10"/>
    <w:rsid w:val="007D65C6"/>
    <w:rsid w:val="007D67B2"/>
    <w:rsid w:val="007D72C6"/>
    <w:rsid w:val="007D72F0"/>
    <w:rsid w:val="007D76AE"/>
    <w:rsid w:val="007D7980"/>
    <w:rsid w:val="007E01A9"/>
    <w:rsid w:val="007E059B"/>
    <w:rsid w:val="007E1004"/>
    <w:rsid w:val="007E1666"/>
    <w:rsid w:val="007E1A80"/>
    <w:rsid w:val="007E201F"/>
    <w:rsid w:val="007E2F5A"/>
    <w:rsid w:val="007E37FD"/>
    <w:rsid w:val="007E3AA1"/>
    <w:rsid w:val="007E5013"/>
    <w:rsid w:val="007E5AF0"/>
    <w:rsid w:val="007E5E09"/>
    <w:rsid w:val="007E6475"/>
    <w:rsid w:val="007E64EA"/>
    <w:rsid w:val="007E6C2D"/>
    <w:rsid w:val="007E73A1"/>
    <w:rsid w:val="007E7F3F"/>
    <w:rsid w:val="007F115A"/>
    <w:rsid w:val="007F17CE"/>
    <w:rsid w:val="007F1BAF"/>
    <w:rsid w:val="007F32B3"/>
    <w:rsid w:val="007F44D8"/>
    <w:rsid w:val="007F4696"/>
    <w:rsid w:val="007F470F"/>
    <w:rsid w:val="007F54FF"/>
    <w:rsid w:val="007F5B32"/>
    <w:rsid w:val="007F6FD0"/>
    <w:rsid w:val="007F7ECF"/>
    <w:rsid w:val="00800317"/>
    <w:rsid w:val="00800563"/>
    <w:rsid w:val="008009FD"/>
    <w:rsid w:val="008019E0"/>
    <w:rsid w:val="008024C4"/>
    <w:rsid w:val="00802E62"/>
    <w:rsid w:val="008032B4"/>
    <w:rsid w:val="00803502"/>
    <w:rsid w:val="00803DD6"/>
    <w:rsid w:val="008040BF"/>
    <w:rsid w:val="0080447F"/>
    <w:rsid w:val="008049F6"/>
    <w:rsid w:val="00804A14"/>
    <w:rsid w:val="0080571D"/>
    <w:rsid w:val="00805FD4"/>
    <w:rsid w:val="0080792D"/>
    <w:rsid w:val="00807994"/>
    <w:rsid w:val="00807B29"/>
    <w:rsid w:val="00810582"/>
    <w:rsid w:val="00812554"/>
    <w:rsid w:val="00812C8A"/>
    <w:rsid w:val="008131BF"/>
    <w:rsid w:val="00813F14"/>
    <w:rsid w:val="00814207"/>
    <w:rsid w:val="00814759"/>
    <w:rsid w:val="008177A7"/>
    <w:rsid w:val="008221D1"/>
    <w:rsid w:val="00822270"/>
    <w:rsid w:val="008231FB"/>
    <w:rsid w:val="00824821"/>
    <w:rsid w:val="008252B9"/>
    <w:rsid w:val="00825A50"/>
    <w:rsid w:val="00825D73"/>
    <w:rsid w:val="00825D9D"/>
    <w:rsid w:val="00825E72"/>
    <w:rsid w:val="00827B85"/>
    <w:rsid w:val="008305FD"/>
    <w:rsid w:val="00830697"/>
    <w:rsid w:val="00830A1E"/>
    <w:rsid w:val="00831814"/>
    <w:rsid w:val="00831E59"/>
    <w:rsid w:val="008323EF"/>
    <w:rsid w:val="00832F89"/>
    <w:rsid w:val="00832FEA"/>
    <w:rsid w:val="008332CB"/>
    <w:rsid w:val="00834D9C"/>
    <w:rsid w:val="008352BA"/>
    <w:rsid w:val="008357F1"/>
    <w:rsid w:val="008358D2"/>
    <w:rsid w:val="00835A07"/>
    <w:rsid w:val="00836424"/>
    <w:rsid w:val="00836AC8"/>
    <w:rsid w:val="00836C67"/>
    <w:rsid w:val="00836F80"/>
    <w:rsid w:val="00837016"/>
    <w:rsid w:val="008373AE"/>
    <w:rsid w:val="00837472"/>
    <w:rsid w:val="0083767A"/>
    <w:rsid w:val="008378C8"/>
    <w:rsid w:val="00837AF3"/>
    <w:rsid w:val="008404CE"/>
    <w:rsid w:val="00842A03"/>
    <w:rsid w:val="00842C9C"/>
    <w:rsid w:val="00843598"/>
    <w:rsid w:val="008453C3"/>
    <w:rsid w:val="0084574C"/>
    <w:rsid w:val="008468F2"/>
    <w:rsid w:val="00846943"/>
    <w:rsid w:val="00850E8D"/>
    <w:rsid w:val="008514B9"/>
    <w:rsid w:val="00852635"/>
    <w:rsid w:val="00853243"/>
    <w:rsid w:val="0085334E"/>
    <w:rsid w:val="0085350F"/>
    <w:rsid w:val="00854549"/>
    <w:rsid w:val="0085460B"/>
    <w:rsid w:val="00854A3F"/>
    <w:rsid w:val="00855776"/>
    <w:rsid w:val="00855837"/>
    <w:rsid w:val="0085622B"/>
    <w:rsid w:val="0085711B"/>
    <w:rsid w:val="008602BD"/>
    <w:rsid w:val="00861B3D"/>
    <w:rsid w:val="00862102"/>
    <w:rsid w:val="00862F50"/>
    <w:rsid w:val="00862FD8"/>
    <w:rsid w:val="008638D5"/>
    <w:rsid w:val="00864587"/>
    <w:rsid w:val="00864BBC"/>
    <w:rsid w:val="00864D6B"/>
    <w:rsid w:val="0086557A"/>
    <w:rsid w:val="008666E9"/>
    <w:rsid w:val="008672B1"/>
    <w:rsid w:val="008673FD"/>
    <w:rsid w:val="00870A51"/>
    <w:rsid w:val="0087137B"/>
    <w:rsid w:val="0087384E"/>
    <w:rsid w:val="008738AC"/>
    <w:rsid w:val="00874570"/>
    <w:rsid w:val="0087555A"/>
    <w:rsid w:val="00875991"/>
    <w:rsid w:val="00875C73"/>
    <w:rsid w:val="00875E96"/>
    <w:rsid w:val="00877184"/>
    <w:rsid w:val="0088114C"/>
    <w:rsid w:val="008818E4"/>
    <w:rsid w:val="008819A2"/>
    <w:rsid w:val="00881E31"/>
    <w:rsid w:val="00884DCB"/>
    <w:rsid w:val="00885153"/>
    <w:rsid w:val="008855D9"/>
    <w:rsid w:val="00885AEB"/>
    <w:rsid w:val="008867F5"/>
    <w:rsid w:val="0088696B"/>
    <w:rsid w:val="00887158"/>
    <w:rsid w:val="00890089"/>
    <w:rsid w:val="00890C97"/>
    <w:rsid w:val="0089166B"/>
    <w:rsid w:val="00892605"/>
    <w:rsid w:val="00894D3F"/>
    <w:rsid w:val="00895224"/>
    <w:rsid w:val="00895C11"/>
    <w:rsid w:val="008965E0"/>
    <w:rsid w:val="00896836"/>
    <w:rsid w:val="00897FDB"/>
    <w:rsid w:val="008A06E6"/>
    <w:rsid w:val="008A08BD"/>
    <w:rsid w:val="008A124F"/>
    <w:rsid w:val="008A1A70"/>
    <w:rsid w:val="008A1D2F"/>
    <w:rsid w:val="008A2172"/>
    <w:rsid w:val="008A2B10"/>
    <w:rsid w:val="008A2E83"/>
    <w:rsid w:val="008A3147"/>
    <w:rsid w:val="008A40EE"/>
    <w:rsid w:val="008A4503"/>
    <w:rsid w:val="008A4619"/>
    <w:rsid w:val="008A4C36"/>
    <w:rsid w:val="008A555E"/>
    <w:rsid w:val="008A602E"/>
    <w:rsid w:val="008A6121"/>
    <w:rsid w:val="008A6825"/>
    <w:rsid w:val="008A752F"/>
    <w:rsid w:val="008B13D0"/>
    <w:rsid w:val="008B1E30"/>
    <w:rsid w:val="008B1FD7"/>
    <w:rsid w:val="008B2501"/>
    <w:rsid w:val="008B2724"/>
    <w:rsid w:val="008B2A03"/>
    <w:rsid w:val="008B2E72"/>
    <w:rsid w:val="008B34DC"/>
    <w:rsid w:val="008B362B"/>
    <w:rsid w:val="008B3834"/>
    <w:rsid w:val="008B4178"/>
    <w:rsid w:val="008B4DC0"/>
    <w:rsid w:val="008B5D53"/>
    <w:rsid w:val="008B65AC"/>
    <w:rsid w:val="008B679E"/>
    <w:rsid w:val="008B6EBF"/>
    <w:rsid w:val="008C0464"/>
    <w:rsid w:val="008C081F"/>
    <w:rsid w:val="008C1180"/>
    <w:rsid w:val="008C17FD"/>
    <w:rsid w:val="008C2692"/>
    <w:rsid w:val="008C270D"/>
    <w:rsid w:val="008C2819"/>
    <w:rsid w:val="008C3032"/>
    <w:rsid w:val="008C3AA7"/>
    <w:rsid w:val="008C3E6F"/>
    <w:rsid w:val="008C41E2"/>
    <w:rsid w:val="008C45B0"/>
    <w:rsid w:val="008C4845"/>
    <w:rsid w:val="008C5858"/>
    <w:rsid w:val="008C6413"/>
    <w:rsid w:val="008C6B97"/>
    <w:rsid w:val="008C6CF5"/>
    <w:rsid w:val="008C74F6"/>
    <w:rsid w:val="008D009D"/>
    <w:rsid w:val="008D1343"/>
    <w:rsid w:val="008D5C2D"/>
    <w:rsid w:val="008D7406"/>
    <w:rsid w:val="008D7D30"/>
    <w:rsid w:val="008E0F99"/>
    <w:rsid w:val="008E12F1"/>
    <w:rsid w:val="008E191C"/>
    <w:rsid w:val="008E1BC9"/>
    <w:rsid w:val="008E222B"/>
    <w:rsid w:val="008E323C"/>
    <w:rsid w:val="008E3818"/>
    <w:rsid w:val="008E406A"/>
    <w:rsid w:val="008E4105"/>
    <w:rsid w:val="008E4CEA"/>
    <w:rsid w:val="008E5715"/>
    <w:rsid w:val="008E6701"/>
    <w:rsid w:val="008E6A47"/>
    <w:rsid w:val="008E6F60"/>
    <w:rsid w:val="008E7890"/>
    <w:rsid w:val="008F027A"/>
    <w:rsid w:val="008F0644"/>
    <w:rsid w:val="008F099E"/>
    <w:rsid w:val="008F0EED"/>
    <w:rsid w:val="008F21D9"/>
    <w:rsid w:val="008F3911"/>
    <w:rsid w:val="008F3D20"/>
    <w:rsid w:val="008F3E27"/>
    <w:rsid w:val="008F4383"/>
    <w:rsid w:val="008F4586"/>
    <w:rsid w:val="008F4780"/>
    <w:rsid w:val="008F5926"/>
    <w:rsid w:val="008F65C6"/>
    <w:rsid w:val="008F6949"/>
    <w:rsid w:val="00900364"/>
    <w:rsid w:val="009003C0"/>
    <w:rsid w:val="009008D6"/>
    <w:rsid w:val="0090146C"/>
    <w:rsid w:val="009032BE"/>
    <w:rsid w:val="00903676"/>
    <w:rsid w:val="00903AE0"/>
    <w:rsid w:val="00903D85"/>
    <w:rsid w:val="00904725"/>
    <w:rsid w:val="0090556E"/>
    <w:rsid w:val="0090582B"/>
    <w:rsid w:val="00905F4C"/>
    <w:rsid w:val="009060E9"/>
    <w:rsid w:val="0090619A"/>
    <w:rsid w:val="009067C7"/>
    <w:rsid w:val="0090699B"/>
    <w:rsid w:val="00907933"/>
    <w:rsid w:val="00907DE3"/>
    <w:rsid w:val="009108CF"/>
    <w:rsid w:val="00910980"/>
    <w:rsid w:val="00910987"/>
    <w:rsid w:val="009119F8"/>
    <w:rsid w:val="00913B50"/>
    <w:rsid w:val="00913F12"/>
    <w:rsid w:val="00914042"/>
    <w:rsid w:val="0091565B"/>
    <w:rsid w:val="009156D1"/>
    <w:rsid w:val="00915EE6"/>
    <w:rsid w:val="00916FA7"/>
    <w:rsid w:val="009172C0"/>
    <w:rsid w:val="0091760D"/>
    <w:rsid w:val="00917BBD"/>
    <w:rsid w:val="00917DD6"/>
    <w:rsid w:val="00917E43"/>
    <w:rsid w:val="0092070E"/>
    <w:rsid w:val="00921AAC"/>
    <w:rsid w:val="00921D82"/>
    <w:rsid w:val="00921F84"/>
    <w:rsid w:val="00922F6B"/>
    <w:rsid w:val="00922FAB"/>
    <w:rsid w:val="00923B83"/>
    <w:rsid w:val="00923EB1"/>
    <w:rsid w:val="00924184"/>
    <w:rsid w:val="009244C6"/>
    <w:rsid w:val="009249D1"/>
    <w:rsid w:val="00924FE8"/>
    <w:rsid w:val="0092504F"/>
    <w:rsid w:val="00925413"/>
    <w:rsid w:val="00925994"/>
    <w:rsid w:val="009263AF"/>
    <w:rsid w:val="00926CB5"/>
    <w:rsid w:val="00926D2C"/>
    <w:rsid w:val="00927F0F"/>
    <w:rsid w:val="00930B04"/>
    <w:rsid w:val="0093181C"/>
    <w:rsid w:val="009321E0"/>
    <w:rsid w:val="0093273A"/>
    <w:rsid w:val="00932785"/>
    <w:rsid w:val="00933BBB"/>
    <w:rsid w:val="0093405E"/>
    <w:rsid w:val="00934228"/>
    <w:rsid w:val="00934FCC"/>
    <w:rsid w:val="009354BD"/>
    <w:rsid w:val="00936727"/>
    <w:rsid w:val="009378D6"/>
    <w:rsid w:val="00940C91"/>
    <w:rsid w:val="00940E77"/>
    <w:rsid w:val="00941658"/>
    <w:rsid w:val="00941A26"/>
    <w:rsid w:val="00941F99"/>
    <w:rsid w:val="0094217D"/>
    <w:rsid w:val="00942804"/>
    <w:rsid w:val="00942B64"/>
    <w:rsid w:val="009436D1"/>
    <w:rsid w:val="0094371E"/>
    <w:rsid w:val="0094386C"/>
    <w:rsid w:val="00943E3D"/>
    <w:rsid w:val="00945269"/>
    <w:rsid w:val="009453AF"/>
    <w:rsid w:val="00945BDC"/>
    <w:rsid w:val="00946B5F"/>
    <w:rsid w:val="00946D64"/>
    <w:rsid w:val="00946D95"/>
    <w:rsid w:val="00947697"/>
    <w:rsid w:val="00950349"/>
    <w:rsid w:val="009505F8"/>
    <w:rsid w:val="00950D69"/>
    <w:rsid w:val="00950F3C"/>
    <w:rsid w:val="00950F91"/>
    <w:rsid w:val="00951526"/>
    <w:rsid w:val="009524D1"/>
    <w:rsid w:val="0095275D"/>
    <w:rsid w:val="00952B5B"/>
    <w:rsid w:val="00952CB9"/>
    <w:rsid w:val="00952EF7"/>
    <w:rsid w:val="009532BC"/>
    <w:rsid w:val="009544D7"/>
    <w:rsid w:val="0095460A"/>
    <w:rsid w:val="009553A0"/>
    <w:rsid w:val="0095590F"/>
    <w:rsid w:val="00956D14"/>
    <w:rsid w:val="00956DA1"/>
    <w:rsid w:val="00960037"/>
    <w:rsid w:val="00960491"/>
    <w:rsid w:val="00960B7F"/>
    <w:rsid w:val="00961312"/>
    <w:rsid w:val="00961525"/>
    <w:rsid w:val="00961A9D"/>
    <w:rsid w:val="00962836"/>
    <w:rsid w:val="00964051"/>
    <w:rsid w:val="009648A9"/>
    <w:rsid w:val="009651BF"/>
    <w:rsid w:val="0096533C"/>
    <w:rsid w:val="009655DC"/>
    <w:rsid w:val="00966A58"/>
    <w:rsid w:val="00966BCC"/>
    <w:rsid w:val="00967931"/>
    <w:rsid w:val="00967A8E"/>
    <w:rsid w:val="00971BE9"/>
    <w:rsid w:val="00972E4F"/>
    <w:rsid w:val="00973E97"/>
    <w:rsid w:val="009742F5"/>
    <w:rsid w:val="00974D99"/>
    <w:rsid w:val="00975B79"/>
    <w:rsid w:val="00976A68"/>
    <w:rsid w:val="00976A7F"/>
    <w:rsid w:val="009772D6"/>
    <w:rsid w:val="00980023"/>
    <w:rsid w:val="009807AB"/>
    <w:rsid w:val="009809C9"/>
    <w:rsid w:val="00980EAA"/>
    <w:rsid w:val="00981AA2"/>
    <w:rsid w:val="0098218F"/>
    <w:rsid w:val="009824EB"/>
    <w:rsid w:val="009826A6"/>
    <w:rsid w:val="00983135"/>
    <w:rsid w:val="00983C9E"/>
    <w:rsid w:val="00984BDE"/>
    <w:rsid w:val="0098519F"/>
    <w:rsid w:val="009851D4"/>
    <w:rsid w:val="00985CAB"/>
    <w:rsid w:val="0098689A"/>
    <w:rsid w:val="00986A51"/>
    <w:rsid w:val="00987B75"/>
    <w:rsid w:val="009909F4"/>
    <w:rsid w:val="00990F1F"/>
    <w:rsid w:val="00992896"/>
    <w:rsid w:val="009932C2"/>
    <w:rsid w:val="00993B8D"/>
    <w:rsid w:val="00993F87"/>
    <w:rsid w:val="00994483"/>
    <w:rsid w:val="0099459F"/>
    <w:rsid w:val="00994DF3"/>
    <w:rsid w:val="009951E4"/>
    <w:rsid w:val="00995341"/>
    <w:rsid w:val="009953DD"/>
    <w:rsid w:val="00995718"/>
    <w:rsid w:val="009957F9"/>
    <w:rsid w:val="009959D8"/>
    <w:rsid w:val="00995FB3"/>
    <w:rsid w:val="00995FD7"/>
    <w:rsid w:val="009968FD"/>
    <w:rsid w:val="009971B0"/>
    <w:rsid w:val="00997554"/>
    <w:rsid w:val="0099782F"/>
    <w:rsid w:val="009A0556"/>
    <w:rsid w:val="009A0A78"/>
    <w:rsid w:val="009A0BF3"/>
    <w:rsid w:val="009A1F6A"/>
    <w:rsid w:val="009A222D"/>
    <w:rsid w:val="009A2E73"/>
    <w:rsid w:val="009A311B"/>
    <w:rsid w:val="009A3DC1"/>
    <w:rsid w:val="009A433D"/>
    <w:rsid w:val="009A4F90"/>
    <w:rsid w:val="009A6986"/>
    <w:rsid w:val="009A6F22"/>
    <w:rsid w:val="009A75F3"/>
    <w:rsid w:val="009A7F97"/>
    <w:rsid w:val="009B0436"/>
    <w:rsid w:val="009B163F"/>
    <w:rsid w:val="009B1AFF"/>
    <w:rsid w:val="009B2984"/>
    <w:rsid w:val="009B3214"/>
    <w:rsid w:val="009B3802"/>
    <w:rsid w:val="009B3913"/>
    <w:rsid w:val="009B413B"/>
    <w:rsid w:val="009B4CD9"/>
    <w:rsid w:val="009B55C5"/>
    <w:rsid w:val="009B56EB"/>
    <w:rsid w:val="009B59D2"/>
    <w:rsid w:val="009B68E2"/>
    <w:rsid w:val="009B70E8"/>
    <w:rsid w:val="009B748D"/>
    <w:rsid w:val="009C008E"/>
    <w:rsid w:val="009C041F"/>
    <w:rsid w:val="009C04BD"/>
    <w:rsid w:val="009C04C1"/>
    <w:rsid w:val="009C1D19"/>
    <w:rsid w:val="009C1DD6"/>
    <w:rsid w:val="009C26C5"/>
    <w:rsid w:val="009C2C81"/>
    <w:rsid w:val="009C328C"/>
    <w:rsid w:val="009C3537"/>
    <w:rsid w:val="009C3687"/>
    <w:rsid w:val="009C3CCD"/>
    <w:rsid w:val="009C4216"/>
    <w:rsid w:val="009C460A"/>
    <w:rsid w:val="009C4833"/>
    <w:rsid w:val="009C4E33"/>
    <w:rsid w:val="009C5B65"/>
    <w:rsid w:val="009C5E30"/>
    <w:rsid w:val="009C5E9F"/>
    <w:rsid w:val="009C5F1E"/>
    <w:rsid w:val="009C6770"/>
    <w:rsid w:val="009C715F"/>
    <w:rsid w:val="009D0AA8"/>
    <w:rsid w:val="009D1559"/>
    <w:rsid w:val="009D1849"/>
    <w:rsid w:val="009D1A0E"/>
    <w:rsid w:val="009D1BA3"/>
    <w:rsid w:val="009D1D84"/>
    <w:rsid w:val="009D2E7F"/>
    <w:rsid w:val="009D3EC4"/>
    <w:rsid w:val="009D49A6"/>
    <w:rsid w:val="009D5704"/>
    <w:rsid w:val="009D5E1D"/>
    <w:rsid w:val="009D6474"/>
    <w:rsid w:val="009D75D6"/>
    <w:rsid w:val="009E01F7"/>
    <w:rsid w:val="009E0C35"/>
    <w:rsid w:val="009E12DD"/>
    <w:rsid w:val="009E1EDC"/>
    <w:rsid w:val="009E221C"/>
    <w:rsid w:val="009E2D6E"/>
    <w:rsid w:val="009E2D8E"/>
    <w:rsid w:val="009E327B"/>
    <w:rsid w:val="009E3FEB"/>
    <w:rsid w:val="009E4A41"/>
    <w:rsid w:val="009E5C53"/>
    <w:rsid w:val="009E66B6"/>
    <w:rsid w:val="009E71B1"/>
    <w:rsid w:val="009E728D"/>
    <w:rsid w:val="009E7B8C"/>
    <w:rsid w:val="009E7E62"/>
    <w:rsid w:val="009F0D8C"/>
    <w:rsid w:val="009F0EC3"/>
    <w:rsid w:val="009F14E9"/>
    <w:rsid w:val="009F207B"/>
    <w:rsid w:val="009F22B6"/>
    <w:rsid w:val="009F28F7"/>
    <w:rsid w:val="009F31CF"/>
    <w:rsid w:val="009F3A3F"/>
    <w:rsid w:val="009F443C"/>
    <w:rsid w:val="009F44B8"/>
    <w:rsid w:val="009F5BF8"/>
    <w:rsid w:val="009F6290"/>
    <w:rsid w:val="009F6D3F"/>
    <w:rsid w:val="00A004A2"/>
    <w:rsid w:val="00A00F47"/>
    <w:rsid w:val="00A01C6C"/>
    <w:rsid w:val="00A0259E"/>
    <w:rsid w:val="00A0293D"/>
    <w:rsid w:val="00A02EDD"/>
    <w:rsid w:val="00A03806"/>
    <w:rsid w:val="00A04124"/>
    <w:rsid w:val="00A0456A"/>
    <w:rsid w:val="00A052F9"/>
    <w:rsid w:val="00A05AF3"/>
    <w:rsid w:val="00A05C32"/>
    <w:rsid w:val="00A05E02"/>
    <w:rsid w:val="00A05FE1"/>
    <w:rsid w:val="00A060A0"/>
    <w:rsid w:val="00A06619"/>
    <w:rsid w:val="00A06D33"/>
    <w:rsid w:val="00A071E9"/>
    <w:rsid w:val="00A07225"/>
    <w:rsid w:val="00A07C88"/>
    <w:rsid w:val="00A07CF4"/>
    <w:rsid w:val="00A07EAA"/>
    <w:rsid w:val="00A10E83"/>
    <w:rsid w:val="00A11202"/>
    <w:rsid w:val="00A117FA"/>
    <w:rsid w:val="00A122CF"/>
    <w:rsid w:val="00A12347"/>
    <w:rsid w:val="00A13044"/>
    <w:rsid w:val="00A138F8"/>
    <w:rsid w:val="00A13C38"/>
    <w:rsid w:val="00A14177"/>
    <w:rsid w:val="00A14399"/>
    <w:rsid w:val="00A1509D"/>
    <w:rsid w:val="00A16F48"/>
    <w:rsid w:val="00A17103"/>
    <w:rsid w:val="00A17389"/>
    <w:rsid w:val="00A1762E"/>
    <w:rsid w:val="00A178AF"/>
    <w:rsid w:val="00A17CD2"/>
    <w:rsid w:val="00A17D24"/>
    <w:rsid w:val="00A17F43"/>
    <w:rsid w:val="00A21357"/>
    <w:rsid w:val="00A21E3F"/>
    <w:rsid w:val="00A228B1"/>
    <w:rsid w:val="00A23287"/>
    <w:rsid w:val="00A233DE"/>
    <w:rsid w:val="00A236BE"/>
    <w:rsid w:val="00A236CC"/>
    <w:rsid w:val="00A237E6"/>
    <w:rsid w:val="00A240CD"/>
    <w:rsid w:val="00A24227"/>
    <w:rsid w:val="00A24737"/>
    <w:rsid w:val="00A24A7A"/>
    <w:rsid w:val="00A25073"/>
    <w:rsid w:val="00A2514E"/>
    <w:rsid w:val="00A262EF"/>
    <w:rsid w:val="00A27E5D"/>
    <w:rsid w:val="00A31162"/>
    <w:rsid w:val="00A31A3B"/>
    <w:rsid w:val="00A31A3F"/>
    <w:rsid w:val="00A325C0"/>
    <w:rsid w:val="00A32614"/>
    <w:rsid w:val="00A32BF3"/>
    <w:rsid w:val="00A32FDE"/>
    <w:rsid w:val="00A3393A"/>
    <w:rsid w:val="00A33BD4"/>
    <w:rsid w:val="00A344AA"/>
    <w:rsid w:val="00A34F45"/>
    <w:rsid w:val="00A35286"/>
    <w:rsid w:val="00A3543B"/>
    <w:rsid w:val="00A3682C"/>
    <w:rsid w:val="00A4002F"/>
    <w:rsid w:val="00A421D3"/>
    <w:rsid w:val="00A4305B"/>
    <w:rsid w:val="00A43687"/>
    <w:rsid w:val="00A44271"/>
    <w:rsid w:val="00A4489D"/>
    <w:rsid w:val="00A44EEB"/>
    <w:rsid w:val="00A4542A"/>
    <w:rsid w:val="00A45483"/>
    <w:rsid w:val="00A45F79"/>
    <w:rsid w:val="00A50A9F"/>
    <w:rsid w:val="00A51D73"/>
    <w:rsid w:val="00A52003"/>
    <w:rsid w:val="00A53032"/>
    <w:rsid w:val="00A538BF"/>
    <w:rsid w:val="00A53C86"/>
    <w:rsid w:val="00A54279"/>
    <w:rsid w:val="00A54745"/>
    <w:rsid w:val="00A54CD2"/>
    <w:rsid w:val="00A5506D"/>
    <w:rsid w:val="00A5523E"/>
    <w:rsid w:val="00A552A5"/>
    <w:rsid w:val="00A553E2"/>
    <w:rsid w:val="00A565C1"/>
    <w:rsid w:val="00A56D4D"/>
    <w:rsid w:val="00A6153D"/>
    <w:rsid w:val="00A64001"/>
    <w:rsid w:val="00A643B8"/>
    <w:rsid w:val="00A64B08"/>
    <w:rsid w:val="00A64DBE"/>
    <w:rsid w:val="00A65A61"/>
    <w:rsid w:val="00A660FB"/>
    <w:rsid w:val="00A66552"/>
    <w:rsid w:val="00A671FD"/>
    <w:rsid w:val="00A67958"/>
    <w:rsid w:val="00A71153"/>
    <w:rsid w:val="00A715B7"/>
    <w:rsid w:val="00A722A4"/>
    <w:rsid w:val="00A72523"/>
    <w:rsid w:val="00A732A6"/>
    <w:rsid w:val="00A73867"/>
    <w:rsid w:val="00A73E39"/>
    <w:rsid w:val="00A75004"/>
    <w:rsid w:val="00A75636"/>
    <w:rsid w:val="00A75F5B"/>
    <w:rsid w:val="00A764F7"/>
    <w:rsid w:val="00A768ED"/>
    <w:rsid w:val="00A76F37"/>
    <w:rsid w:val="00A772A0"/>
    <w:rsid w:val="00A77822"/>
    <w:rsid w:val="00A77C6F"/>
    <w:rsid w:val="00A77FD4"/>
    <w:rsid w:val="00A80CAE"/>
    <w:rsid w:val="00A8149F"/>
    <w:rsid w:val="00A8198A"/>
    <w:rsid w:val="00A81BD1"/>
    <w:rsid w:val="00A823D1"/>
    <w:rsid w:val="00A82A03"/>
    <w:rsid w:val="00A82A81"/>
    <w:rsid w:val="00A8338E"/>
    <w:rsid w:val="00A835F5"/>
    <w:rsid w:val="00A83AC4"/>
    <w:rsid w:val="00A83F77"/>
    <w:rsid w:val="00A84069"/>
    <w:rsid w:val="00A848C6"/>
    <w:rsid w:val="00A85206"/>
    <w:rsid w:val="00A8578A"/>
    <w:rsid w:val="00A86919"/>
    <w:rsid w:val="00A86B16"/>
    <w:rsid w:val="00A86BCE"/>
    <w:rsid w:val="00A87809"/>
    <w:rsid w:val="00A87A06"/>
    <w:rsid w:val="00A909AD"/>
    <w:rsid w:val="00A90D6C"/>
    <w:rsid w:val="00A912AA"/>
    <w:rsid w:val="00A9181A"/>
    <w:rsid w:val="00A91C80"/>
    <w:rsid w:val="00A91FB4"/>
    <w:rsid w:val="00A930DD"/>
    <w:rsid w:val="00A937E1"/>
    <w:rsid w:val="00A93C6F"/>
    <w:rsid w:val="00A9448D"/>
    <w:rsid w:val="00A945F5"/>
    <w:rsid w:val="00A946A2"/>
    <w:rsid w:val="00A94FAE"/>
    <w:rsid w:val="00A94FBF"/>
    <w:rsid w:val="00A95714"/>
    <w:rsid w:val="00A96B5E"/>
    <w:rsid w:val="00A96E36"/>
    <w:rsid w:val="00A9701C"/>
    <w:rsid w:val="00A97F33"/>
    <w:rsid w:val="00AA1225"/>
    <w:rsid w:val="00AA25E9"/>
    <w:rsid w:val="00AA40E5"/>
    <w:rsid w:val="00AA5109"/>
    <w:rsid w:val="00AA5BA0"/>
    <w:rsid w:val="00AA5E21"/>
    <w:rsid w:val="00AA6165"/>
    <w:rsid w:val="00AA6649"/>
    <w:rsid w:val="00AA7160"/>
    <w:rsid w:val="00AA7670"/>
    <w:rsid w:val="00AA7EA3"/>
    <w:rsid w:val="00AA7EF7"/>
    <w:rsid w:val="00AB03CE"/>
    <w:rsid w:val="00AB09B2"/>
    <w:rsid w:val="00AB19AC"/>
    <w:rsid w:val="00AB1A96"/>
    <w:rsid w:val="00AB24A9"/>
    <w:rsid w:val="00AB2C51"/>
    <w:rsid w:val="00AB464F"/>
    <w:rsid w:val="00AB46B8"/>
    <w:rsid w:val="00AB46CE"/>
    <w:rsid w:val="00AB4F5D"/>
    <w:rsid w:val="00AB5830"/>
    <w:rsid w:val="00AB5836"/>
    <w:rsid w:val="00AB5FBE"/>
    <w:rsid w:val="00AB6C7A"/>
    <w:rsid w:val="00AB7491"/>
    <w:rsid w:val="00AC0367"/>
    <w:rsid w:val="00AC11B0"/>
    <w:rsid w:val="00AC1EB7"/>
    <w:rsid w:val="00AC3946"/>
    <w:rsid w:val="00AC4F7A"/>
    <w:rsid w:val="00AC5DA0"/>
    <w:rsid w:val="00AC5E23"/>
    <w:rsid w:val="00AC6801"/>
    <w:rsid w:val="00AC6853"/>
    <w:rsid w:val="00AC6AD3"/>
    <w:rsid w:val="00AC6CED"/>
    <w:rsid w:val="00AC7FBF"/>
    <w:rsid w:val="00AD0339"/>
    <w:rsid w:val="00AD04EB"/>
    <w:rsid w:val="00AD0635"/>
    <w:rsid w:val="00AD07CC"/>
    <w:rsid w:val="00AD1255"/>
    <w:rsid w:val="00AD18C1"/>
    <w:rsid w:val="00AD1A3E"/>
    <w:rsid w:val="00AD2414"/>
    <w:rsid w:val="00AD2613"/>
    <w:rsid w:val="00AD2A15"/>
    <w:rsid w:val="00AD38F2"/>
    <w:rsid w:val="00AD3965"/>
    <w:rsid w:val="00AD39A2"/>
    <w:rsid w:val="00AD3A00"/>
    <w:rsid w:val="00AD4ACA"/>
    <w:rsid w:val="00AD5375"/>
    <w:rsid w:val="00AD5597"/>
    <w:rsid w:val="00AD5BFC"/>
    <w:rsid w:val="00AD5E7E"/>
    <w:rsid w:val="00AD6CCE"/>
    <w:rsid w:val="00AD6E89"/>
    <w:rsid w:val="00AD7B4C"/>
    <w:rsid w:val="00AD7C8E"/>
    <w:rsid w:val="00AE0759"/>
    <w:rsid w:val="00AE1795"/>
    <w:rsid w:val="00AE1A9B"/>
    <w:rsid w:val="00AE2AC0"/>
    <w:rsid w:val="00AE3E0F"/>
    <w:rsid w:val="00AE43D2"/>
    <w:rsid w:val="00AE4405"/>
    <w:rsid w:val="00AE4981"/>
    <w:rsid w:val="00AE5746"/>
    <w:rsid w:val="00AE57B2"/>
    <w:rsid w:val="00AE598D"/>
    <w:rsid w:val="00AE5F36"/>
    <w:rsid w:val="00AE74B1"/>
    <w:rsid w:val="00AE7540"/>
    <w:rsid w:val="00AE7A7F"/>
    <w:rsid w:val="00AE7BC9"/>
    <w:rsid w:val="00AE7C01"/>
    <w:rsid w:val="00AF049E"/>
    <w:rsid w:val="00AF1429"/>
    <w:rsid w:val="00AF1589"/>
    <w:rsid w:val="00AF2482"/>
    <w:rsid w:val="00AF341F"/>
    <w:rsid w:val="00AF3E20"/>
    <w:rsid w:val="00AF3E87"/>
    <w:rsid w:val="00AF4860"/>
    <w:rsid w:val="00AF5188"/>
    <w:rsid w:val="00AF613F"/>
    <w:rsid w:val="00AF7BDF"/>
    <w:rsid w:val="00B003FF"/>
    <w:rsid w:val="00B00811"/>
    <w:rsid w:val="00B00D30"/>
    <w:rsid w:val="00B00DAE"/>
    <w:rsid w:val="00B01703"/>
    <w:rsid w:val="00B01B1F"/>
    <w:rsid w:val="00B01EDB"/>
    <w:rsid w:val="00B02EA5"/>
    <w:rsid w:val="00B04146"/>
    <w:rsid w:val="00B05090"/>
    <w:rsid w:val="00B05DFC"/>
    <w:rsid w:val="00B0624A"/>
    <w:rsid w:val="00B062A8"/>
    <w:rsid w:val="00B06479"/>
    <w:rsid w:val="00B07EB3"/>
    <w:rsid w:val="00B10FCE"/>
    <w:rsid w:val="00B12D93"/>
    <w:rsid w:val="00B13A0C"/>
    <w:rsid w:val="00B13FEA"/>
    <w:rsid w:val="00B1415F"/>
    <w:rsid w:val="00B1484D"/>
    <w:rsid w:val="00B14B2F"/>
    <w:rsid w:val="00B14BC6"/>
    <w:rsid w:val="00B15D82"/>
    <w:rsid w:val="00B1737B"/>
    <w:rsid w:val="00B17655"/>
    <w:rsid w:val="00B17A42"/>
    <w:rsid w:val="00B200E0"/>
    <w:rsid w:val="00B205DB"/>
    <w:rsid w:val="00B21689"/>
    <w:rsid w:val="00B22350"/>
    <w:rsid w:val="00B2317D"/>
    <w:rsid w:val="00B239D5"/>
    <w:rsid w:val="00B24A64"/>
    <w:rsid w:val="00B25568"/>
    <w:rsid w:val="00B25960"/>
    <w:rsid w:val="00B25BB3"/>
    <w:rsid w:val="00B26358"/>
    <w:rsid w:val="00B27309"/>
    <w:rsid w:val="00B27BE3"/>
    <w:rsid w:val="00B3085B"/>
    <w:rsid w:val="00B319D7"/>
    <w:rsid w:val="00B31D52"/>
    <w:rsid w:val="00B3206E"/>
    <w:rsid w:val="00B3218A"/>
    <w:rsid w:val="00B33FB0"/>
    <w:rsid w:val="00B36C3A"/>
    <w:rsid w:val="00B37002"/>
    <w:rsid w:val="00B37523"/>
    <w:rsid w:val="00B37FA3"/>
    <w:rsid w:val="00B41484"/>
    <w:rsid w:val="00B415CB"/>
    <w:rsid w:val="00B41A60"/>
    <w:rsid w:val="00B41DF3"/>
    <w:rsid w:val="00B421C5"/>
    <w:rsid w:val="00B4238C"/>
    <w:rsid w:val="00B424B7"/>
    <w:rsid w:val="00B424E0"/>
    <w:rsid w:val="00B42B44"/>
    <w:rsid w:val="00B42E22"/>
    <w:rsid w:val="00B458BB"/>
    <w:rsid w:val="00B459B5"/>
    <w:rsid w:val="00B45E8D"/>
    <w:rsid w:val="00B45F89"/>
    <w:rsid w:val="00B47569"/>
    <w:rsid w:val="00B47FC3"/>
    <w:rsid w:val="00B50AF0"/>
    <w:rsid w:val="00B50C6A"/>
    <w:rsid w:val="00B50F2C"/>
    <w:rsid w:val="00B51E31"/>
    <w:rsid w:val="00B52BAF"/>
    <w:rsid w:val="00B53009"/>
    <w:rsid w:val="00B5449F"/>
    <w:rsid w:val="00B56088"/>
    <w:rsid w:val="00B56404"/>
    <w:rsid w:val="00B567CA"/>
    <w:rsid w:val="00B57076"/>
    <w:rsid w:val="00B57434"/>
    <w:rsid w:val="00B603ED"/>
    <w:rsid w:val="00B60709"/>
    <w:rsid w:val="00B60AAB"/>
    <w:rsid w:val="00B60C8C"/>
    <w:rsid w:val="00B618EA"/>
    <w:rsid w:val="00B61C35"/>
    <w:rsid w:val="00B61E9A"/>
    <w:rsid w:val="00B634DE"/>
    <w:rsid w:val="00B65005"/>
    <w:rsid w:val="00B650B9"/>
    <w:rsid w:val="00B657F5"/>
    <w:rsid w:val="00B66098"/>
    <w:rsid w:val="00B6657C"/>
    <w:rsid w:val="00B66659"/>
    <w:rsid w:val="00B672DB"/>
    <w:rsid w:val="00B67E5B"/>
    <w:rsid w:val="00B7058B"/>
    <w:rsid w:val="00B70A6D"/>
    <w:rsid w:val="00B72E5A"/>
    <w:rsid w:val="00B73E65"/>
    <w:rsid w:val="00B7416C"/>
    <w:rsid w:val="00B741A8"/>
    <w:rsid w:val="00B759C4"/>
    <w:rsid w:val="00B76378"/>
    <w:rsid w:val="00B764AF"/>
    <w:rsid w:val="00B76984"/>
    <w:rsid w:val="00B77A86"/>
    <w:rsid w:val="00B808E3"/>
    <w:rsid w:val="00B820E1"/>
    <w:rsid w:val="00B824F1"/>
    <w:rsid w:val="00B82F5C"/>
    <w:rsid w:val="00B8472C"/>
    <w:rsid w:val="00B85130"/>
    <w:rsid w:val="00B8526F"/>
    <w:rsid w:val="00B86A45"/>
    <w:rsid w:val="00B87C50"/>
    <w:rsid w:val="00B902A2"/>
    <w:rsid w:val="00B9145C"/>
    <w:rsid w:val="00B92811"/>
    <w:rsid w:val="00B92868"/>
    <w:rsid w:val="00B928CE"/>
    <w:rsid w:val="00B93323"/>
    <w:rsid w:val="00B9450B"/>
    <w:rsid w:val="00B9473A"/>
    <w:rsid w:val="00B95F6F"/>
    <w:rsid w:val="00B969A7"/>
    <w:rsid w:val="00B96DC1"/>
    <w:rsid w:val="00B974A0"/>
    <w:rsid w:val="00B97888"/>
    <w:rsid w:val="00BA018C"/>
    <w:rsid w:val="00BA180D"/>
    <w:rsid w:val="00BA1866"/>
    <w:rsid w:val="00BA1FAE"/>
    <w:rsid w:val="00BA2671"/>
    <w:rsid w:val="00BA2CE2"/>
    <w:rsid w:val="00BA38B3"/>
    <w:rsid w:val="00BA4A9B"/>
    <w:rsid w:val="00BA4F91"/>
    <w:rsid w:val="00BA568E"/>
    <w:rsid w:val="00BA583B"/>
    <w:rsid w:val="00BA6345"/>
    <w:rsid w:val="00BA64F5"/>
    <w:rsid w:val="00BA6739"/>
    <w:rsid w:val="00BA6A00"/>
    <w:rsid w:val="00BA6DB8"/>
    <w:rsid w:val="00BB0812"/>
    <w:rsid w:val="00BB11DD"/>
    <w:rsid w:val="00BB22A3"/>
    <w:rsid w:val="00BB2A0A"/>
    <w:rsid w:val="00BB33A9"/>
    <w:rsid w:val="00BB36BC"/>
    <w:rsid w:val="00BB46B1"/>
    <w:rsid w:val="00BB4B3B"/>
    <w:rsid w:val="00BB567A"/>
    <w:rsid w:val="00BB5F12"/>
    <w:rsid w:val="00BB6AF2"/>
    <w:rsid w:val="00BB780C"/>
    <w:rsid w:val="00BC0251"/>
    <w:rsid w:val="00BC0304"/>
    <w:rsid w:val="00BC078C"/>
    <w:rsid w:val="00BC0B5A"/>
    <w:rsid w:val="00BC0D89"/>
    <w:rsid w:val="00BC0D98"/>
    <w:rsid w:val="00BC1A0A"/>
    <w:rsid w:val="00BC299E"/>
    <w:rsid w:val="00BC32E0"/>
    <w:rsid w:val="00BC36C9"/>
    <w:rsid w:val="00BC3793"/>
    <w:rsid w:val="00BC39CA"/>
    <w:rsid w:val="00BC3FD5"/>
    <w:rsid w:val="00BC4C43"/>
    <w:rsid w:val="00BC4EC6"/>
    <w:rsid w:val="00BC4F6A"/>
    <w:rsid w:val="00BC508C"/>
    <w:rsid w:val="00BC53AE"/>
    <w:rsid w:val="00BC5578"/>
    <w:rsid w:val="00BC582A"/>
    <w:rsid w:val="00BC5CE6"/>
    <w:rsid w:val="00BC5E5A"/>
    <w:rsid w:val="00BC62E7"/>
    <w:rsid w:val="00BC66F2"/>
    <w:rsid w:val="00BC6779"/>
    <w:rsid w:val="00BC7A88"/>
    <w:rsid w:val="00BC7B8B"/>
    <w:rsid w:val="00BC7C8A"/>
    <w:rsid w:val="00BC7ECE"/>
    <w:rsid w:val="00BD15F7"/>
    <w:rsid w:val="00BD1BFE"/>
    <w:rsid w:val="00BD1C54"/>
    <w:rsid w:val="00BD2432"/>
    <w:rsid w:val="00BD49BF"/>
    <w:rsid w:val="00BD4C56"/>
    <w:rsid w:val="00BD5B01"/>
    <w:rsid w:val="00BD5FA6"/>
    <w:rsid w:val="00BD684E"/>
    <w:rsid w:val="00BD6BD0"/>
    <w:rsid w:val="00BD7D97"/>
    <w:rsid w:val="00BE0412"/>
    <w:rsid w:val="00BE1B1E"/>
    <w:rsid w:val="00BE1DCB"/>
    <w:rsid w:val="00BE1FA4"/>
    <w:rsid w:val="00BE2145"/>
    <w:rsid w:val="00BE2799"/>
    <w:rsid w:val="00BE3774"/>
    <w:rsid w:val="00BE41F4"/>
    <w:rsid w:val="00BE42E7"/>
    <w:rsid w:val="00BE647D"/>
    <w:rsid w:val="00BE68B6"/>
    <w:rsid w:val="00BE6C47"/>
    <w:rsid w:val="00BE6E76"/>
    <w:rsid w:val="00BF01BA"/>
    <w:rsid w:val="00BF0A05"/>
    <w:rsid w:val="00BF0DC5"/>
    <w:rsid w:val="00BF11CE"/>
    <w:rsid w:val="00BF27D2"/>
    <w:rsid w:val="00BF358C"/>
    <w:rsid w:val="00BF4794"/>
    <w:rsid w:val="00BF4831"/>
    <w:rsid w:val="00BF4E1D"/>
    <w:rsid w:val="00BF558D"/>
    <w:rsid w:val="00BF575F"/>
    <w:rsid w:val="00BF5DC6"/>
    <w:rsid w:val="00BF5F27"/>
    <w:rsid w:val="00BF6383"/>
    <w:rsid w:val="00C00158"/>
    <w:rsid w:val="00C007E0"/>
    <w:rsid w:val="00C00E59"/>
    <w:rsid w:val="00C00F15"/>
    <w:rsid w:val="00C016F5"/>
    <w:rsid w:val="00C0185B"/>
    <w:rsid w:val="00C02DA7"/>
    <w:rsid w:val="00C030BD"/>
    <w:rsid w:val="00C032DC"/>
    <w:rsid w:val="00C032FD"/>
    <w:rsid w:val="00C0404A"/>
    <w:rsid w:val="00C04201"/>
    <w:rsid w:val="00C04531"/>
    <w:rsid w:val="00C04657"/>
    <w:rsid w:val="00C05D56"/>
    <w:rsid w:val="00C0652E"/>
    <w:rsid w:val="00C0679B"/>
    <w:rsid w:val="00C0715B"/>
    <w:rsid w:val="00C071C8"/>
    <w:rsid w:val="00C100C7"/>
    <w:rsid w:val="00C10461"/>
    <w:rsid w:val="00C10AD7"/>
    <w:rsid w:val="00C11EE5"/>
    <w:rsid w:val="00C11F2F"/>
    <w:rsid w:val="00C12F98"/>
    <w:rsid w:val="00C143F4"/>
    <w:rsid w:val="00C148F7"/>
    <w:rsid w:val="00C14A5B"/>
    <w:rsid w:val="00C14EE2"/>
    <w:rsid w:val="00C1518D"/>
    <w:rsid w:val="00C1532A"/>
    <w:rsid w:val="00C171FA"/>
    <w:rsid w:val="00C174A3"/>
    <w:rsid w:val="00C17943"/>
    <w:rsid w:val="00C201A9"/>
    <w:rsid w:val="00C20937"/>
    <w:rsid w:val="00C20E8B"/>
    <w:rsid w:val="00C21840"/>
    <w:rsid w:val="00C21B5A"/>
    <w:rsid w:val="00C22278"/>
    <w:rsid w:val="00C22529"/>
    <w:rsid w:val="00C227C2"/>
    <w:rsid w:val="00C2323F"/>
    <w:rsid w:val="00C23D47"/>
    <w:rsid w:val="00C242C2"/>
    <w:rsid w:val="00C24D16"/>
    <w:rsid w:val="00C250B1"/>
    <w:rsid w:val="00C25AE8"/>
    <w:rsid w:val="00C27618"/>
    <w:rsid w:val="00C27AD1"/>
    <w:rsid w:val="00C27B49"/>
    <w:rsid w:val="00C27CAC"/>
    <w:rsid w:val="00C306B2"/>
    <w:rsid w:val="00C31CE2"/>
    <w:rsid w:val="00C32075"/>
    <w:rsid w:val="00C32972"/>
    <w:rsid w:val="00C356C7"/>
    <w:rsid w:val="00C3577D"/>
    <w:rsid w:val="00C361BE"/>
    <w:rsid w:val="00C37EC6"/>
    <w:rsid w:val="00C4119B"/>
    <w:rsid w:val="00C412C0"/>
    <w:rsid w:val="00C4173D"/>
    <w:rsid w:val="00C41E8C"/>
    <w:rsid w:val="00C42493"/>
    <w:rsid w:val="00C4296A"/>
    <w:rsid w:val="00C42E54"/>
    <w:rsid w:val="00C42F7E"/>
    <w:rsid w:val="00C4395A"/>
    <w:rsid w:val="00C43E1D"/>
    <w:rsid w:val="00C44351"/>
    <w:rsid w:val="00C4438F"/>
    <w:rsid w:val="00C44A21"/>
    <w:rsid w:val="00C45695"/>
    <w:rsid w:val="00C45CFE"/>
    <w:rsid w:val="00C45FCA"/>
    <w:rsid w:val="00C46873"/>
    <w:rsid w:val="00C4698D"/>
    <w:rsid w:val="00C46AC7"/>
    <w:rsid w:val="00C47312"/>
    <w:rsid w:val="00C50E0E"/>
    <w:rsid w:val="00C51331"/>
    <w:rsid w:val="00C52D36"/>
    <w:rsid w:val="00C551DF"/>
    <w:rsid w:val="00C55443"/>
    <w:rsid w:val="00C555B9"/>
    <w:rsid w:val="00C55D73"/>
    <w:rsid w:val="00C5640F"/>
    <w:rsid w:val="00C5657C"/>
    <w:rsid w:val="00C567F3"/>
    <w:rsid w:val="00C574A2"/>
    <w:rsid w:val="00C60C08"/>
    <w:rsid w:val="00C60D8C"/>
    <w:rsid w:val="00C61D99"/>
    <w:rsid w:val="00C61EEC"/>
    <w:rsid w:val="00C627FF"/>
    <w:rsid w:val="00C62814"/>
    <w:rsid w:val="00C628C0"/>
    <w:rsid w:val="00C63365"/>
    <w:rsid w:val="00C6366B"/>
    <w:rsid w:val="00C641E3"/>
    <w:rsid w:val="00C661A5"/>
    <w:rsid w:val="00C66B6C"/>
    <w:rsid w:val="00C67742"/>
    <w:rsid w:val="00C700F4"/>
    <w:rsid w:val="00C7089A"/>
    <w:rsid w:val="00C7117F"/>
    <w:rsid w:val="00C7187E"/>
    <w:rsid w:val="00C719B9"/>
    <w:rsid w:val="00C720B7"/>
    <w:rsid w:val="00C72147"/>
    <w:rsid w:val="00C72C81"/>
    <w:rsid w:val="00C73009"/>
    <w:rsid w:val="00C732BD"/>
    <w:rsid w:val="00C73CE3"/>
    <w:rsid w:val="00C7451C"/>
    <w:rsid w:val="00C748E9"/>
    <w:rsid w:val="00C76C0D"/>
    <w:rsid w:val="00C77C67"/>
    <w:rsid w:val="00C82DA8"/>
    <w:rsid w:val="00C83361"/>
    <w:rsid w:val="00C851C3"/>
    <w:rsid w:val="00C8567C"/>
    <w:rsid w:val="00C856FC"/>
    <w:rsid w:val="00C85E3D"/>
    <w:rsid w:val="00C862D2"/>
    <w:rsid w:val="00C86865"/>
    <w:rsid w:val="00C87203"/>
    <w:rsid w:val="00C8733C"/>
    <w:rsid w:val="00C87547"/>
    <w:rsid w:val="00C877E8"/>
    <w:rsid w:val="00C878CC"/>
    <w:rsid w:val="00C87ED4"/>
    <w:rsid w:val="00C90317"/>
    <w:rsid w:val="00C90466"/>
    <w:rsid w:val="00C92A54"/>
    <w:rsid w:val="00C9334E"/>
    <w:rsid w:val="00C9338E"/>
    <w:rsid w:val="00C940B0"/>
    <w:rsid w:val="00C94180"/>
    <w:rsid w:val="00C95232"/>
    <w:rsid w:val="00C977B6"/>
    <w:rsid w:val="00C97CF4"/>
    <w:rsid w:val="00CA029B"/>
    <w:rsid w:val="00CA13F8"/>
    <w:rsid w:val="00CA23A2"/>
    <w:rsid w:val="00CA27C5"/>
    <w:rsid w:val="00CA381C"/>
    <w:rsid w:val="00CA3F9D"/>
    <w:rsid w:val="00CA42CE"/>
    <w:rsid w:val="00CA4997"/>
    <w:rsid w:val="00CA5146"/>
    <w:rsid w:val="00CA53DD"/>
    <w:rsid w:val="00CA56DB"/>
    <w:rsid w:val="00CA574C"/>
    <w:rsid w:val="00CA57E2"/>
    <w:rsid w:val="00CA671C"/>
    <w:rsid w:val="00CB0D70"/>
    <w:rsid w:val="00CB1183"/>
    <w:rsid w:val="00CB175C"/>
    <w:rsid w:val="00CB1C0E"/>
    <w:rsid w:val="00CB2454"/>
    <w:rsid w:val="00CB2D72"/>
    <w:rsid w:val="00CB4D9E"/>
    <w:rsid w:val="00CB640F"/>
    <w:rsid w:val="00CB66C1"/>
    <w:rsid w:val="00CB6C93"/>
    <w:rsid w:val="00CB742A"/>
    <w:rsid w:val="00CB7BA7"/>
    <w:rsid w:val="00CB7EB9"/>
    <w:rsid w:val="00CB7FA0"/>
    <w:rsid w:val="00CC0308"/>
    <w:rsid w:val="00CC0806"/>
    <w:rsid w:val="00CC0FC5"/>
    <w:rsid w:val="00CC10EA"/>
    <w:rsid w:val="00CC1248"/>
    <w:rsid w:val="00CC1BBF"/>
    <w:rsid w:val="00CC1EAE"/>
    <w:rsid w:val="00CC3817"/>
    <w:rsid w:val="00CC3E14"/>
    <w:rsid w:val="00CC40E5"/>
    <w:rsid w:val="00CC438B"/>
    <w:rsid w:val="00CC4573"/>
    <w:rsid w:val="00CC5DC4"/>
    <w:rsid w:val="00CC6886"/>
    <w:rsid w:val="00CC6B86"/>
    <w:rsid w:val="00CC6BDE"/>
    <w:rsid w:val="00CC6CBD"/>
    <w:rsid w:val="00CC7828"/>
    <w:rsid w:val="00CD0EBB"/>
    <w:rsid w:val="00CD2D41"/>
    <w:rsid w:val="00CD3F12"/>
    <w:rsid w:val="00CD4116"/>
    <w:rsid w:val="00CD537A"/>
    <w:rsid w:val="00CD53BE"/>
    <w:rsid w:val="00CD5671"/>
    <w:rsid w:val="00CD6D54"/>
    <w:rsid w:val="00CD6FD7"/>
    <w:rsid w:val="00CD75E3"/>
    <w:rsid w:val="00CD7C7D"/>
    <w:rsid w:val="00CE0667"/>
    <w:rsid w:val="00CE0981"/>
    <w:rsid w:val="00CE0A9C"/>
    <w:rsid w:val="00CE10D5"/>
    <w:rsid w:val="00CE19B9"/>
    <w:rsid w:val="00CE1F39"/>
    <w:rsid w:val="00CE2C62"/>
    <w:rsid w:val="00CE3DA6"/>
    <w:rsid w:val="00CE47F7"/>
    <w:rsid w:val="00CE48D3"/>
    <w:rsid w:val="00CE4AD7"/>
    <w:rsid w:val="00CE543D"/>
    <w:rsid w:val="00CE55B2"/>
    <w:rsid w:val="00CE56F1"/>
    <w:rsid w:val="00CE57ED"/>
    <w:rsid w:val="00CE590F"/>
    <w:rsid w:val="00CE5C6D"/>
    <w:rsid w:val="00CE774B"/>
    <w:rsid w:val="00CF03F7"/>
    <w:rsid w:val="00CF06FF"/>
    <w:rsid w:val="00CF15B4"/>
    <w:rsid w:val="00CF27D2"/>
    <w:rsid w:val="00CF354D"/>
    <w:rsid w:val="00CF64D1"/>
    <w:rsid w:val="00CF6529"/>
    <w:rsid w:val="00CF6B77"/>
    <w:rsid w:val="00CF6BC9"/>
    <w:rsid w:val="00CF7A85"/>
    <w:rsid w:val="00CF7E88"/>
    <w:rsid w:val="00CF7EB6"/>
    <w:rsid w:val="00CF7F66"/>
    <w:rsid w:val="00D009FA"/>
    <w:rsid w:val="00D01832"/>
    <w:rsid w:val="00D023E5"/>
    <w:rsid w:val="00D02565"/>
    <w:rsid w:val="00D02AF3"/>
    <w:rsid w:val="00D02F03"/>
    <w:rsid w:val="00D05C45"/>
    <w:rsid w:val="00D069D4"/>
    <w:rsid w:val="00D06A26"/>
    <w:rsid w:val="00D06AD3"/>
    <w:rsid w:val="00D06CF2"/>
    <w:rsid w:val="00D07AF5"/>
    <w:rsid w:val="00D103EA"/>
    <w:rsid w:val="00D1075C"/>
    <w:rsid w:val="00D10EB6"/>
    <w:rsid w:val="00D1139E"/>
    <w:rsid w:val="00D11572"/>
    <w:rsid w:val="00D12AE8"/>
    <w:rsid w:val="00D12BE5"/>
    <w:rsid w:val="00D1343D"/>
    <w:rsid w:val="00D1347D"/>
    <w:rsid w:val="00D152D6"/>
    <w:rsid w:val="00D1549B"/>
    <w:rsid w:val="00D15A6A"/>
    <w:rsid w:val="00D168E5"/>
    <w:rsid w:val="00D172BF"/>
    <w:rsid w:val="00D175C1"/>
    <w:rsid w:val="00D20196"/>
    <w:rsid w:val="00D2062F"/>
    <w:rsid w:val="00D21B87"/>
    <w:rsid w:val="00D21C6C"/>
    <w:rsid w:val="00D21D93"/>
    <w:rsid w:val="00D221CD"/>
    <w:rsid w:val="00D22485"/>
    <w:rsid w:val="00D2425A"/>
    <w:rsid w:val="00D242EE"/>
    <w:rsid w:val="00D24A3D"/>
    <w:rsid w:val="00D25D5D"/>
    <w:rsid w:val="00D262BD"/>
    <w:rsid w:val="00D276A1"/>
    <w:rsid w:val="00D27F37"/>
    <w:rsid w:val="00D30235"/>
    <w:rsid w:val="00D30695"/>
    <w:rsid w:val="00D306EE"/>
    <w:rsid w:val="00D30952"/>
    <w:rsid w:val="00D30DF1"/>
    <w:rsid w:val="00D3156D"/>
    <w:rsid w:val="00D3190E"/>
    <w:rsid w:val="00D31DC1"/>
    <w:rsid w:val="00D3240A"/>
    <w:rsid w:val="00D32EB5"/>
    <w:rsid w:val="00D330BA"/>
    <w:rsid w:val="00D33855"/>
    <w:rsid w:val="00D33FE8"/>
    <w:rsid w:val="00D34D4A"/>
    <w:rsid w:val="00D34FB3"/>
    <w:rsid w:val="00D36CD5"/>
    <w:rsid w:val="00D370C9"/>
    <w:rsid w:val="00D37539"/>
    <w:rsid w:val="00D37703"/>
    <w:rsid w:val="00D4010E"/>
    <w:rsid w:val="00D413DD"/>
    <w:rsid w:val="00D42BA4"/>
    <w:rsid w:val="00D42E04"/>
    <w:rsid w:val="00D43000"/>
    <w:rsid w:val="00D43362"/>
    <w:rsid w:val="00D43B0E"/>
    <w:rsid w:val="00D43BBF"/>
    <w:rsid w:val="00D44C04"/>
    <w:rsid w:val="00D44C0C"/>
    <w:rsid w:val="00D44FC4"/>
    <w:rsid w:val="00D46565"/>
    <w:rsid w:val="00D46F69"/>
    <w:rsid w:val="00D47DFB"/>
    <w:rsid w:val="00D50C3B"/>
    <w:rsid w:val="00D511C5"/>
    <w:rsid w:val="00D511E8"/>
    <w:rsid w:val="00D51C51"/>
    <w:rsid w:val="00D5251A"/>
    <w:rsid w:val="00D52DDD"/>
    <w:rsid w:val="00D53206"/>
    <w:rsid w:val="00D54371"/>
    <w:rsid w:val="00D55443"/>
    <w:rsid w:val="00D5561B"/>
    <w:rsid w:val="00D55A73"/>
    <w:rsid w:val="00D55AFD"/>
    <w:rsid w:val="00D56046"/>
    <w:rsid w:val="00D567E6"/>
    <w:rsid w:val="00D5746A"/>
    <w:rsid w:val="00D614D8"/>
    <w:rsid w:val="00D61A22"/>
    <w:rsid w:val="00D620B9"/>
    <w:rsid w:val="00D62763"/>
    <w:rsid w:val="00D64549"/>
    <w:rsid w:val="00D6501D"/>
    <w:rsid w:val="00D655B2"/>
    <w:rsid w:val="00D65FCF"/>
    <w:rsid w:val="00D66074"/>
    <w:rsid w:val="00D66321"/>
    <w:rsid w:val="00D67B65"/>
    <w:rsid w:val="00D71ED0"/>
    <w:rsid w:val="00D72F5D"/>
    <w:rsid w:val="00D73031"/>
    <w:rsid w:val="00D73F78"/>
    <w:rsid w:val="00D74113"/>
    <w:rsid w:val="00D7680E"/>
    <w:rsid w:val="00D7727A"/>
    <w:rsid w:val="00D77835"/>
    <w:rsid w:val="00D81446"/>
    <w:rsid w:val="00D81C62"/>
    <w:rsid w:val="00D81FA2"/>
    <w:rsid w:val="00D828F8"/>
    <w:rsid w:val="00D82DDA"/>
    <w:rsid w:val="00D82FE7"/>
    <w:rsid w:val="00D83CE9"/>
    <w:rsid w:val="00D84844"/>
    <w:rsid w:val="00D866F1"/>
    <w:rsid w:val="00D86BB0"/>
    <w:rsid w:val="00D86D61"/>
    <w:rsid w:val="00D87D82"/>
    <w:rsid w:val="00D9066B"/>
    <w:rsid w:val="00D90896"/>
    <w:rsid w:val="00D91C47"/>
    <w:rsid w:val="00D91E73"/>
    <w:rsid w:val="00D9217E"/>
    <w:rsid w:val="00D9317C"/>
    <w:rsid w:val="00D93DC3"/>
    <w:rsid w:val="00D94369"/>
    <w:rsid w:val="00D947C2"/>
    <w:rsid w:val="00D949F2"/>
    <w:rsid w:val="00D954B9"/>
    <w:rsid w:val="00D95820"/>
    <w:rsid w:val="00D958A6"/>
    <w:rsid w:val="00D96D68"/>
    <w:rsid w:val="00D970FF"/>
    <w:rsid w:val="00D97424"/>
    <w:rsid w:val="00DA03D5"/>
    <w:rsid w:val="00DA0488"/>
    <w:rsid w:val="00DA1350"/>
    <w:rsid w:val="00DA340E"/>
    <w:rsid w:val="00DA44B3"/>
    <w:rsid w:val="00DA4F0C"/>
    <w:rsid w:val="00DA5332"/>
    <w:rsid w:val="00DA672D"/>
    <w:rsid w:val="00DA68D5"/>
    <w:rsid w:val="00DA6DBC"/>
    <w:rsid w:val="00DA749B"/>
    <w:rsid w:val="00DA74D9"/>
    <w:rsid w:val="00DA7A90"/>
    <w:rsid w:val="00DA7D46"/>
    <w:rsid w:val="00DB03C3"/>
    <w:rsid w:val="00DB043C"/>
    <w:rsid w:val="00DB113C"/>
    <w:rsid w:val="00DB1DD1"/>
    <w:rsid w:val="00DB2FC9"/>
    <w:rsid w:val="00DB3D4C"/>
    <w:rsid w:val="00DB5CC3"/>
    <w:rsid w:val="00DB620A"/>
    <w:rsid w:val="00DB665D"/>
    <w:rsid w:val="00DB7DBD"/>
    <w:rsid w:val="00DC0205"/>
    <w:rsid w:val="00DC0F65"/>
    <w:rsid w:val="00DC1A64"/>
    <w:rsid w:val="00DC2D6E"/>
    <w:rsid w:val="00DC3334"/>
    <w:rsid w:val="00DC351A"/>
    <w:rsid w:val="00DC38F4"/>
    <w:rsid w:val="00DC42B0"/>
    <w:rsid w:val="00DC4366"/>
    <w:rsid w:val="00DC440C"/>
    <w:rsid w:val="00DC5399"/>
    <w:rsid w:val="00DC552D"/>
    <w:rsid w:val="00DC77F3"/>
    <w:rsid w:val="00DC7F5A"/>
    <w:rsid w:val="00DD00FA"/>
    <w:rsid w:val="00DD0BF6"/>
    <w:rsid w:val="00DD0FDC"/>
    <w:rsid w:val="00DD447C"/>
    <w:rsid w:val="00DD45F9"/>
    <w:rsid w:val="00DD4E94"/>
    <w:rsid w:val="00DD6858"/>
    <w:rsid w:val="00DD6E9B"/>
    <w:rsid w:val="00DD7F29"/>
    <w:rsid w:val="00DE0D42"/>
    <w:rsid w:val="00DE359B"/>
    <w:rsid w:val="00DE407F"/>
    <w:rsid w:val="00DE4442"/>
    <w:rsid w:val="00DE4BEB"/>
    <w:rsid w:val="00DE5A2A"/>
    <w:rsid w:val="00DE6891"/>
    <w:rsid w:val="00DF06E7"/>
    <w:rsid w:val="00DF14EE"/>
    <w:rsid w:val="00DF15A0"/>
    <w:rsid w:val="00DF28E4"/>
    <w:rsid w:val="00DF36E1"/>
    <w:rsid w:val="00DF402F"/>
    <w:rsid w:val="00DF4284"/>
    <w:rsid w:val="00DF4D77"/>
    <w:rsid w:val="00DF5458"/>
    <w:rsid w:val="00DF6DF2"/>
    <w:rsid w:val="00DF73FF"/>
    <w:rsid w:val="00DF7D42"/>
    <w:rsid w:val="00E0078D"/>
    <w:rsid w:val="00E0097C"/>
    <w:rsid w:val="00E009ED"/>
    <w:rsid w:val="00E00D2A"/>
    <w:rsid w:val="00E0108B"/>
    <w:rsid w:val="00E01526"/>
    <w:rsid w:val="00E01B20"/>
    <w:rsid w:val="00E02227"/>
    <w:rsid w:val="00E0224C"/>
    <w:rsid w:val="00E0430C"/>
    <w:rsid w:val="00E04D5E"/>
    <w:rsid w:val="00E05C10"/>
    <w:rsid w:val="00E06083"/>
    <w:rsid w:val="00E06437"/>
    <w:rsid w:val="00E0780D"/>
    <w:rsid w:val="00E07BE0"/>
    <w:rsid w:val="00E10529"/>
    <w:rsid w:val="00E10E42"/>
    <w:rsid w:val="00E113B5"/>
    <w:rsid w:val="00E11838"/>
    <w:rsid w:val="00E12245"/>
    <w:rsid w:val="00E1315A"/>
    <w:rsid w:val="00E1374C"/>
    <w:rsid w:val="00E1389C"/>
    <w:rsid w:val="00E13950"/>
    <w:rsid w:val="00E14130"/>
    <w:rsid w:val="00E15277"/>
    <w:rsid w:val="00E152A0"/>
    <w:rsid w:val="00E15AE7"/>
    <w:rsid w:val="00E15EDC"/>
    <w:rsid w:val="00E15FF3"/>
    <w:rsid w:val="00E1644E"/>
    <w:rsid w:val="00E1682F"/>
    <w:rsid w:val="00E17D99"/>
    <w:rsid w:val="00E20D7D"/>
    <w:rsid w:val="00E20EC9"/>
    <w:rsid w:val="00E210C8"/>
    <w:rsid w:val="00E22524"/>
    <w:rsid w:val="00E2259E"/>
    <w:rsid w:val="00E22D09"/>
    <w:rsid w:val="00E23B47"/>
    <w:rsid w:val="00E259D0"/>
    <w:rsid w:val="00E2642B"/>
    <w:rsid w:val="00E26F3D"/>
    <w:rsid w:val="00E27047"/>
    <w:rsid w:val="00E27270"/>
    <w:rsid w:val="00E275D9"/>
    <w:rsid w:val="00E304F0"/>
    <w:rsid w:val="00E31DC4"/>
    <w:rsid w:val="00E32059"/>
    <w:rsid w:val="00E322AE"/>
    <w:rsid w:val="00E3233A"/>
    <w:rsid w:val="00E3288D"/>
    <w:rsid w:val="00E332D8"/>
    <w:rsid w:val="00E34247"/>
    <w:rsid w:val="00E345D3"/>
    <w:rsid w:val="00E34830"/>
    <w:rsid w:val="00E349C1"/>
    <w:rsid w:val="00E36160"/>
    <w:rsid w:val="00E378F7"/>
    <w:rsid w:val="00E37C35"/>
    <w:rsid w:val="00E409B4"/>
    <w:rsid w:val="00E41357"/>
    <w:rsid w:val="00E41BD0"/>
    <w:rsid w:val="00E43CF4"/>
    <w:rsid w:val="00E44CEA"/>
    <w:rsid w:val="00E45B09"/>
    <w:rsid w:val="00E460AF"/>
    <w:rsid w:val="00E464B2"/>
    <w:rsid w:val="00E46DB4"/>
    <w:rsid w:val="00E50808"/>
    <w:rsid w:val="00E50AAF"/>
    <w:rsid w:val="00E50F8A"/>
    <w:rsid w:val="00E542E1"/>
    <w:rsid w:val="00E55049"/>
    <w:rsid w:val="00E55466"/>
    <w:rsid w:val="00E55566"/>
    <w:rsid w:val="00E559FA"/>
    <w:rsid w:val="00E55C40"/>
    <w:rsid w:val="00E55D97"/>
    <w:rsid w:val="00E55DF1"/>
    <w:rsid w:val="00E55E01"/>
    <w:rsid w:val="00E56607"/>
    <w:rsid w:val="00E5671B"/>
    <w:rsid w:val="00E56B6A"/>
    <w:rsid w:val="00E56DB5"/>
    <w:rsid w:val="00E56FFB"/>
    <w:rsid w:val="00E5721E"/>
    <w:rsid w:val="00E5768D"/>
    <w:rsid w:val="00E57AAE"/>
    <w:rsid w:val="00E57D8C"/>
    <w:rsid w:val="00E61A7C"/>
    <w:rsid w:val="00E62070"/>
    <w:rsid w:val="00E62CAE"/>
    <w:rsid w:val="00E62DAD"/>
    <w:rsid w:val="00E6305E"/>
    <w:rsid w:val="00E66307"/>
    <w:rsid w:val="00E66E10"/>
    <w:rsid w:val="00E670C8"/>
    <w:rsid w:val="00E67183"/>
    <w:rsid w:val="00E67196"/>
    <w:rsid w:val="00E675B6"/>
    <w:rsid w:val="00E675E1"/>
    <w:rsid w:val="00E67699"/>
    <w:rsid w:val="00E677D4"/>
    <w:rsid w:val="00E67A0F"/>
    <w:rsid w:val="00E704CB"/>
    <w:rsid w:val="00E70D89"/>
    <w:rsid w:val="00E71BF0"/>
    <w:rsid w:val="00E732D1"/>
    <w:rsid w:val="00E740DB"/>
    <w:rsid w:val="00E7412B"/>
    <w:rsid w:val="00E75852"/>
    <w:rsid w:val="00E7586D"/>
    <w:rsid w:val="00E76473"/>
    <w:rsid w:val="00E7652E"/>
    <w:rsid w:val="00E773A7"/>
    <w:rsid w:val="00E808E0"/>
    <w:rsid w:val="00E80B25"/>
    <w:rsid w:val="00E80F27"/>
    <w:rsid w:val="00E81518"/>
    <w:rsid w:val="00E82BBA"/>
    <w:rsid w:val="00E82C38"/>
    <w:rsid w:val="00E82C4D"/>
    <w:rsid w:val="00E834A2"/>
    <w:rsid w:val="00E83CA3"/>
    <w:rsid w:val="00E84109"/>
    <w:rsid w:val="00E84DC5"/>
    <w:rsid w:val="00E850D3"/>
    <w:rsid w:val="00E851F8"/>
    <w:rsid w:val="00E85572"/>
    <w:rsid w:val="00E85C56"/>
    <w:rsid w:val="00E85DB3"/>
    <w:rsid w:val="00E874E2"/>
    <w:rsid w:val="00E90235"/>
    <w:rsid w:val="00E9029B"/>
    <w:rsid w:val="00E908E7"/>
    <w:rsid w:val="00E91A4B"/>
    <w:rsid w:val="00E91E03"/>
    <w:rsid w:val="00E92D6E"/>
    <w:rsid w:val="00E92DA0"/>
    <w:rsid w:val="00E938E4"/>
    <w:rsid w:val="00E93A08"/>
    <w:rsid w:val="00E93F17"/>
    <w:rsid w:val="00E9410B"/>
    <w:rsid w:val="00E94F04"/>
    <w:rsid w:val="00E959E5"/>
    <w:rsid w:val="00E963A3"/>
    <w:rsid w:val="00E9645B"/>
    <w:rsid w:val="00E972DA"/>
    <w:rsid w:val="00E97AEC"/>
    <w:rsid w:val="00EA036E"/>
    <w:rsid w:val="00EA08F1"/>
    <w:rsid w:val="00EA0C35"/>
    <w:rsid w:val="00EA1893"/>
    <w:rsid w:val="00EA21C4"/>
    <w:rsid w:val="00EA2FEA"/>
    <w:rsid w:val="00EA4EA1"/>
    <w:rsid w:val="00EA65A9"/>
    <w:rsid w:val="00EA69DC"/>
    <w:rsid w:val="00EA72DD"/>
    <w:rsid w:val="00EA7648"/>
    <w:rsid w:val="00EA7B49"/>
    <w:rsid w:val="00EB0639"/>
    <w:rsid w:val="00EB0DBD"/>
    <w:rsid w:val="00EB2244"/>
    <w:rsid w:val="00EB2289"/>
    <w:rsid w:val="00EB352D"/>
    <w:rsid w:val="00EB4AB3"/>
    <w:rsid w:val="00EB556A"/>
    <w:rsid w:val="00EB561D"/>
    <w:rsid w:val="00EB653D"/>
    <w:rsid w:val="00EB65F7"/>
    <w:rsid w:val="00EB745F"/>
    <w:rsid w:val="00EB7D5A"/>
    <w:rsid w:val="00EC0313"/>
    <w:rsid w:val="00EC08FB"/>
    <w:rsid w:val="00EC0B1B"/>
    <w:rsid w:val="00EC10AB"/>
    <w:rsid w:val="00EC1204"/>
    <w:rsid w:val="00EC1343"/>
    <w:rsid w:val="00EC14DD"/>
    <w:rsid w:val="00EC181A"/>
    <w:rsid w:val="00EC20CC"/>
    <w:rsid w:val="00EC2AD6"/>
    <w:rsid w:val="00EC30EE"/>
    <w:rsid w:val="00EC349C"/>
    <w:rsid w:val="00EC414B"/>
    <w:rsid w:val="00EC5064"/>
    <w:rsid w:val="00EC509C"/>
    <w:rsid w:val="00EC5B21"/>
    <w:rsid w:val="00EC6EF6"/>
    <w:rsid w:val="00EC7274"/>
    <w:rsid w:val="00ED02E8"/>
    <w:rsid w:val="00ED096A"/>
    <w:rsid w:val="00ED0E12"/>
    <w:rsid w:val="00ED2BBC"/>
    <w:rsid w:val="00ED3DDE"/>
    <w:rsid w:val="00ED3E0C"/>
    <w:rsid w:val="00ED4176"/>
    <w:rsid w:val="00ED6238"/>
    <w:rsid w:val="00ED69C5"/>
    <w:rsid w:val="00ED7951"/>
    <w:rsid w:val="00ED7AEC"/>
    <w:rsid w:val="00EE02BB"/>
    <w:rsid w:val="00EE04EB"/>
    <w:rsid w:val="00EE110D"/>
    <w:rsid w:val="00EE1A97"/>
    <w:rsid w:val="00EE25ED"/>
    <w:rsid w:val="00EE31B1"/>
    <w:rsid w:val="00EE331E"/>
    <w:rsid w:val="00EE395A"/>
    <w:rsid w:val="00EE557A"/>
    <w:rsid w:val="00EE5B70"/>
    <w:rsid w:val="00EE5E11"/>
    <w:rsid w:val="00EE64F9"/>
    <w:rsid w:val="00EE725A"/>
    <w:rsid w:val="00EE75FA"/>
    <w:rsid w:val="00EF021B"/>
    <w:rsid w:val="00EF06A3"/>
    <w:rsid w:val="00EF080A"/>
    <w:rsid w:val="00EF13CD"/>
    <w:rsid w:val="00EF1591"/>
    <w:rsid w:val="00EF1967"/>
    <w:rsid w:val="00EF1F36"/>
    <w:rsid w:val="00EF2431"/>
    <w:rsid w:val="00EF27D3"/>
    <w:rsid w:val="00EF32A1"/>
    <w:rsid w:val="00EF33A2"/>
    <w:rsid w:val="00EF3F15"/>
    <w:rsid w:val="00EF46A6"/>
    <w:rsid w:val="00EF4D2B"/>
    <w:rsid w:val="00EF5618"/>
    <w:rsid w:val="00EF6057"/>
    <w:rsid w:val="00EF7162"/>
    <w:rsid w:val="00EF73AA"/>
    <w:rsid w:val="00F0026E"/>
    <w:rsid w:val="00F005B5"/>
    <w:rsid w:val="00F009CF"/>
    <w:rsid w:val="00F01F40"/>
    <w:rsid w:val="00F036E9"/>
    <w:rsid w:val="00F03A8E"/>
    <w:rsid w:val="00F0412D"/>
    <w:rsid w:val="00F067DE"/>
    <w:rsid w:val="00F06D47"/>
    <w:rsid w:val="00F100D6"/>
    <w:rsid w:val="00F10140"/>
    <w:rsid w:val="00F10312"/>
    <w:rsid w:val="00F11049"/>
    <w:rsid w:val="00F1104E"/>
    <w:rsid w:val="00F118DA"/>
    <w:rsid w:val="00F12E74"/>
    <w:rsid w:val="00F13E5E"/>
    <w:rsid w:val="00F14300"/>
    <w:rsid w:val="00F143D8"/>
    <w:rsid w:val="00F15AAA"/>
    <w:rsid w:val="00F15FF9"/>
    <w:rsid w:val="00F16DFA"/>
    <w:rsid w:val="00F175D3"/>
    <w:rsid w:val="00F17C6A"/>
    <w:rsid w:val="00F2063F"/>
    <w:rsid w:val="00F206C1"/>
    <w:rsid w:val="00F208CC"/>
    <w:rsid w:val="00F20C28"/>
    <w:rsid w:val="00F2120D"/>
    <w:rsid w:val="00F21ACA"/>
    <w:rsid w:val="00F21EE8"/>
    <w:rsid w:val="00F228BE"/>
    <w:rsid w:val="00F23ED2"/>
    <w:rsid w:val="00F2403B"/>
    <w:rsid w:val="00F249DD"/>
    <w:rsid w:val="00F25623"/>
    <w:rsid w:val="00F26B21"/>
    <w:rsid w:val="00F276A6"/>
    <w:rsid w:val="00F30CEB"/>
    <w:rsid w:val="00F314BF"/>
    <w:rsid w:val="00F322B7"/>
    <w:rsid w:val="00F3284B"/>
    <w:rsid w:val="00F33073"/>
    <w:rsid w:val="00F33643"/>
    <w:rsid w:val="00F33970"/>
    <w:rsid w:val="00F339EC"/>
    <w:rsid w:val="00F34E7E"/>
    <w:rsid w:val="00F36684"/>
    <w:rsid w:val="00F36831"/>
    <w:rsid w:val="00F3716B"/>
    <w:rsid w:val="00F37D7C"/>
    <w:rsid w:val="00F40758"/>
    <w:rsid w:val="00F40B31"/>
    <w:rsid w:val="00F40BBF"/>
    <w:rsid w:val="00F4121D"/>
    <w:rsid w:val="00F415F6"/>
    <w:rsid w:val="00F417DF"/>
    <w:rsid w:val="00F41C01"/>
    <w:rsid w:val="00F42FAA"/>
    <w:rsid w:val="00F4339D"/>
    <w:rsid w:val="00F44428"/>
    <w:rsid w:val="00F44E18"/>
    <w:rsid w:val="00F463C5"/>
    <w:rsid w:val="00F46DEB"/>
    <w:rsid w:val="00F47BCE"/>
    <w:rsid w:val="00F47EBA"/>
    <w:rsid w:val="00F5154E"/>
    <w:rsid w:val="00F51D78"/>
    <w:rsid w:val="00F520FB"/>
    <w:rsid w:val="00F53573"/>
    <w:rsid w:val="00F542CE"/>
    <w:rsid w:val="00F54F86"/>
    <w:rsid w:val="00F55850"/>
    <w:rsid w:val="00F55D65"/>
    <w:rsid w:val="00F55E63"/>
    <w:rsid w:val="00F5602F"/>
    <w:rsid w:val="00F57063"/>
    <w:rsid w:val="00F57BE9"/>
    <w:rsid w:val="00F57CD3"/>
    <w:rsid w:val="00F604B1"/>
    <w:rsid w:val="00F60875"/>
    <w:rsid w:val="00F60CFB"/>
    <w:rsid w:val="00F60E61"/>
    <w:rsid w:val="00F615B0"/>
    <w:rsid w:val="00F618FD"/>
    <w:rsid w:val="00F61B90"/>
    <w:rsid w:val="00F653EC"/>
    <w:rsid w:val="00F65FE0"/>
    <w:rsid w:val="00F663EE"/>
    <w:rsid w:val="00F66639"/>
    <w:rsid w:val="00F66ED1"/>
    <w:rsid w:val="00F6785E"/>
    <w:rsid w:val="00F67D9D"/>
    <w:rsid w:val="00F70B29"/>
    <w:rsid w:val="00F711E0"/>
    <w:rsid w:val="00F72599"/>
    <w:rsid w:val="00F72988"/>
    <w:rsid w:val="00F72B2D"/>
    <w:rsid w:val="00F734E2"/>
    <w:rsid w:val="00F73817"/>
    <w:rsid w:val="00F75F14"/>
    <w:rsid w:val="00F76669"/>
    <w:rsid w:val="00F7721E"/>
    <w:rsid w:val="00F77A3D"/>
    <w:rsid w:val="00F77D47"/>
    <w:rsid w:val="00F80D4E"/>
    <w:rsid w:val="00F813AB"/>
    <w:rsid w:val="00F81882"/>
    <w:rsid w:val="00F8235B"/>
    <w:rsid w:val="00F82591"/>
    <w:rsid w:val="00F83771"/>
    <w:rsid w:val="00F842DB"/>
    <w:rsid w:val="00F84E47"/>
    <w:rsid w:val="00F84FFA"/>
    <w:rsid w:val="00F8563D"/>
    <w:rsid w:val="00F85755"/>
    <w:rsid w:val="00F85F4D"/>
    <w:rsid w:val="00F86B4F"/>
    <w:rsid w:val="00F86C97"/>
    <w:rsid w:val="00F86D05"/>
    <w:rsid w:val="00F87828"/>
    <w:rsid w:val="00F879A3"/>
    <w:rsid w:val="00F87E22"/>
    <w:rsid w:val="00F90056"/>
    <w:rsid w:val="00F90967"/>
    <w:rsid w:val="00F90CDE"/>
    <w:rsid w:val="00F91063"/>
    <w:rsid w:val="00F912F6"/>
    <w:rsid w:val="00F91710"/>
    <w:rsid w:val="00F91DF9"/>
    <w:rsid w:val="00F92B3A"/>
    <w:rsid w:val="00F9354C"/>
    <w:rsid w:val="00F941FA"/>
    <w:rsid w:val="00F943BC"/>
    <w:rsid w:val="00F94E35"/>
    <w:rsid w:val="00F954F8"/>
    <w:rsid w:val="00F961D9"/>
    <w:rsid w:val="00F96D84"/>
    <w:rsid w:val="00FA0F7B"/>
    <w:rsid w:val="00FA1026"/>
    <w:rsid w:val="00FA148A"/>
    <w:rsid w:val="00FA1578"/>
    <w:rsid w:val="00FA1CE8"/>
    <w:rsid w:val="00FA1E23"/>
    <w:rsid w:val="00FA2FC7"/>
    <w:rsid w:val="00FA301C"/>
    <w:rsid w:val="00FA367B"/>
    <w:rsid w:val="00FA3D11"/>
    <w:rsid w:val="00FA400C"/>
    <w:rsid w:val="00FA40C1"/>
    <w:rsid w:val="00FA4C55"/>
    <w:rsid w:val="00FA5B56"/>
    <w:rsid w:val="00FA6F78"/>
    <w:rsid w:val="00FA7538"/>
    <w:rsid w:val="00FB0087"/>
    <w:rsid w:val="00FB0915"/>
    <w:rsid w:val="00FB1295"/>
    <w:rsid w:val="00FB132A"/>
    <w:rsid w:val="00FB1A24"/>
    <w:rsid w:val="00FB1DC9"/>
    <w:rsid w:val="00FB20A5"/>
    <w:rsid w:val="00FB2409"/>
    <w:rsid w:val="00FB2699"/>
    <w:rsid w:val="00FB3829"/>
    <w:rsid w:val="00FB39C8"/>
    <w:rsid w:val="00FB3CFD"/>
    <w:rsid w:val="00FB3D41"/>
    <w:rsid w:val="00FB3F10"/>
    <w:rsid w:val="00FB3FE2"/>
    <w:rsid w:val="00FB42FE"/>
    <w:rsid w:val="00FB4D99"/>
    <w:rsid w:val="00FB72B2"/>
    <w:rsid w:val="00FB7847"/>
    <w:rsid w:val="00FB7A4F"/>
    <w:rsid w:val="00FC0199"/>
    <w:rsid w:val="00FC1F15"/>
    <w:rsid w:val="00FC28D0"/>
    <w:rsid w:val="00FC4740"/>
    <w:rsid w:val="00FC48FD"/>
    <w:rsid w:val="00FC495E"/>
    <w:rsid w:val="00FC4A91"/>
    <w:rsid w:val="00FC4CAF"/>
    <w:rsid w:val="00FC5DDF"/>
    <w:rsid w:val="00FC6622"/>
    <w:rsid w:val="00FC693B"/>
    <w:rsid w:val="00FC6B29"/>
    <w:rsid w:val="00FC7277"/>
    <w:rsid w:val="00FC7BD9"/>
    <w:rsid w:val="00FD02FD"/>
    <w:rsid w:val="00FD0375"/>
    <w:rsid w:val="00FD0C08"/>
    <w:rsid w:val="00FD1439"/>
    <w:rsid w:val="00FD18DD"/>
    <w:rsid w:val="00FD1F67"/>
    <w:rsid w:val="00FD2BB5"/>
    <w:rsid w:val="00FD36F1"/>
    <w:rsid w:val="00FD395C"/>
    <w:rsid w:val="00FD3EF4"/>
    <w:rsid w:val="00FD432B"/>
    <w:rsid w:val="00FD5E7E"/>
    <w:rsid w:val="00FD7D73"/>
    <w:rsid w:val="00FE01A0"/>
    <w:rsid w:val="00FE0466"/>
    <w:rsid w:val="00FE15D8"/>
    <w:rsid w:val="00FE1756"/>
    <w:rsid w:val="00FE1CA9"/>
    <w:rsid w:val="00FE218C"/>
    <w:rsid w:val="00FE2F04"/>
    <w:rsid w:val="00FE33B9"/>
    <w:rsid w:val="00FE43FA"/>
    <w:rsid w:val="00FE456D"/>
    <w:rsid w:val="00FE4813"/>
    <w:rsid w:val="00FE553B"/>
    <w:rsid w:val="00FE5A7A"/>
    <w:rsid w:val="00FE6005"/>
    <w:rsid w:val="00FE636E"/>
    <w:rsid w:val="00FE6A70"/>
    <w:rsid w:val="00FE7690"/>
    <w:rsid w:val="00FE7E17"/>
    <w:rsid w:val="00FF0C6F"/>
    <w:rsid w:val="00FF13CF"/>
    <w:rsid w:val="00FF1868"/>
    <w:rsid w:val="00FF213E"/>
    <w:rsid w:val="00FF3765"/>
    <w:rsid w:val="00FF41FD"/>
    <w:rsid w:val="00FF42FD"/>
    <w:rsid w:val="00FF46BD"/>
    <w:rsid w:val="00FF548B"/>
    <w:rsid w:val="00FF55BB"/>
    <w:rsid w:val="00FF58A8"/>
    <w:rsid w:val="00FF60CA"/>
    <w:rsid w:val="00FF618D"/>
    <w:rsid w:val="00FF67CA"/>
    <w:rsid w:val="00FF6C3D"/>
    <w:rsid w:val="00FF6ED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e9e6,#e5e9f7,#e1ebcd,#e5f8ff,#16baa6,#c7f9e8,#d5fbee,#b0bee6"/>
    </o:shapedefaults>
    <o:shapelayout v:ext="edit">
      <o:idmap v:ext="edit" data="1"/>
    </o:shapelayout>
  </w:shapeDefaults>
  <w:decimalSymbol w:val=","/>
  <w:listSeparator w:val=";"/>
  <w15:chartTrackingRefBased/>
  <w15:docId w15:val="{90E94225-3AE2-4C35-BD26-E1AA9F46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5C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5C0A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D2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4.%20Mod&#232;les%20CV%20et%20autres\4.13%20CV%20tendance%20-%202020\Sherbrooke%20et%20Magog\CV%20Tendance%204.2%20(turquoise%20pal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Tendance 4.2 (turquoise pale).dotx</Template>
  <TotalTime>94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Andrée-Anne Lamarre</dc:creator>
  <cp:keywords/>
  <cp:lastModifiedBy>Andrée-Anne Lamarre</cp:lastModifiedBy>
  <cp:revision>17</cp:revision>
  <cp:lastPrinted>2023-03-23T19:22:00Z</cp:lastPrinted>
  <dcterms:created xsi:type="dcterms:W3CDTF">2023-03-13T14:08:00Z</dcterms:created>
  <dcterms:modified xsi:type="dcterms:W3CDTF">2023-06-01T19:04:00Z</dcterms:modified>
</cp:coreProperties>
</file>