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32290" w14:textId="71C95B7F" w:rsidR="008E2642" w:rsidRPr="008E2642" w:rsidRDefault="00B44D37" w:rsidP="008E2642">
      <w:pPr>
        <w:pStyle w:val="Titre3"/>
        <w:jc w:val="center"/>
        <w:rPr>
          <w:sz w:val="36"/>
          <w:szCs w:val="36"/>
          <w:lang w:val="fr-CA"/>
        </w:rPr>
      </w:pPr>
      <w:r w:rsidRPr="00B44D37">
        <w:rPr>
          <w:sz w:val="36"/>
          <w:szCs w:val="36"/>
          <w:lang w:val="fr-CA"/>
        </w:rPr>
        <w:t xml:space="preserve">Sylvain </w:t>
      </w:r>
      <w:proofErr w:type="spellStart"/>
      <w:r w:rsidRPr="00B44D37">
        <w:rPr>
          <w:sz w:val="36"/>
          <w:szCs w:val="36"/>
          <w:lang w:val="fr-CA"/>
        </w:rPr>
        <w:t>Donahue</w:t>
      </w:r>
      <w:proofErr w:type="spellEnd"/>
    </w:p>
    <w:p w14:paraId="4A49AF28" w14:textId="78EC5051" w:rsidR="00B44D37" w:rsidRPr="001E17E9" w:rsidRDefault="00B44D37" w:rsidP="00B44D37">
      <w:pPr>
        <w:jc w:val="center"/>
        <w:rPr>
          <w:rFonts w:ascii="Arial" w:hAnsi="Arial"/>
          <w:sz w:val="24"/>
          <w:szCs w:val="24"/>
        </w:rPr>
      </w:pPr>
      <w:r w:rsidRPr="001E17E9">
        <w:rPr>
          <w:rFonts w:ascii="Arial" w:hAnsi="Arial"/>
          <w:sz w:val="24"/>
          <w:szCs w:val="24"/>
        </w:rPr>
        <w:t xml:space="preserve"> </w:t>
      </w:r>
      <w:r w:rsidR="00F24B0D">
        <w:rPr>
          <w:rFonts w:ascii="Arial" w:hAnsi="Arial"/>
          <w:sz w:val="24"/>
          <w:szCs w:val="24"/>
        </w:rPr>
        <w:t>873-662-2718</w:t>
      </w:r>
    </w:p>
    <w:p w14:paraId="07D17DF5" w14:textId="77777777" w:rsidR="00B44D37" w:rsidRDefault="001E17E9" w:rsidP="00B44D37">
      <w:pPr>
        <w:jc w:val="center"/>
        <w:rPr>
          <w:rStyle w:val="Hyperlien"/>
          <w:rFonts w:ascii="Arial" w:hAnsi="Arial"/>
          <w:sz w:val="24"/>
          <w:szCs w:val="24"/>
        </w:rPr>
      </w:pPr>
      <w:hyperlink r:id="rId6" w:history="1">
        <w:r w:rsidRPr="00605C4B">
          <w:rPr>
            <w:rStyle w:val="Hyperlien"/>
            <w:rFonts w:ascii="Arial" w:hAnsi="Arial"/>
            <w:sz w:val="24"/>
            <w:szCs w:val="24"/>
          </w:rPr>
          <w:t>capgestionenr@gmail.com</w:t>
        </w:r>
      </w:hyperlink>
    </w:p>
    <w:p w14:paraId="56A74339" w14:textId="77777777" w:rsidR="003522C7" w:rsidRDefault="003522C7" w:rsidP="00B44D37">
      <w:pPr>
        <w:jc w:val="center"/>
        <w:rPr>
          <w:rStyle w:val="Hyperlien"/>
          <w:rFonts w:ascii="Arial" w:hAnsi="Arial"/>
          <w:sz w:val="24"/>
          <w:szCs w:val="24"/>
        </w:rPr>
      </w:pPr>
    </w:p>
    <w:p w14:paraId="22197511" w14:textId="77777777" w:rsidR="003522C7" w:rsidRPr="003B3E66" w:rsidRDefault="003522C7" w:rsidP="00B44D37">
      <w:pPr>
        <w:jc w:val="center"/>
        <w:rPr>
          <w:rFonts w:ascii="Arial" w:hAnsi="Arial"/>
          <w:sz w:val="24"/>
          <w:szCs w:val="24"/>
        </w:rPr>
      </w:pPr>
    </w:p>
    <w:p w14:paraId="0AD9E41E" w14:textId="77777777" w:rsidR="000E3D93" w:rsidRPr="003B3E66" w:rsidRDefault="000E3D93" w:rsidP="000E3D93">
      <w:pPr>
        <w:rPr>
          <w:rFonts w:ascii="Arial" w:hAnsi="Arial"/>
          <w:sz w:val="24"/>
          <w:szCs w:val="24"/>
        </w:rPr>
      </w:pPr>
    </w:p>
    <w:p w14:paraId="149B3730" w14:textId="7ED0258F" w:rsidR="00C1192F" w:rsidRDefault="00B44D37" w:rsidP="00B6490F">
      <w:pPr>
        <w:rPr>
          <w:sz w:val="28"/>
          <w:szCs w:val="28"/>
        </w:rPr>
      </w:pPr>
      <w:r w:rsidRPr="003B3E66">
        <w:rPr>
          <w:sz w:val="28"/>
          <w:szCs w:val="28"/>
        </w:rPr>
        <w:t>COMPÉTENCES</w:t>
      </w:r>
    </w:p>
    <w:p w14:paraId="6BF9DDA7" w14:textId="77777777" w:rsidR="00B6490F" w:rsidRDefault="00B6490F" w:rsidP="00B6490F">
      <w:pPr>
        <w:rPr>
          <w:sz w:val="28"/>
          <w:szCs w:val="28"/>
        </w:rPr>
      </w:pPr>
    </w:p>
    <w:p w14:paraId="64CD3737" w14:textId="6CE4F43D" w:rsidR="00D14314" w:rsidRDefault="006E6343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CHAÎNE APPROVISIONNEMENT </w:t>
      </w:r>
    </w:p>
    <w:p w14:paraId="21A0D6D9" w14:textId="77777777" w:rsidR="00A50BF9" w:rsidRDefault="00A50BF9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9E8783A" w14:textId="72149B9D" w:rsidR="004F604D" w:rsidRDefault="004F604D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Bonne capacités d’analyse </w:t>
      </w:r>
      <w:r w:rsidR="00CD58CA">
        <w:rPr>
          <w:rFonts w:ascii="Arial" w:hAnsi="Arial" w:cs="Arial"/>
          <w:sz w:val="24"/>
          <w:szCs w:val="24"/>
        </w:rPr>
        <w:t>des données</w:t>
      </w:r>
    </w:p>
    <w:p w14:paraId="50639AF2" w14:textId="24843EE7" w:rsidR="00CD58CA" w:rsidRDefault="00CD58CA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47017">
        <w:rPr>
          <w:rFonts w:ascii="Arial" w:hAnsi="Arial" w:cs="Arial"/>
          <w:sz w:val="24"/>
          <w:szCs w:val="24"/>
        </w:rPr>
        <w:t>Planification production, main d’œuvre</w:t>
      </w:r>
      <w:r w:rsidR="00C4247E">
        <w:rPr>
          <w:rFonts w:ascii="Arial" w:hAnsi="Arial" w:cs="Arial"/>
          <w:sz w:val="24"/>
          <w:szCs w:val="24"/>
        </w:rPr>
        <w:t xml:space="preserve">, capacités et besoins matières premières </w:t>
      </w:r>
    </w:p>
    <w:p w14:paraId="325F1554" w14:textId="55611866" w:rsidR="00C1192F" w:rsidRDefault="00C1192F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Gestion de l’inventaire</w:t>
      </w:r>
      <w:r w:rsidR="00DF24E6">
        <w:rPr>
          <w:rFonts w:ascii="Arial" w:hAnsi="Arial" w:cs="Arial"/>
          <w:sz w:val="24"/>
          <w:szCs w:val="24"/>
        </w:rPr>
        <w:t>, entreposage e</w:t>
      </w:r>
      <w:r w:rsidR="00CD68BA">
        <w:rPr>
          <w:rFonts w:ascii="Arial" w:hAnsi="Arial" w:cs="Arial"/>
          <w:sz w:val="24"/>
          <w:szCs w:val="24"/>
        </w:rPr>
        <w:t>t de la logistique</w:t>
      </w:r>
    </w:p>
    <w:p w14:paraId="28CC2FD4" w14:textId="6A0860AF" w:rsidR="00484789" w:rsidRDefault="00D13EC9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7782B">
        <w:rPr>
          <w:rFonts w:ascii="Arial" w:hAnsi="Arial" w:cs="Arial"/>
          <w:sz w:val="24"/>
          <w:szCs w:val="24"/>
        </w:rPr>
        <w:t xml:space="preserve"> Gestion </w:t>
      </w:r>
      <w:r w:rsidR="00484789">
        <w:rPr>
          <w:rFonts w:ascii="Arial" w:hAnsi="Arial" w:cs="Arial"/>
          <w:sz w:val="24"/>
          <w:szCs w:val="24"/>
        </w:rPr>
        <w:t>documentation de douane import et export</w:t>
      </w:r>
      <w:r w:rsidR="00904136">
        <w:rPr>
          <w:rFonts w:ascii="Arial" w:hAnsi="Arial" w:cs="Arial"/>
          <w:sz w:val="24"/>
          <w:szCs w:val="24"/>
        </w:rPr>
        <w:t xml:space="preserve"> </w:t>
      </w:r>
      <w:r w:rsidR="0050790D">
        <w:rPr>
          <w:rFonts w:ascii="Arial" w:hAnsi="Arial" w:cs="Arial"/>
          <w:sz w:val="24"/>
          <w:szCs w:val="24"/>
        </w:rPr>
        <w:t>(NAFTA et FDA)</w:t>
      </w:r>
    </w:p>
    <w:p w14:paraId="632AF0B5" w14:textId="7FDA95FE" w:rsidR="00C963EB" w:rsidRDefault="00B02769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Gestion réglementation ministère transport</w:t>
      </w:r>
    </w:p>
    <w:p w14:paraId="4575B797" w14:textId="61CA1574" w:rsidR="001C2FDA" w:rsidRDefault="001C2FDA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Effectuer appel d’offres </w:t>
      </w:r>
      <w:r w:rsidR="00442F06">
        <w:rPr>
          <w:rFonts w:ascii="Arial" w:hAnsi="Arial" w:cs="Arial"/>
          <w:sz w:val="24"/>
          <w:szCs w:val="24"/>
        </w:rPr>
        <w:t xml:space="preserve">de services et d’achats </w:t>
      </w:r>
    </w:p>
    <w:p w14:paraId="402E0830" w14:textId="41E0B192" w:rsidR="008410A7" w:rsidRDefault="008410A7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Effectuer négociation </w:t>
      </w:r>
      <w:r w:rsidR="0060176B">
        <w:rPr>
          <w:rFonts w:ascii="Arial" w:hAnsi="Arial" w:cs="Arial"/>
          <w:sz w:val="24"/>
          <w:szCs w:val="24"/>
        </w:rPr>
        <w:t>avec fournisseurs e</w:t>
      </w:r>
      <w:r>
        <w:rPr>
          <w:rFonts w:ascii="Arial" w:hAnsi="Arial" w:cs="Arial"/>
          <w:sz w:val="24"/>
          <w:szCs w:val="24"/>
        </w:rPr>
        <w:t xml:space="preserve">t effectuer </w:t>
      </w:r>
      <w:r w:rsidR="0060176B">
        <w:rPr>
          <w:rFonts w:ascii="Arial" w:hAnsi="Arial" w:cs="Arial"/>
          <w:sz w:val="24"/>
          <w:szCs w:val="24"/>
        </w:rPr>
        <w:t>achat</w:t>
      </w:r>
    </w:p>
    <w:p w14:paraId="52B92163" w14:textId="77777777" w:rsidR="009E2906" w:rsidRDefault="009E2906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D73C451" w14:textId="7AE83EF6" w:rsidR="00761D34" w:rsidRDefault="009E2906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GESTION</w:t>
      </w:r>
      <w:r w:rsidR="00C963EB">
        <w:rPr>
          <w:rFonts w:ascii="Arial" w:hAnsi="Arial" w:cs="Arial"/>
          <w:sz w:val="24"/>
          <w:szCs w:val="24"/>
        </w:rPr>
        <w:t xml:space="preserve"> </w:t>
      </w:r>
      <w:r w:rsidR="00761D34">
        <w:rPr>
          <w:rFonts w:ascii="Arial" w:hAnsi="Arial" w:cs="Arial"/>
          <w:sz w:val="24"/>
          <w:szCs w:val="24"/>
        </w:rPr>
        <w:t xml:space="preserve">et </w:t>
      </w:r>
      <w:r w:rsidR="00F266CF">
        <w:rPr>
          <w:rFonts w:ascii="Arial" w:hAnsi="Arial" w:cs="Arial"/>
          <w:sz w:val="24"/>
          <w:szCs w:val="24"/>
        </w:rPr>
        <w:t>PLANIFICATION</w:t>
      </w:r>
    </w:p>
    <w:p w14:paraId="04C210D6" w14:textId="33B5A2B4" w:rsidR="00C1192F" w:rsidRDefault="00C1192F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40C82A3" w14:textId="60890A21" w:rsidR="00C1192F" w:rsidRDefault="00FE3EAA" w:rsidP="00C1192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Diriger et </w:t>
      </w:r>
      <w:r w:rsidR="00C12744">
        <w:rPr>
          <w:rFonts w:ascii="Arial" w:hAnsi="Arial" w:cs="Arial"/>
          <w:sz w:val="24"/>
          <w:szCs w:val="24"/>
        </w:rPr>
        <w:t>superviser un</w:t>
      </w:r>
      <w:r w:rsidR="00C1192F">
        <w:rPr>
          <w:rFonts w:ascii="Arial" w:hAnsi="Arial" w:cs="Arial"/>
          <w:sz w:val="24"/>
          <w:szCs w:val="24"/>
        </w:rPr>
        <w:t xml:space="preserve"> centre d’opération </w:t>
      </w:r>
    </w:p>
    <w:p w14:paraId="6B7EAAD8" w14:textId="1FB355E3" w:rsidR="004201AF" w:rsidRDefault="00C1192F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D2A67">
        <w:rPr>
          <w:rFonts w:ascii="Arial" w:hAnsi="Arial" w:cs="Arial"/>
          <w:sz w:val="24"/>
          <w:szCs w:val="24"/>
        </w:rPr>
        <w:t xml:space="preserve">Formateur </w:t>
      </w:r>
      <w:r w:rsidR="00A50BF9">
        <w:rPr>
          <w:rFonts w:ascii="Arial" w:hAnsi="Arial" w:cs="Arial"/>
          <w:sz w:val="24"/>
          <w:szCs w:val="24"/>
        </w:rPr>
        <w:t>SIMDUT,</w:t>
      </w:r>
      <w:r w:rsidRPr="00C119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matières </w:t>
      </w:r>
      <w:r w:rsidR="00C37A3B">
        <w:rPr>
          <w:rFonts w:ascii="Arial" w:hAnsi="Arial" w:cs="Arial"/>
          <w:sz w:val="24"/>
          <w:szCs w:val="24"/>
        </w:rPr>
        <w:t>dangereuses</w:t>
      </w:r>
      <w:r w:rsidRPr="00C1192F">
        <w:rPr>
          <w:rFonts w:ascii="Arial" w:hAnsi="Arial" w:cs="Arial"/>
          <w:sz w:val="24"/>
          <w:szCs w:val="24"/>
        </w:rPr>
        <w:t xml:space="preserve"> et</w:t>
      </w:r>
      <w:r>
        <w:rPr>
          <w:rFonts w:ascii="Arial" w:hAnsi="Arial" w:cs="Arial"/>
          <w:sz w:val="24"/>
          <w:szCs w:val="24"/>
        </w:rPr>
        <w:t xml:space="preserve"> </w:t>
      </w:r>
      <w:r w:rsidRPr="00C1192F">
        <w:rPr>
          <w:rFonts w:ascii="Arial" w:hAnsi="Arial" w:cs="Arial"/>
          <w:sz w:val="24"/>
          <w:szCs w:val="24"/>
        </w:rPr>
        <w:t>santé et sécurité</w:t>
      </w:r>
    </w:p>
    <w:p w14:paraId="4A3A3368" w14:textId="77777777" w:rsidR="00D04287" w:rsidRDefault="00FE3EAA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</w:t>
      </w:r>
      <w:r w:rsidR="00D04287" w:rsidRPr="00C1192F">
        <w:rPr>
          <w:rFonts w:ascii="Arial" w:hAnsi="Arial" w:cs="Arial"/>
          <w:sz w:val="24"/>
          <w:szCs w:val="24"/>
        </w:rPr>
        <w:t>ontrôle des horaires</w:t>
      </w:r>
    </w:p>
    <w:p w14:paraId="35D305E8" w14:textId="77777777" w:rsidR="00C1192F" w:rsidRPr="00C1192F" w:rsidRDefault="00C1192F" w:rsidP="00C1192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1192F">
        <w:rPr>
          <w:rFonts w:ascii="Arial" w:hAnsi="Arial" w:cs="Arial"/>
          <w:sz w:val="24"/>
          <w:szCs w:val="24"/>
        </w:rPr>
        <w:t>- Effectuer suivi du service à la clientèle</w:t>
      </w:r>
      <w:r w:rsidR="006B36A3">
        <w:rPr>
          <w:rFonts w:ascii="Arial" w:hAnsi="Arial" w:cs="Arial"/>
          <w:sz w:val="24"/>
          <w:szCs w:val="24"/>
        </w:rPr>
        <w:t xml:space="preserve"> et négocier avec les clients</w:t>
      </w:r>
    </w:p>
    <w:p w14:paraId="54604A31" w14:textId="6BB1715A" w:rsidR="000E4891" w:rsidRDefault="00C37A3B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1192F">
        <w:rPr>
          <w:rFonts w:ascii="Arial" w:hAnsi="Arial" w:cs="Arial"/>
          <w:sz w:val="24"/>
          <w:szCs w:val="24"/>
        </w:rPr>
        <w:t>- Mise en place de procédure et méthodes de travail</w:t>
      </w:r>
    </w:p>
    <w:p w14:paraId="0DD52E26" w14:textId="77777777" w:rsidR="00C37A3B" w:rsidRDefault="00F32244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</w:t>
      </w:r>
      <w:r w:rsidR="00C37A3B">
        <w:rPr>
          <w:rFonts w:ascii="Arial" w:hAnsi="Arial" w:cs="Arial"/>
          <w:sz w:val="24"/>
          <w:szCs w:val="24"/>
        </w:rPr>
        <w:t>érer des employés syndiqués et non-syndiqués</w:t>
      </w:r>
    </w:p>
    <w:p w14:paraId="46581EA7" w14:textId="77777777" w:rsidR="00FA16DD" w:rsidRDefault="00FA16DD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Gérer </w:t>
      </w:r>
      <w:r w:rsidR="00DE718F">
        <w:rPr>
          <w:rFonts w:ascii="Arial" w:hAnsi="Arial" w:cs="Arial"/>
          <w:sz w:val="24"/>
          <w:szCs w:val="24"/>
        </w:rPr>
        <w:t>le changement</w:t>
      </w:r>
      <w:r>
        <w:rPr>
          <w:rFonts w:ascii="Arial" w:hAnsi="Arial" w:cs="Arial"/>
          <w:sz w:val="24"/>
          <w:szCs w:val="24"/>
        </w:rPr>
        <w:t xml:space="preserve"> et les projets</w:t>
      </w:r>
    </w:p>
    <w:p w14:paraId="3D9CC502" w14:textId="77777777" w:rsidR="00A50BF9" w:rsidRDefault="00A50BF9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Planification de la production manufacturière</w:t>
      </w:r>
    </w:p>
    <w:p w14:paraId="1C26BAC8" w14:textId="13C48A01" w:rsidR="0060176B" w:rsidRDefault="00FE3EAA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Superviser les employés d’une usine manufacturière</w:t>
      </w:r>
    </w:p>
    <w:p w14:paraId="6D1B7B7F" w14:textId="28A0058D" w:rsidR="00A50BF9" w:rsidRDefault="00BA184B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Agilité </w:t>
      </w:r>
      <w:r w:rsidR="00844458">
        <w:rPr>
          <w:rFonts w:ascii="Arial" w:hAnsi="Arial" w:cs="Arial"/>
          <w:sz w:val="24"/>
          <w:szCs w:val="24"/>
        </w:rPr>
        <w:t xml:space="preserve">en prise de décision pour pouvoir s’adapter rapidement au besoins </w:t>
      </w:r>
    </w:p>
    <w:p w14:paraId="0F8FBA05" w14:textId="788EF2E4" w:rsidR="009A4DB2" w:rsidRDefault="00E5248E" w:rsidP="00C37A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Planifier</w:t>
      </w:r>
      <w:r w:rsidR="00C37A3B" w:rsidRPr="00C1192F">
        <w:rPr>
          <w:rFonts w:ascii="Arial" w:hAnsi="Arial" w:cs="Arial"/>
          <w:sz w:val="24"/>
          <w:szCs w:val="24"/>
        </w:rPr>
        <w:t>, contrôle</w:t>
      </w:r>
      <w:r>
        <w:rPr>
          <w:rFonts w:ascii="Arial" w:hAnsi="Arial" w:cs="Arial"/>
          <w:sz w:val="24"/>
          <w:szCs w:val="24"/>
        </w:rPr>
        <w:t>r, organiser et diriger</w:t>
      </w:r>
      <w:r w:rsidR="00C37A3B" w:rsidRPr="00C1192F">
        <w:rPr>
          <w:rFonts w:ascii="Arial" w:hAnsi="Arial" w:cs="Arial"/>
          <w:sz w:val="24"/>
          <w:szCs w:val="24"/>
        </w:rPr>
        <w:t xml:space="preserve"> tous les aspects d'un centre d'opération.</w:t>
      </w:r>
    </w:p>
    <w:p w14:paraId="37E14B4D" w14:textId="69167E7A" w:rsidR="00A50BF9" w:rsidRPr="00C1192F" w:rsidRDefault="00E5248E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Effectuer les budgets d’un centre d’opérations</w:t>
      </w:r>
      <w:r w:rsidR="009A4DB2">
        <w:rPr>
          <w:rFonts w:ascii="Arial" w:hAnsi="Arial" w:cs="Arial"/>
          <w:sz w:val="24"/>
          <w:szCs w:val="24"/>
        </w:rPr>
        <w:t xml:space="preserve"> et contrôle du budget</w:t>
      </w:r>
    </w:p>
    <w:p w14:paraId="3B22358E" w14:textId="14258165" w:rsidR="00D04287" w:rsidRDefault="00D04287" w:rsidP="00E1264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1192F">
        <w:rPr>
          <w:rFonts w:ascii="Arial" w:hAnsi="Arial" w:cs="Arial"/>
          <w:sz w:val="24"/>
          <w:szCs w:val="24"/>
        </w:rPr>
        <w:t>- Effectuer sélection, entrevue et embauche de personnels</w:t>
      </w:r>
    </w:p>
    <w:p w14:paraId="124DE00E" w14:textId="00997F37" w:rsidR="0023675B" w:rsidRDefault="00C37A3B" w:rsidP="00C37A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Formateur provinciale pour le Québec</w:t>
      </w:r>
    </w:p>
    <w:p w14:paraId="6C365CD2" w14:textId="480C323E" w:rsidR="00F618C3" w:rsidRDefault="00125172" w:rsidP="00C37A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Négociations de contrat de travail</w:t>
      </w:r>
      <w:r w:rsidR="00D832C9">
        <w:rPr>
          <w:rFonts w:ascii="Arial" w:hAnsi="Arial" w:cs="Arial"/>
          <w:sz w:val="24"/>
          <w:szCs w:val="24"/>
        </w:rPr>
        <w:t xml:space="preserve"> syndiqués et non syndiqués </w:t>
      </w:r>
    </w:p>
    <w:p w14:paraId="29BED55A" w14:textId="77777777" w:rsidR="00125172" w:rsidRDefault="00125172" w:rsidP="00C37A3B">
      <w:pPr>
        <w:rPr>
          <w:rFonts w:ascii="Arial" w:hAnsi="Arial" w:cs="Arial"/>
          <w:sz w:val="24"/>
          <w:szCs w:val="24"/>
        </w:rPr>
      </w:pPr>
    </w:p>
    <w:p w14:paraId="190BB0A5" w14:textId="77777777" w:rsidR="00034AC1" w:rsidRDefault="00034AC1" w:rsidP="00034A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AUTRES</w:t>
      </w:r>
    </w:p>
    <w:p w14:paraId="70846056" w14:textId="77777777" w:rsidR="00A50BF9" w:rsidRDefault="00A50BF9" w:rsidP="00034AC1">
      <w:pPr>
        <w:rPr>
          <w:rFonts w:ascii="Arial" w:hAnsi="Arial" w:cs="Arial"/>
          <w:sz w:val="24"/>
          <w:szCs w:val="24"/>
        </w:rPr>
      </w:pPr>
    </w:p>
    <w:p w14:paraId="2170BE80" w14:textId="3FE6AC56" w:rsidR="00034AC1" w:rsidRDefault="00034AC1" w:rsidP="00034AC1">
      <w:pPr>
        <w:rPr>
          <w:rFonts w:ascii="Arial" w:hAnsi="Arial" w:cs="Arial"/>
          <w:sz w:val="24"/>
          <w:szCs w:val="24"/>
        </w:rPr>
      </w:pPr>
      <w:r w:rsidRPr="00034A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Connaissances des systèmes CRM, Oracles, SAP</w:t>
      </w:r>
      <w:r w:rsidR="00675863">
        <w:rPr>
          <w:rFonts w:ascii="Arial" w:hAnsi="Arial" w:cs="Arial"/>
          <w:sz w:val="24"/>
          <w:szCs w:val="24"/>
        </w:rPr>
        <w:t xml:space="preserve">, ERP </w:t>
      </w:r>
      <w:r w:rsidR="00771F93">
        <w:rPr>
          <w:rFonts w:ascii="Arial" w:hAnsi="Arial" w:cs="Arial"/>
          <w:sz w:val="24"/>
          <w:szCs w:val="24"/>
        </w:rPr>
        <w:t>James Edward et d</w:t>
      </w:r>
      <w:r>
        <w:rPr>
          <w:rFonts w:ascii="Arial" w:hAnsi="Arial" w:cs="Arial"/>
          <w:sz w:val="24"/>
          <w:szCs w:val="24"/>
        </w:rPr>
        <w:t>’exploitations Windows</w:t>
      </w:r>
    </w:p>
    <w:p w14:paraId="7D4906B1" w14:textId="0F20F45A" w:rsidR="00034AC1" w:rsidRDefault="000C3655" w:rsidP="00034A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Connaissances des 5S, Kai</w:t>
      </w:r>
      <w:r w:rsidR="00034AC1">
        <w:rPr>
          <w:rFonts w:ascii="Arial" w:hAnsi="Arial" w:cs="Arial"/>
          <w:sz w:val="24"/>
          <w:szCs w:val="24"/>
        </w:rPr>
        <w:t>zen, Lean</w:t>
      </w:r>
      <w:r w:rsidR="0099108F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034AC1">
        <w:rPr>
          <w:rFonts w:ascii="Arial" w:hAnsi="Arial" w:cs="Arial"/>
          <w:sz w:val="24"/>
          <w:szCs w:val="24"/>
        </w:rPr>
        <w:t>Smed</w:t>
      </w:r>
      <w:proofErr w:type="spellEnd"/>
      <w:r w:rsidR="00034AC1">
        <w:rPr>
          <w:rFonts w:ascii="Arial" w:hAnsi="Arial" w:cs="Arial"/>
          <w:sz w:val="24"/>
          <w:szCs w:val="24"/>
        </w:rPr>
        <w:t xml:space="preserve"> </w:t>
      </w:r>
    </w:p>
    <w:p w14:paraId="711B86B0" w14:textId="080AD5A3" w:rsidR="009E7A08" w:rsidRDefault="00A50BF9" w:rsidP="00034A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Formateur agréé en santé et sécurité, gestion et administration, mécanique et entretien préventive</w:t>
      </w:r>
      <w:r w:rsidR="00A23814">
        <w:rPr>
          <w:rFonts w:ascii="Arial" w:hAnsi="Arial" w:cs="Arial"/>
          <w:sz w:val="24"/>
          <w:szCs w:val="24"/>
        </w:rPr>
        <w:t xml:space="preserve"> </w:t>
      </w:r>
    </w:p>
    <w:p w14:paraId="1B878731" w14:textId="79C94710" w:rsidR="00646061" w:rsidRDefault="00646061" w:rsidP="00034A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Bilingue </w:t>
      </w:r>
      <w:r w:rsidR="00087562">
        <w:rPr>
          <w:rFonts w:ascii="Arial" w:hAnsi="Arial" w:cs="Arial"/>
          <w:sz w:val="24"/>
          <w:szCs w:val="24"/>
        </w:rPr>
        <w:t>(Français et Anglais)</w:t>
      </w:r>
    </w:p>
    <w:p w14:paraId="78190016" w14:textId="5F7483BF" w:rsidR="004A35F9" w:rsidRDefault="004A35F9" w:rsidP="003522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Membre comité nationale de négociation </w:t>
      </w:r>
      <w:r w:rsidR="00C60415">
        <w:rPr>
          <w:rFonts w:ascii="Arial" w:hAnsi="Arial" w:cs="Arial"/>
          <w:sz w:val="24"/>
          <w:szCs w:val="24"/>
        </w:rPr>
        <w:t>et des cadres en fonction (UPS)</w:t>
      </w:r>
    </w:p>
    <w:p w14:paraId="1213D7F2" w14:textId="77777777" w:rsidR="004A35F9" w:rsidRDefault="004A35F9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0B619D1" w14:textId="77777777" w:rsidR="004A35F9" w:rsidRDefault="004A35F9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65B54B8" w14:textId="77777777" w:rsidR="004A35F9" w:rsidRDefault="004A35F9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B168F1B" w14:textId="77777777" w:rsidR="004A35F9" w:rsidRDefault="004A35F9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FEF05B6" w14:textId="77777777" w:rsidR="004A35F9" w:rsidRDefault="004A35F9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E877D89" w14:textId="77777777" w:rsidR="004A35F9" w:rsidRDefault="004A35F9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AA3B427" w14:textId="77777777" w:rsidR="00646061" w:rsidRDefault="00646061" w:rsidP="00D0428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0D08FB6" w14:textId="485D267E" w:rsidR="00F32244" w:rsidRDefault="00F32244" w:rsidP="00D0428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F32244">
        <w:rPr>
          <w:rFonts w:ascii="Arial" w:hAnsi="Arial" w:cs="Arial"/>
          <w:bCs/>
          <w:color w:val="000000"/>
          <w:sz w:val="24"/>
          <w:szCs w:val="24"/>
        </w:rPr>
        <w:t>EXPÉRIENCE DE TRAVAIL</w:t>
      </w:r>
    </w:p>
    <w:p w14:paraId="389A8A23" w14:textId="1BB23CCE" w:rsidR="00D1327C" w:rsidRDefault="00D1327C" w:rsidP="00D0428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1FD36761" w14:textId="249C4550" w:rsidR="00D1327C" w:rsidRDefault="005236DF" w:rsidP="00D0428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Mars 20</w:t>
      </w:r>
      <w:r w:rsidR="0003186E">
        <w:rPr>
          <w:rFonts w:ascii="Arial" w:hAnsi="Arial" w:cs="Arial"/>
          <w:bCs/>
          <w:color w:val="000000"/>
          <w:sz w:val="24"/>
          <w:szCs w:val="24"/>
        </w:rPr>
        <w:t>21</w:t>
      </w:r>
      <w:r w:rsidR="00D1327C">
        <w:rPr>
          <w:rFonts w:ascii="Arial" w:hAnsi="Arial" w:cs="Arial"/>
          <w:bCs/>
          <w:color w:val="000000"/>
          <w:sz w:val="24"/>
          <w:szCs w:val="24"/>
        </w:rPr>
        <w:t xml:space="preserve"> -  </w:t>
      </w:r>
      <w:r w:rsidR="0003186E">
        <w:rPr>
          <w:rFonts w:ascii="Arial" w:hAnsi="Arial" w:cs="Arial"/>
          <w:bCs/>
          <w:color w:val="000000"/>
          <w:sz w:val="24"/>
          <w:szCs w:val="24"/>
        </w:rPr>
        <w:t>Juillet 2024</w:t>
      </w:r>
      <w:r w:rsidR="00D1327C">
        <w:rPr>
          <w:rFonts w:ascii="Arial" w:hAnsi="Arial" w:cs="Arial"/>
          <w:bCs/>
          <w:color w:val="000000"/>
          <w:sz w:val="24"/>
          <w:szCs w:val="24"/>
        </w:rPr>
        <w:t xml:space="preserve">     </w:t>
      </w:r>
      <w:r w:rsidR="00D5619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1327C">
        <w:rPr>
          <w:rFonts w:ascii="Arial" w:hAnsi="Arial" w:cs="Arial"/>
          <w:bCs/>
          <w:color w:val="000000"/>
          <w:sz w:val="24"/>
          <w:szCs w:val="24"/>
        </w:rPr>
        <w:t xml:space="preserve">    </w:t>
      </w:r>
      <w:r w:rsidR="00D1327C">
        <w:rPr>
          <w:rFonts w:ascii="Arial" w:hAnsi="Arial" w:cs="Arial"/>
          <w:b/>
          <w:color w:val="000000"/>
          <w:sz w:val="24"/>
          <w:szCs w:val="24"/>
        </w:rPr>
        <w:t>Planificateur Production</w:t>
      </w:r>
    </w:p>
    <w:p w14:paraId="4DD0CE0C" w14:textId="49D251E3" w:rsidR="00D1327C" w:rsidRDefault="00D1327C" w:rsidP="00D0428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</w:t>
      </w:r>
      <w:r w:rsidR="00D5619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bCs/>
          <w:color w:val="000000"/>
          <w:sz w:val="24"/>
          <w:szCs w:val="24"/>
        </w:rPr>
        <w:t>PPD Group (</w:t>
      </w:r>
      <w:r w:rsidR="00C12744">
        <w:rPr>
          <w:rFonts w:ascii="Arial" w:hAnsi="Arial" w:cs="Arial"/>
          <w:bCs/>
          <w:color w:val="000000"/>
          <w:sz w:val="24"/>
          <w:szCs w:val="24"/>
        </w:rPr>
        <w:t>Thermoplastique</w:t>
      </w:r>
      <w:r>
        <w:rPr>
          <w:rFonts w:ascii="Arial" w:hAnsi="Arial" w:cs="Arial"/>
          <w:bCs/>
          <w:color w:val="000000"/>
          <w:sz w:val="24"/>
          <w:szCs w:val="24"/>
        </w:rPr>
        <w:t>), Waterville (Québec)</w:t>
      </w:r>
    </w:p>
    <w:p w14:paraId="04B607CC" w14:textId="2FC4608C" w:rsidR="00C728E5" w:rsidRDefault="00FD0D69" w:rsidP="00D0428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Augmentation productivité </w:t>
      </w:r>
      <w:r w:rsidR="00B96195">
        <w:rPr>
          <w:rFonts w:ascii="Arial" w:hAnsi="Arial" w:cs="Arial"/>
          <w:bCs/>
          <w:color w:val="000000"/>
          <w:sz w:val="24"/>
          <w:szCs w:val="24"/>
        </w:rPr>
        <w:t>et capacité de plus de 15%</w:t>
      </w:r>
    </w:p>
    <w:p w14:paraId="17CDEAA4" w14:textId="2FD64F57" w:rsidR="00B96195" w:rsidRPr="00D1327C" w:rsidRDefault="00B96195" w:rsidP="00D0428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</w:t>
      </w:r>
      <w:r w:rsidR="00201CFA">
        <w:rPr>
          <w:rFonts w:ascii="Arial" w:hAnsi="Arial" w:cs="Arial"/>
          <w:bCs/>
          <w:color w:val="000000"/>
          <w:sz w:val="24"/>
          <w:szCs w:val="24"/>
        </w:rPr>
        <w:t>Diminution des rejets de 50%</w:t>
      </w:r>
    </w:p>
    <w:p w14:paraId="5C25E985" w14:textId="77777777" w:rsidR="00635B57" w:rsidRDefault="00635B57" w:rsidP="00D0428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357C85B1" w14:textId="7AC0999F" w:rsidR="00635B57" w:rsidRDefault="00B6250F" w:rsidP="00D0428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Sept. </w:t>
      </w:r>
      <w:r w:rsidR="00671D0D">
        <w:rPr>
          <w:rFonts w:ascii="Arial" w:hAnsi="Arial" w:cs="Arial"/>
          <w:bCs/>
          <w:color w:val="000000"/>
          <w:sz w:val="24"/>
          <w:szCs w:val="24"/>
        </w:rPr>
        <w:t xml:space="preserve">2019 –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Mars </w:t>
      </w:r>
      <w:r w:rsidR="00D1327C">
        <w:rPr>
          <w:rFonts w:ascii="Arial" w:hAnsi="Arial" w:cs="Arial"/>
          <w:bCs/>
          <w:color w:val="000000"/>
          <w:sz w:val="24"/>
          <w:szCs w:val="24"/>
        </w:rPr>
        <w:t>2021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     </w:t>
      </w:r>
      <w:r w:rsidR="00D5619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   </w:t>
      </w:r>
      <w:r w:rsidR="00635B57">
        <w:rPr>
          <w:rFonts w:ascii="Arial" w:hAnsi="Arial" w:cs="Arial"/>
          <w:b/>
          <w:bCs/>
          <w:color w:val="000000"/>
          <w:sz w:val="24"/>
          <w:szCs w:val="24"/>
        </w:rPr>
        <w:t>Planificateur de production</w:t>
      </w:r>
    </w:p>
    <w:p w14:paraId="0521B7E3" w14:textId="28A5C699" w:rsidR="00635B57" w:rsidRDefault="00635B57" w:rsidP="00D0428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</w:t>
      </w:r>
      <w:r w:rsidR="00D5619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Les Aliments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Krispy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Kernels, Warwick (Québec)</w:t>
      </w:r>
    </w:p>
    <w:p w14:paraId="53522897" w14:textId="56B72164" w:rsidR="00EE0C00" w:rsidRDefault="00EE0C00" w:rsidP="00D0428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Augmentation </w:t>
      </w:r>
      <w:r w:rsidR="005B74A0">
        <w:rPr>
          <w:rFonts w:ascii="Arial" w:hAnsi="Arial" w:cs="Arial"/>
          <w:bCs/>
          <w:color w:val="000000"/>
          <w:sz w:val="24"/>
          <w:szCs w:val="24"/>
        </w:rPr>
        <w:t>productivité de 10%</w:t>
      </w:r>
    </w:p>
    <w:p w14:paraId="7998381C" w14:textId="77777777" w:rsidR="007D6C80" w:rsidRDefault="007D6C80" w:rsidP="00D0428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73C1C7CD" w14:textId="07537B17" w:rsidR="00FC223B" w:rsidRDefault="00B02105" w:rsidP="00D0428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Mai </w:t>
      </w:r>
      <w:r w:rsidR="00635B57">
        <w:rPr>
          <w:rFonts w:ascii="Arial" w:hAnsi="Arial" w:cs="Arial"/>
          <w:bCs/>
          <w:color w:val="000000"/>
          <w:sz w:val="24"/>
          <w:szCs w:val="24"/>
        </w:rPr>
        <w:t>2018 –</w:t>
      </w:r>
      <w:r w:rsidR="00DE15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B4FCE">
        <w:rPr>
          <w:rFonts w:ascii="Arial" w:hAnsi="Arial" w:cs="Arial"/>
          <w:bCs/>
          <w:color w:val="000000"/>
          <w:sz w:val="24"/>
          <w:szCs w:val="24"/>
        </w:rPr>
        <w:t xml:space="preserve">Sept. </w:t>
      </w:r>
      <w:r w:rsidR="00DE1544">
        <w:rPr>
          <w:rFonts w:ascii="Arial" w:hAnsi="Arial" w:cs="Arial"/>
          <w:bCs/>
          <w:color w:val="000000"/>
          <w:sz w:val="24"/>
          <w:szCs w:val="24"/>
        </w:rPr>
        <w:t>2019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D6C8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D6C80">
        <w:rPr>
          <w:rFonts w:ascii="Arial" w:hAnsi="Arial" w:cs="Arial"/>
          <w:bCs/>
          <w:color w:val="000000"/>
          <w:sz w:val="24"/>
          <w:szCs w:val="24"/>
        </w:rPr>
        <w:t xml:space="preserve">      </w:t>
      </w:r>
      <w:r w:rsidR="00D56191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7D6C8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D6C80" w:rsidRPr="007D6C80">
        <w:rPr>
          <w:rFonts w:ascii="Arial" w:hAnsi="Arial" w:cs="Arial"/>
          <w:b/>
          <w:bCs/>
          <w:color w:val="000000"/>
          <w:sz w:val="24"/>
          <w:szCs w:val="24"/>
        </w:rPr>
        <w:t>Directeur Général</w:t>
      </w:r>
      <w:r w:rsidR="00AF758B">
        <w:rPr>
          <w:rFonts w:ascii="Arial" w:hAnsi="Arial" w:cs="Arial"/>
          <w:b/>
          <w:bCs/>
          <w:color w:val="000000"/>
          <w:sz w:val="24"/>
          <w:szCs w:val="24"/>
        </w:rPr>
        <w:t xml:space="preserve"> (contractuel</w:t>
      </w:r>
      <w:r w:rsidR="00FC223B">
        <w:rPr>
          <w:rFonts w:ascii="Arial" w:hAnsi="Arial" w:cs="Arial"/>
          <w:b/>
          <w:bCs/>
          <w:color w:val="000000"/>
          <w:sz w:val="24"/>
          <w:szCs w:val="24"/>
        </w:rPr>
        <w:t xml:space="preserve"> gestion projet </w:t>
      </w:r>
      <w:r w:rsidR="00232185">
        <w:rPr>
          <w:rFonts w:ascii="Arial" w:hAnsi="Arial" w:cs="Arial"/>
          <w:b/>
          <w:bCs/>
          <w:color w:val="000000"/>
          <w:sz w:val="24"/>
          <w:szCs w:val="24"/>
        </w:rPr>
        <w:t>et acheteur)</w:t>
      </w:r>
    </w:p>
    <w:p w14:paraId="1BBA03A1" w14:textId="58ED63A4" w:rsidR="007D6C80" w:rsidRDefault="007D6C80" w:rsidP="00D0428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</w:t>
      </w:r>
      <w:r w:rsidR="00D5619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Camping les Berges du Lac</w:t>
      </w:r>
      <w:r w:rsidR="005479F0">
        <w:rPr>
          <w:rFonts w:ascii="Arial" w:hAnsi="Arial" w:cs="Arial"/>
          <w:bCs/>
          <w:color w:val="000000"/>
          <w:sz w:val="24"/>
          <w:szCs w:val="24"/>
        </w:rPr>
        <w:t>, Stratford (</w:t>
      </w:r>
      <w:proofErr w:type="spellStart"/>
      <w:r w:rsidR="008F4090">
        <w:rPr>
          <w:rFonts w:ascii="Arial" w:hAnsi="Arial" w:cs="Arial"/>
          <w:bCs/>
          <w:color w:val="000000"/>
          <w:sz w:val="24"/>
          <w:szCs w:val="24"/>
        </w:rPr>
        <w:t>Quebec</w:t>
      </w:r>
      <w:proofErr w:type="spellEnd"/>
      <w:r w:rsidR="008F4090">
        <w:rPr>
          <w:rFonts w:ascii="Arial" w:hAnsi="Arial" w:cs="Arial"/>
          <w:bCs/>
          <w:color w:val="000000"/>
          <w:sz w:val="24"/>
          <w:szCs w:val="24"/>
        </w:rPr>
        <w:t>)</w:t>
      </w:r>
    </w:p>
    <w:p w14:paraId="4A2A002B" w14:textId="77777777" w:rsidR="001E17E9" w:rsidRDefault="001E17E9" w:rsidP="00D0428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485552CE" w14:textId="4BC5921A" w:rsidR="001E17E9" w:rsidRPr="003B4FCE" w:rsidRDefault="003B4FCE" w:rsidP="001E17E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Avril </w:t>
      </w:r>
      <w:r w:rsidR="001E17E9">
        <w:rPr>
          <w:rFonts w:ascii="Arial" w:hAnsi="Arial" w:cs="Arial"/>
          <w:bCs/>
          <w:color w:val="000000"/>
          <w:sz w:val="24"/>
          <w:szCs w:val="24"/>
        </w:rPr>
        <w:t>20</w:t>
      </w:r>
      <w:r w:rsidR="00AF758B">
        <w:rPr>
          <w:rFonts w:ascii="Arial" w:hAnsi="Arial" w:cs="Arial"/>
          <w:bCs/>
          <w:color w:val="000000"/>
          <w:sz w:val="24"/>
          <w:szCs w:val="24"/>
        </w:rPr>
        <w:t>14</w:t>
      </w:r>
      <w:r w:rsidR="001E17E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35B57">
        <w:rPr>
          <w:rFonts w:ascii="Arial" w:hAnsi="Arial" w:cs="Arial"/>
          <w:bCs/>
          <w:color w:val="000000"/>
          <w:sz w:val="24"/>
          <w:szCs w:val="24"/>
        </w:rPr>
        <w:t>–</w:t>
      </w:r>
      <w:r w:rsidR="001E17E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Mai </w:t>
      </w:r>
      <w:r w:rsidR="001E17E9">
        <w:rPr>
          <w:rFonts w:ascii="Arial" w:hAnsi="Arial" w:cs="Arial"/>
          <w:bCs/>
          <w:color w:val="000000"/>
          <w:sz w:val="24"/>
          <w:szCs w:val="24"/>
        </w:rPr>
        <w:t>2018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E17E9">
        <w:rPr>
          <w:rFonts w:ascii="Arial" w:hAnsi="Arial" w:cs="Arial"/>
          <w:bCs/>
          <w:color w:val="000000"/>
          <w:sz w:val="24"/>
          <w:szCs w:val="24"/>
        </w:rPr>
        <w:t xml:space="preserve">              </w:t>
      </w:r>
      <w:r w:rsidR="001E17E9">
        <w:rPr>
          <w:rFonts w:ascii="Arial" w:hAnsi="Arial" w:cs="Arial"/>
          <w:b/>
          <w:bCs/>
          <w:color w:val="000000"/>
          <w:sz w:val="24"/>
          <w:szCs w:val="24"/>
        </w:rPr>
        <w:t xml:space="preserve">Coordonnateur </w:t>
      </w:r>
      <w:r w:rsidR="0005177E">
        <w:rPr>
          <w:rFonts w:ascii="Arial" w:hAnsi="Arial" w:cs="Arial"/>
          <w:b/>
          <w:bCs/>
          <w:color w:val="000000"/>
          <w:sz w:val="24"/>
          <w:szCs w:val="24"/>
        </w:rPr>
        <w:t>acheteur Transport et logistique</w:t>
      </w:r>
    </w:p>
    <w:p w14:paraId="27BC1544" w14:textId="0C7FB155" w:rsidR="009D389A" w:rsidRDefault="001E17E9" w:rsidP="00D0428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Les Aliments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Krispy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Kernels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>, Warwick (Québec)</w:t>
      </w:r>
      <w:r w:rsidR="003B3E66">
        <w:rPr>
          <w:rFonts w:ascii="Arial" w:hAnsi="Arial" w:cs="Arial"/>
          <w:bCs/>
          <w:color w:val="000000"/>
          <w:sz w:val="24"/>
          <w:szCs w:val="24"/>
        </w:rPr>
        <w:t xml:space="preserve">      </w:t>
      </w:r>
      <w:r w:rsidR="00A23814">
        <w:rPr>
          <w:rFonts w:ascii="Arial" w:hAnsi="Arial" w:cs="Arial"/>
          <w:bCs/>
          <w:color w:val="000000"/>
          <w:sz w:val="24"/>
          <w:szCs w:val="24"/>
        </w:rPr>
        <w:t xml:space="preserve">    </w:t>
      </w:r>
    </w:p>
    <w:p w14:paraId="61A75E0B" w14:textId="77777777" w:rsidR="009D389A" w:rsidRDefault="009D389A" w:rsidP="00D0428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7A5B7395" w14:textId="7B2A0A1A" w:rsidR="00A50BF9" w:rsidRPr="000A127F" w:rsidRDefault="000A127F" w:rsidP="00D0428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Fév. </w:t>
      </w:r>
      <w:r w:rsidR="00B53709">
        <w:rPr>
          <w:rFonts w:ascii="Arial" w:hAnsi="Arial" w:cs="Arial"/>
          <w:bCs/>
          <w:color w:val="000000"/>
          <w:sz w:val="24"/>
          <w:szCs w:val="24"/>
        </w:rPr>
        <w:t>2012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Avril </w:t>
      </w:r>
      <w:r w:rsidR="00A23814">
        <w:rPr>
          <w:rFonts w:ascii="Arial" w:hAnsi="Arial" w:cs="Arial"/>
          <w:bCs/>
          <w:color w:val="000000"/>
          <w:sz w:val="24"/>
          <w:szCs w:val="24"/>
        </w:rPr>
        <w:t>2014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50BF9">
        <w:rPr>
          <w:rFonts w:ascii="Arial" w:hAnsi="Arial" w:cs="Arial"/>
          <w:bCs/>
          <w:color w:val="000000"/>
          <w:sz w:val="24"/>
          <w:szCs w:val="24"/>
        </w:rPr>
        <w:t xml:space="preserve">            </w:t>
      </w:r>
      <w:r w:rsidR="007D6C8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50BF9">
        <w:rPr>
          <w:rFonts w:ascii="Arial" w:hAnsi="Arial" w:cs="Arial"/>
          <w:b/>
          <w:bCs/>
          <w:color w:val="000000"/>
          <w:sz w:val="24"/>
          <w:szCs w:val="24"/>
        </w:rPr>
        <w:t>Planificateur</w:t>
      </w:r>
      <w:r w:rsidR="00FE3EAA">
        <w:rPr>
          <w:rFonts w:ascii="Arial" w:hAnsi="Arial" w:cs="Arial"/>
          <w:b/>
          <w:bCs/>
          <w:color w:val="000000"/>
          <w:sz w:val="24"/>
          <w:szCs w:val="24"/>
        </w:rPr>
        <w:t xml:space="preserve"> et contremaître de production</w:t>
      </w:r>
    </w:p>
    <w:p w14:paraId="216E235A" w14:textId="77777777" w:rsidR="00A50BF9" w:rsidRDefault="00A50BF9" w:rsidP="00D0428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Sécurifort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inc.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Tingwick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(Québec)</w:t>
      </w:r>
    </w:p>
    <w:p w14:paraId="194EEFDE" w14:textId="77777777" w:rsidR="00A50BF9" w:rsidRPr="00A50BF9" w:rsidRDefault="00A50BF9" w:rsidP="00D0428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0454C5A9" w14:textId="5108C7FF" w:rsidR="00F32244" w:rsidRDefault="00B33CAA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Jan. </w:t>
      </w:r>
      <w:r w:rsidR="00F32244">
        <w:rPr>
          <w:rFonts w:ascii="Arial" w:hAnsi="Arial" w:cs="Arial"/>
          <w:bCs/>
          <w:color w:val="000000"/>
          <w:sz w:val="24"/>
          <w:szCs w:val="24"/>
        </w:rPr>
        <w:t>2011</w:t>
      </w:r>
      <w:r w:rsidR="00034AC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35B57">
        <w:rPr>
          <w:rFonts w:ascii="Arial" w:hAnsi="Arial" w:cs="Arial"/>
          <w:bCs/>
          <w:color w:val="000000"/>
          <w:sz w:val="24"/>
          <w:szCs w:val="24"/>
        </w:rPr>
        <w:t>–</w:t>
      </w:r>
      <w:r w:rsidR="00034AC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Fév. </w:t>
      </w:r>
      <w:r w:rsidR="00A50BF9">
        <w:rPr>
          <w:rFonts w:ascii="Arial" w:hAnsi="Arial" w:cs="Arial"/>
          <w:bCs/>
          <w:color w:val="000000"/>
          <w:sz w:val="24"/>
          <w:szCs w:val="24"/>
        </w:rPr>
        <w:t>2012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32244">
        <w:rPr>
          <w:rFonts w:ascii="Arial" w:hAnsi="Arial" w:cs="Arial"/>
          <w:bCs/>
          <w:color w:val="000000"/>
          <w:sz w:val="24"/>
          <w:szCs w:val="24"/>
        </w:rPr>
        <w:t xml:space="preserve">      </w:t>
      </w:r>
      <w:r w:rsidR="00D5619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32244">
        <w:rPr>
          <w:rFonts w:ascii="Arial" w:hAnsi="Arial" w:cs="Arial"/>
          <w:bCs/>
          <w:color w:val="000000"/>
          <w:sz w:val="24"/>
          <w:szCs w:val="24"/>
        </w:rPr>
        <w:t xml:space="preserve">      </w:t>
      </w:r>
      <w:r w:rsidR="00F32244" w:rsidRPr="00F32244">
        <w:rPr>
          <w:rFonts w:ascii="Arial" w:hAnsi="Arial" w:cs="Arial"/>
          <w:b/>
          <w:bCs/>
          <w:color w:val="000000"/>
          <w:sz w:val="24"/>
          <w:szCs w:val="24"/>
        </w:rPr>
        <w:t>Gérant de service</w:t>
      </w:r>
    </w:p>
    <w:p w14:paraId="432F85BD" w14:textId="77777777" w:rsidR="00F32244" w:rsidRDefault="00F32244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</w:t>
      </w:r>
      <w:r w:rsidR="00034AC1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Dostie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spécialités, Sherbrooke (Québec)</w:t>
      </w:r>
    </w:p>
    <w:p w14:paraId="112A76FC" w14:textId="77777777" w:rsidR="003B3E66" w:rsidRDefault="003B3E66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523546D" w14:textId="02BC1BC9" w:rsidR="00F32244" w:rsidRDefault="003E7809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Sept. </w:t>
      </w:r>
      <w:r w:rsidR="00F32244">
        <w:rPr>
          <w:rFonts w:ascii="Arial" w:hAnsi="Arial" w:cs="Arial"/>
          <w:bCs/>
          <w:color w:val="000000"/>
          <w:sz w:val="24"/>
          <w:szCs w:val="24"/>
        </w:rPr>
        <w:t>2008</w:t>
      </w:r>
      <w:r w:rsidR="00034AC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35B57">
        <w:rPr>
          <w:rFonts w:ascii="Arial" w:hAnsi="Arial" w:cs="Arial"/>
          <w:bCs/>
          <w:color w:val="000000"/>
          <w:sz w:val="24"/>
          <w:szCs w:val="24"/>
        </w:rPr>
        <w:t>–</w:t>
      </w:r>
      <w:r w:rsidR="00034AC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Jan. </w:t>
      </w:r>
      <w:r w:rsidR="00F32244">
        <w:rPr>
          <w:rFonts w:ascii="Arial" w:hAnsi="Arial" w:cs="Arial"/>
          <w:bCs/>
          <w:color w:val="000000"/>
          <w:sz w:val="24"/>
          <w:szCs w:val="24"/>
        </w:rPr>
        <w:t>2011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32244">
        <w:rPr>
          <w:rFonts w:ascii="Arial" w:hAnsi="Arial" w:cs="Arial"/>
          <w:bCs/>
          <w:color w:val="000000"/>
          <w:sz w:val="24"/>
          <w:szCs w:val="24"/>
        </w:rPr>
        <w:t xml:space="preserve">            </w:t>
      </w:r>
      <w:r w:rsidR="00F32244" w:rsidRPr="00F32244">
        <w:rPr>
          <w:rFonts w:ascii="Arial" w:hAnsi="Arial" w:cs="Arial"/>
          <w:b/>
          <w:bCs/>
          <w:color w:val="000000"/>
          <w:sz w:val="24"/>
          <w:szCs w:val="24"/>
        </w:rPr>
        <w:t>Superviseur / Directeur des opérations</w:t>
      </w:r>
    </w:p>
    <w:p w14:paraId="576A99E3" w14:textId="77777777" w:rsidR="00D04287" w:rsidRDefault="00F32244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</w:t>
      </w:r>
      <w:r w:rsidR="00034AC1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Cs/>
          <w:color w:val="000000"/>
          <w:sz w:val="24"/>
          <w:szCs w:val="24"/>
        </w:rPr>
        <w:t>UPS du Canada, Sherbrooke (Québec)</w:t>
      </w:r>
    </w:p>
    <w:p w14:paraId="212FBD3F" w14:textId="1E31CEF0" w:rsidR="00257B73" w:rsidRDefault="00257B73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Diminution accident de </w:t>
      </w:r>
      <w:r w:rsidR="000B159A">
        <w:rPr>
          <w:rFonts w:ascii="Arial" w:hAnsi="Arial" w:cs="Arial"/>
          <w:bCs/>
          <w:color w:val="000000"/>
          <w:sz w:val="24"/>
          <w:szCs w:val="24"/>
        </w:rPr>
        <w:t>route et de travail de 75%</w:t>
      </w:r>
    </w:p>
    <w:p w14:paraId="3CD37D25" w14:textId="053513E8" w:rsidR="00405080" w:rsidRDefault="00405080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Diminution temps supplémentaire </w:t>
      </w:r>
      <w:r w:rsidR="00364175">
        <w:rPr>
          <w:rFonts w:ascii="Arial" w:hAnsi="Arial" w:cs="Arial"/>
          <w:bCs/>
          <w:color w:val="000000"/>
          <w:sz w:val="24"/>
          <w:szCs w:val="24"/>
        </w:rPr>
        <w:t>de plus de 75%</w:t>
      </w:r>
    </w:p>
    <w:p w14:paraId="2F9E6D76" w14:textId="77777777" w:rsidR="00034AC1" w:rsidRDefault="00034AC1" w:rsidP="00125172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BDA1318" w14:textId="1F51CD3B" w:rsidR="00F32244" w:rsidRPr="00F32244" w:rsidRDefault="00DE1869" w:rsidP="001251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Sept. </w:t>
      </w:r>
      <w:r w:rsidR="00F32244" w:rsidRPr="00F32244">
        <w:rPr>
          <w:rFonts w:ascii="Arial" w:hAnsi="Arial" w:cs="Arial"/>
          <w:color w:val="000000"/>
          <w:sz w:val="24"/>
          <w:szCs w:val="24"/>
        </w:rPr>
        <w:t>1991</w:t>
      </w:r>
      <w:r w:rsidR="00034AC1">
        <w:rPr>
          <w:rFonts w:ascii="Arial" w:hAnsi="Arial" w:cs="Arial"/>
          <w:color w:val="000000"/>
          <w:sz w:val="24"/>
          <w:szCs w:val="24"/>
        </w:rPr>
        <w:t xml:space="preserve"> </w:t>
      </w:r>
      <w:r w:rsidR="00635B57">
        <w:rPr>
          <w:rFonts w:ascii="Arial" w:hAnsi="Arial" w:cs="Arial"/>
          <w:color w:val="000000"/>
          <w:sz w:val="24"/>
          <w:szCs w:val="24"/>
        </w:rPr>
        <w:t>–</w:t>
      </w:r>
      <w:r w:rsidR="0012517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Sept. 2008</w:t>
      </w:r>
      <w:r w:rsidR="002374CB">
        <w:rPr>
          <w:rFonts w:ascii="Arial" w:hAnsi="Arial" w:cs="Arial"/>
          <w:color w:val="000000"/>
          <w:sz w:val="24"/>
          <w:szCs w:val="24"/>
        </w:rPr>
        <w:t xml:space="preserve"> </w:t>
      </w:r>
      <w:r w:rsidR="00F32244" w:rsidRPr="00F32244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125172">
        <w:rPr>
          <w:rFonts w:ascii="Arial" w:hAnsi="Arial" w:cs="Arial"/>
          <w:color w:val="000000"/>
          <w:sz w:val="24"/>
          <w:szCs w:val="24"/>
        </w:rPr>
        <w:t xml:space="preserve"> </w:t>
      </w:r>
      <w:r w:rsidR="00F32244" w:rsidRPr="00F32244">
        <w:rPr>
          <w:rFonts w:ascii="Arial" w:hAnsi="Arial" w:cs="Arial"/>
          <w:b/>
          <w:color w:val="000000"/>
          <w:sz w:val="24"/>
          <w:szCs w:val="24"/>
        </w:rPr>
        <w:t>Chauffeur livreur (classe 3)</w:t>
      </w:r>
    </w:p>
    <w:p w14:paraId="281B67A5" w14:textId="77777777" w:rsidR="00D04287" w:rsidRDefault="00F32244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32244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</w:t>
      </w:r>
      <w:r w:rsidR="00125172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="00125172">
        <w:rPr>
          <w:rFonts w:ascii="Arial" w:hAnsi="Arial" w:cs="Arial"/>
          <w:color w:val="000000"/>
          <w:sz w:val="24"/>
          <w:szCs w:val="24"/>
        </w:rPr>
        <w:t>U</w:t>
      </w:r>
      <w:r w:rsidRPr="00F32244">
        <w:rPr>
          <w:rFonts w:ascii="Arial" w:hAnsi="Arial" w:cs="Arial"/>
          <w:color w:val="000000"/>
          <w:sz w:val="24"/>
          <w:szCs w:val="24"/>
        </w:rPr>
        <w:t>ps</w:t>
      </w:r>
      <w:proofErr w:type="spellEnd"/>
      <w:r w:rsidRPr="00F32244">
        <w:rPr>
          <w:rFonts w:ascii="Arial" w:hAnsi="Arial" w:cs="Arial"/>
          <w:color w:val="000000"/>
          <w:sz w:val="24"/>
          <w:szCs w:val="24"/>
        </w:rPr>
        <w:t xml:space="preserve"> du Canada, </w:t>
      </w:r>
      <w:r w:rsidRPr="00F32244">
        <w:rPr>
          <w:rFonts w:ascii="Arial" w:hAnsi="Arial" w:cs="Arial"/>
          <w:bCs/>
          <w:color w:val="000000"/>
          <w:sz w:val="24"/>
          <w:szCs w:val="24"/>
        </w:rPr>
        <w:t xml:space="preserve"> Sherbrooke (Québec)</w:t>
      </w:r>
    </w:p>
    <w:p w14:paraId="3E63FC62" w14:textId="77777777" w:rsidR="00034AC1" w:rsidRDefault="00034AC1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CD61478" w14:textId="026C06CC" w:rsidR="00034AC1" w:rsidRDefault="002374CB" w:rsidP="0012517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Juin </w:t>
      </w:r>
      <w:r w:rsidR="00034AC1">
        <w:rPr>
          <w:rFonts w:ascii="Arial" w:hAnsi="Arial" w:cs="Arial"/>
          <w:bCs/>
          <w:color w:val="000000"/>
          <w:sz w:val="24"/>
          <w:szCs w:val="24"/>
        </w:rPr>
        <w:t xml:space="preserve">1990 </w:t>
      </w:r>
      <w:r w:rsidR="00635B57">
        <w:rPr>
          <w:rFonts w:ascii="Arial" w:hAnsi="Arial" w:cs="Arial"/>
          <w:bCs/>
          <w:color w:val="000000"/>
          <w:sz w:val="24"/>
          <w:szCs w:val="24"/>
        </w:rPr>
        <w:t>–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Sept. </w:t>
      </w:r>
      <w:r w:rsidR="00587DAC">
        <w:rPr>
          <w:rFonts w:ascii="Arial" w:hAnsi="Arial" w:cs="Arial"/>
          <w:bCs/>
          <w:color w:val="000000"/>
          <w:sz w:val="24"/>
          <w:szCs w:val="24"/>
        </w:rPr>
        <w:t>1991</w:t>
      </w:r>
      <w:r w:rsidR="00034AC1">
        <w:rPr>
          <w:rFonts w:ascii="Arial" w:hAnsi="Arial" w:cs="Arial"/>
          <w:bCs/>
          <w:color w:val="000000"/>
          <w:sz w:val="24"/>
          <w:szCs w:val="24"/>
        </w:rPr>
        <w:t xml:space="preserve">              </w:t>
      </w:r>
      <w:r w:rsidR="00034AC1">
        <w:rPr>
          <w:rFonts w:ascii="Arial" w:hAnsi="Arial" w:cs="Arial"/>
          <w:b/>
          <w:bCs/>
          <w:color w:val="000000"/>
          <w:sz w:val="24"/>
          <w:szCs w:val="24"/>
        </w:rPr>
        <w:t xml:space="preserve">Opérateur de presse </w:t>
      </w:r>
    </w:p>
    <w:p w14:paraId="5BDC0367" w14:textId="77777777" w:rsidR="00034AC1" w:rsidRDefault="00034AC1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</w:t>
      </w:r>
      <w:r w:rsidR="0012517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Les Caoutchouc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Polymat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>, Sherbrooke (Québec)</w:t>
      </w:r>
    </w:p>
    <w:p w14:paraId="227B6F05" w14:textId="77777777" w:rsidR="00034AC1" w:rsidRDefault="00034AC1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45EDC2B" w14:textId="45CB2CD7" w:rsidR="00034AC1" w:rsidRDefault="00622C82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Sept. </w:t>
      </w:r>
      <w:r w:rsidR="00034AC1">
        <w:rPr>
          <w:rFonts w:ascii="Arial" w:hAnsi="Arial" w:cs="Arial"/>
          <w:bCs/>
          <w:color w:val="000000"/>
          <w:sz w:val="24"/>
          <w:szCs w:val="24"/>
        </w:rPr>
        <w:t xml:space="preserve">1988 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 w:rsidR="002E2CB1">
        <w:rPr>
          <w:rFonts w:ascii="Arial" w:hAnsi="Arial" w:cs="Arial"/>
          <w:bCs/>
          <w:color w:val="000000"/>
          <w:sz w:val="24"/>
          <w:szCs w:val="24"/>
        </w:rPr>
        <w:t xml:space="preserve">Juin </w:t>
      </w:r>
      <w:r w:rsidR="00034AC1">
        <w:rPr>
          <w:rFonts w:ascii="Arial" w:hAnsi="Arial" w:cs="Arial"/>
          <w:bCs/>
          <w:color w:val="000000"/>
          <w:sz w:val="24"/>
          <w:szCs w:val="24"/>
        </w:rPr>
        <w:t>1990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034AC1">
        <w:rPr>
          <w:rFonts w:ascii="Arial" w:hAnsi="Arial" w:cs="Arial"/>
          <w:bCs/>
          <w:color w:val="000000"/>
          <w:sz w:val="24"/>
          <w:szCs w:val="24"/>
        </w:rPr>
        <w:t xml:space="preserve">            </w:t>
      </w:r>
      <w:r w:rsidR="00034AC1" w:rsidRPr="00034AC1">
        <w:rPr>
          <w:rFonts w:ascii="Arial" w:hAnsi="Arial" w:cs="Arial"/>
          <w:b/>
          <w:bCs/>
          <w:color w:val="000000"/>
          <w:sz w:val="24"/>
          <w:szCs w:val="24"/>
        </w:rPr>
        <w:t xml:space="preserve">Technicien / </w:t>
      </w:r>
      <w:r w:rsidR="0099108F">
        <w:rPr>
          <w:rFonts w:ascii="Arial" w:hAnsi="Arial" w:cs="Arial"/>
          <w:b/>
          <w:bCs/>
          <w:color w:val="000000"/>
          <w:sz w:val="24"/>
          <w:szCs w:val="24"/>
        </w:rPr>
        <w:t>Opérateur</w:t>
      </w:r>
    </w:p>
    <w:p w14:paraId="76315727" w14:textId="77777777" w:rsidR="00034AC1" w:rsidRDefault="00034AC1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</w:t>
      </w:r>
      <w:r w:rsidR="0012517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Magotteaux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Canada, Magog (Québec)</w:t>
      </w:r>
    </w:p>
    <w:p w14:paraId="5DE964FC" w14:textId="77777777" w:rsidR="00034AC1" w:rsidRDefault="00034AC1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DD3EE16" w14:textId="193937D2" w:rsidR="00034AC1" w:rsidRDefault="002E2CB1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Mars </w:t>
      </w:r>
      <w:r w:rsidR="00034AC1">
        <w:rPr>
          <w:rFonts w:ascii="Arial" w:hAnsi="Arial" w:cs="Arial"/>
          <w:bCs/>
          <w:color w:val="000000"/>
          <w:sz w:val="24"/>
          <w:szCs w:val="24"/>
        </w:rPr>
        <w:t xml:space="preserve">1988 </w:t>
      </w:r>
      <w:r w:rsidR="00134785">
        <w:rPr>
          <w:rFonts w:ascii="Arial" w:hAnsi="Arial" w:cs="Arial"/>
          <w:bCs/>
          <w:color w:val="000000"/>
          <w:sz w:val="24"/>
          <w:szCs w:val="24"/>
        </w:rPr>
        <w:t>– Sept. 1988</w:t>
      </w:r>
      <w:r w:rsidR="00034AC1">
        <w:rPr>
          <w:rFonts w:ascii="Arial" w:hAnsi="Arial" w:cs="Arial"/>
          <w:bCs/>
          <w:color w:val="000000"/>
          <w:sz w:val="24"/>
          <w:szCs w:val="24"/>
        </w:rPr>
        <w:t xml:space="preserve">          </w:t>
      </w:r>
      <w:r w:rsidR="0012517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34AC1" w:rsidRPr="00034AC1">
        <w:rPr>
          <w:rFonts w:ascii="Arial" w:hAnsi="Arial" w:cs="Arial"/>
          <w:b/>
          <w:bCs/>
          <w:color w:val="000000"/>
          <w:sz w:val="24"/>
          <w:szCs w:val="24"/>
        </w:rPr>
        <w:t xml:space="preserve"> Journalier</w:t>
      </w:r>
      <w:r w:rsidR="0099108F">
        <w:rPr>
          <w:rFonts w:ascii="Arial" w:hAnsi="Arial" w:cs="Arial"/>
          <w:b/>
          <w:bCs/>
          <w:color w:val="000000"/>
          <w:sz w:val="24"/>
          <w:szCs w:val="24"/>
        </w:rPr>
        <w:t xml:space="preserve"> / Menuisier</w:t>
      </w:r>
    </w:p>
    <w:p w14:paraId="2661BA54" w14:textId="77777777" w:rsidR="00034AC1" w:rsidRDefault="00034AC1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Maison Alouettes, Ste-Anne de la Rochelle</w:t>
      </w:r>
      <w:r w:rsidR="00125172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="00125172">
        <w:rPr>
          <w:rFonts w:ascii="Arial" w:hAnsi="Arial" w:cs="Arial"/>
          <w:bCs/>
          <w:color w:val="000000"/>
          <w:sz w:val="24"/>
          <w:szCs w:val="24"/>
        </w:rPr>
        <w:t>Qc</w:t>
      </w:r>
      <w:proofErr w:type="spellEnd"/>
      <w:r w:rsidR="00125172">
        <w:rPr>
          <w:rFonts w:ascii="Arial" w:hAnsi="Arial" w:cs="Arial"/>
          <w:bCs/>
          <w:color w:val="000000"/>
          <w:sz w:val="24"/>
          <w:szCs w:val="24"/>
        </w:rPr>
        <w:t>)</w:t>
      </w:r>
    </w:p>
    <w:p w14:paraId="0E35F76B" w14:textId="77777777" w:rsidR="00034AC1" w:rsidRDefault="00034AC1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761819D" w14:textId="71B117DB" w:rsidR="00034AC1" w:rsidRDefault="00134785" w:rsidP="0012517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Jan. </w:t>
      </w:r>
      <w:r w:rsidR="00034AC1">
        <w:rPr>
          <w:rFonts w:ascii="Arial" w:hAnsi="Arial" w:cs="Arial"/>
          <w:bCs/>
          <w:color w:val="000000"/>
          <w:sz w:val="24"/>
          <w:szCs w:val="24"/>
        </w:rPr>
        <w:t xml:space="preserve">1985 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 w:rsidR="009E1631">
        <w:rPr>
          <w:rFonts w:ascii="Arial" w:hAnsi="Arial" w:cs="Arial"/>
          <w:bCs/>
          <w:color w:val="000000"/>
          <w:sz w:val="24"/>
          <w:szCs w:val="24"/>
        </w:rPr>
        <w:t xml:space="preserve">Mars </w:t>
      </w:r>
      <w:r w:rsidR="00034AC1">
        <w:rPr>
          <w:rFonts w:ascii="Arial" w:hAnsi="Arial" w:cs="Arial"/>
          <w:bCs/>
          <w:color w:val="000000"/>
          <w:sz w:val="24"/>
          <w:szCs w:val="24"/>
        </w:rPr>
        <w:t>1988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34AC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25172">
        <w:rPr>
          <w:rFonts w:ascii="Arial" w:hAnsi="Arial" w:cs="Arial"/>
          <w:bCs/>
          <w:color w:val="000000"/>
          <w:sz w:val="24"/>
          <w:szCs w:val="24"/>
        </w:rPr>
        <w:t xml:space="preserve">            </w:t>
      </w:r>
      <w:r w:rsidR="00DE1544">
        <w:rPr>
          <w:rFonts w:ascii="Arial" w:hAnsi="Arial" w:cs="Arial"/>
          <w:b/>
          <w:bCs/>
          <w:color w:val="000000"/>
          <w:sz w:val="24"/>
          <w:szCs w:val="24"/>
        </w:rPr>
        <w:t>Technicien</w:t>
      </w:r>
      <w:r w:rsidR="00125172" w:rsidRPr="0012517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E1544">
        <w:rPr>
          <w:rFonts w:ascii="Arial" w:hAnsi="Arial" w:cs="Arial"/>
          <w:b/>
          <w:bCs/>
          <w:color w:val="000000"/>
          <w:sz w:val="24"/>
          <w:szCs w:val="24"/>
        </w:rPr>
        <w:t>Maritime</w:t>
      </w:r>
    </w:p>
    <w:p w14:paraId="02B6314A" w14:textId="77777777" w:rsidR="00125172" w:rsidRDefault="00125172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Cs/>
          <w:color w:val="000000"/>
          <w:sz w:val="24"/>
          <w:szCs w:val="24"/>
        </w:rPr>
        <w:t>Forces Armées Canadienne, Victoria (C.B.)</w:t>
      </w:r>
    </w:p>
    <w:p w14:paraId="72B88823" w14:textId="77777777" w:rsidR="009E1631" w:rsidRDefault="009E1631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E84041F" w14:textId="77777777" w:rsidR="00125172" w:rsidRDefault="00125172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FORMATION</w:t>
      </w:r>
    </w:p>
    <w:p w14:paraId="199EE5EB" w14:textId="77777777" w:rsidR="00A50BF9" w:rsidRDefault="00A50BF9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FE714E0" w14:textId="77777777" w:rsidR="00A50BF9" w:rsidRDefault="00A50BF9" w:rsidP="0012517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2012</w:t>
      </w:r>
      <w:r w:rsidR="00FE3EA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bCs/>
          <w:color w:val="000000"/>
          <w:sz w:val="24"/>
          <w:szCs w:val="24"/>
        </w:rPr>
        <w:t>2013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E3EAA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MBA en Science de l’Administration</w:t>
      </w:r>
    </w:p>
    <w:p w14:paraId="5F18D188" w14:textId="77777777" w:rsidR="00A50BF9" w:rsidRDefault="00A50BF9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en-CA"/>
        </w:rPr>
      </w:pPr>
      <w:r w:rsidRPr="00FE3EAA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</w:t>
      </w:r>
      <w:r w:rsidRPr="00A50BF9">
        <w:rPr>
          <w:rFonts w:ascii="Arial" w:hAnsi="Arial" w:cs="Arial"/>
          <w:bCs/>
          <w:color w:val="000000"/>
          <w:sz w:val="24"/>
          <w:szCs w:val="24"/>
          <w:lang w:val="en-CA"/>
        </w:rPr>
        <w:t>Université de Sherbrooke, Sherbrooke (Qc)</w:t>
      </w:r>
    </w:p>
    <w:p w14:paraId="562B277F" w14:textId="77777777" w:rsidR="000E3D93" w:rsidRDefault="000E3D93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en-CA"/>
        </w:rPr>
      </w:pPr>
    </w:p>
    <w:p w14:paraId="50970BDA" w14:textId="77777777" w:rsidR="00125172" w:rsidRDefault="00125172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2008 – 2012                               </w:t>
      </w:r>
      <w:r w:rsidR="00A50BF9">
        <w:rPr>
          <w:rFonts w:ascii="Arial" w:hAnsi="Arial" w:cs="Arial"/>
          <w:b/>
          <w:bCs/>
          <w:color w:val="000000"/>
          <w:sz w:val="24"/>
          <w:szCs w:val="24"/>
        </w:rPr>
        <w:t>Diplôme 2</w:t>
      </w:r>
      <w:r w:rsidR="00A50BF9" w:rsidRPr="00A50BF9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ième</w:t>
      </w:r>
      <w:r w:rsidR="00A50BF9">
        <w:rPr>
          <w:rFonts w:ascii="Arial" w:hAnsi="Arial" w:cs="Arial"/>
          <w:b/>
          <w:bCs/>
          <w:color w:val="000000"/>
          <w:sz w:val="24"/>
          <w:szCs w:val="24"/>
        </w:rPr>
        <w:t xml:space="preserve"> cycle </w:t>
      </w:r>
      <w:r w:rsidRPr="00125172">
        <w:rPr>
          <w:rFonts w:ascii="Arial" w:hAnsi="Arial" w:cs="Arial"/>
          <w:b/>
          <w:bCs/>
          <w:color w:val="000000"/>
          <w:sz w:val="24"/>
          <w:szCs w:val="24"/>
        </w:rPr>
        <w:t xml:space="preserve"> Administration</w:t>
      </w:r>
    </w:p>
    <w:p w14:paraId="4DAE866E" w14:textId="77777777" w:rsidR="00125172" w:rsidRPr="00042DAA" w:rsidRDefault="00125172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E02B7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</w:t>
      </w:r>
      <w:r w:rsidRPr="00042DAA">
        <w:rPr>
          <w:rFonts w:ascii="Arial" w:hAnsi="Arial" w:cs="Arial"/>
          <w:bCs/>
          <w:color w:val="000000"/>
          <w:sz w:val="24"/>
          <w:szCs w:val="24"/>
        </w:rPr>
        <w:t>Université de Sherbrooke, Sherbrooke (</w:t>
      </w:r>
      <w:proofErr w:type="spellStart"/>
      <w:r w:rsidRPr="00042DAA">
        <w:rPr>
          <w:rFonts w:ascii="Arial" w:hAnsi="Arial" w:cs="Arial"/>
          <w:bCs/>
          <w:color w:val="000000"/>
          <w:sz w:val="24"/>
          <w:szCs w:val="24"/>
        </w:rPr>
        <w:t>Qc</w:t>
      </w:r>
      <w:proofErr w:type="spellEnd"/>
      <w:r w:rsidRPr="00042DAA">
        <w:rPr>
          <w:rFonts w:ascii="Arial" w:hAnsi="Arial" w:cs="Arial"/>
          <w:bCs/>
          <w:color w:val="000000"/>
          <w:sz w:val="24"/>
          <w:szCs w:val="24"/>
        </w:rPr>
        <w:t>)</w:t>
      </w:r>
    </w:p>
    <w:p w14:paraId="3B681ACE" w14:textId="77777777" w:rsidR="00125172" w:rsidRPr="00042DAA" w:rsidRDefault="00125172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3D91972" w14:textId="77777777" w:rsidR="00125172" w:rsidRPr="00125172" w:rsidRDefault="00125172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25172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2006 – 2008                               </w:t>
      </w:r>
      <w:r w:rsidRPr="00125172">
        <w:rPr>
          <w:rFonts w:ascii="Arial" w:hAnsi="Arial" w:cs="Arial"/>
          <w:b/>
          <w:bCs/>
          <w:color w:val="000000"/>
          <w:sz w:val="24"/>
          <w:szCs w:val="24"/>
        </w:rPr>
        <w:t>Certificat en Administration des Affaires</w:t>
      </w:r>
    </w:p>
    <w:p w14:paraId="346A4238" w14:textId="3EEE14B0" w:rsidR="00A41B2F" w:rsidRPr="003651A0" w:rsidRDefault="00125172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en-CA"/>
        </w:rPr>
      </w:pPr>
      <w:r w:rsidRPr="00042DAA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</w:t>
      </w:r>
      <w:r w:rsidRPr="00A50BF9">
        <w:rPr>
          <w:rFonts w:ascii="Arial" w:hAnsi="Arial" w:cs="Arial"/>
          <w:bCs/>
          <w:color w:val="000000"/>
          <w:sz w:val="24"/>
          <w:szCs w:val="24"/>
          <w:lang w:val="en-CA"/>
        </w:rPr>
        <w:t xml:space="preserve">Université de Sherbrooke, Sherbrooke </w:t>
      </w:r>
    </w:p>
    <w:p w14:paraId="6B7B266C" w14:textId="77777777" w:rsidR="00125172" w:rsidRPr="00042DAA" w:rsidRDefault="00125172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E7DF365" w14:textId="77777777" w:rsidR="00125172" w:rsidRPr="00EB0511" w:rsidRDefault="00125172" w:rsidP="0012517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0511">
        <w:rPr>
          <w:rFonts w:ascii="Arial" w:hAnsi="Arial" w:cs="Arial"/>
          <w:bCs/>
          <w:color w:val="000000"/>
          <w:sz w:val="24"/>
          <w:szCs w:val="24"/>
        </w:rPr>
        <w:t xml:space="preserve">1985                                           </w:t>
      </w:r>
      <w:r w:rsidR="00B53709">
        <w:rPr>
          <w:rFonts w:ascii="Arial" w:hAnsi="Arial" w:cs="Arial"/>
          <w:b/>
          <w:bCs/>
          <w:color w:val="000000"/>
          <w:sz w:val="24"/>
          <w:szCs w:val="24"/>
        </w:rPr>
        <w:t>Technicien Maritime</w:t>
      </w:r>
    </w:p>
    <w:p w14:paraId="70EF54C3" w14:textId="77777777" w:rsidR="00F32244" w:rsidRDefault="00EB0511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 w:rsidRPr="00EB0511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Cs/>
          <w:color w:val="000000"/>
          <w:sz w:val="24"/>
          <w:szCs w:val="24"/>
        </w:rPr>
        <w:t>Forces Armées Canadienne, Victoria (C.B.)</w:t>
      </w:r>
      <w:r w:rsidRPr="00EB0511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2893AC69" w14:textId="77777777" w:rsidR="00EB0511" w:rsidRDefault="00EB0511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4449FD74" w14:textId="77777777" w:rsidR="00EB0511" w:rsidRDefault="00EB0511" w:rsidP="00EB05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1984                                           </w:t>
      </w:r>
      <w:r w:rsidRPr="00EB0511">
        <w:rPr>
          <w:rFonts w:ascii="Arial" w:hAnsi="Arial" w:cs="Arial"/>
          <w:b/>
          <w:bCs/>
          <w:color w:val="000000"/>
          <w:sz w:val="24"/>
          <w:szCs w:val="24"/>
        </w:rPr>
        <w:t>Diplôme d’études secondaire</w:t>
      </w:r>
    </w:p>
    <w:p w14:paraId="658D25A7" w14:textId="77777777" w:rsidR="00EB0511" w:rsidRDefault="00EB0511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Cs/>
          <w:color w:val="000000"/>
          <w:sz w:val="24"/>
          <w:szCs w:val="24"/>
        </w:rPr>
        <w:t>Polyvalente Montcalm, Sherbrooke (Québec)</w:t>
      </w:r>
    </w:p>
    <w:p w14:paraId="24B29DF7" w14:textId="77777777" w:rsidR="00EB0511" w:rsidRDefault="00EB0511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PERFECTIONNEMENT</w:t>
      </w:r>
    </w:p>
    <w:p w14:paraId="7362DE79" w14:textId="77777777" w:rsidR="001E17E9" w:rsidRDefault="001E17E9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32FDCEAE" w14:textId="77777777" w:rsidR="001E17E9" w:rsidRDefault="001E17E9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2016                                           Ronde de Sécurité, CFTR</w:t>
      </w:r>
    </w:p>
    <w:p w14:paraId="4DEEB377" w14:textId="77777777" w:rsidR="00A50BF9" w:rsidRDefault="00A50BF9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5967B64B" w14:textId="77777777" w:rsidR="00EB0511" w:rsidRPr="00EB0511" w:rsidRDefault="00EB0511" w:rsidP="00EB05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2008 – 2010                               </w:t>
      </w:r>
      <w:r w:rsidRPr="00EB0511">
        <w:rPr>
          <w:rFonts w:ascii="Arial" w:hAnsi="Arial" w:cs="Arial"/>
          <w:b/>
          <w:bCs/>
          <w:color w:val="000000"/>
          <w:sz w:val="24"/>
          <w:szCs w:val="24"/>
        </w:rPr>
        <w:t>Formation Conduite Préventive</w:t>
      </w:r>
    </w:p>
    <w:p w14:paraId="7AC941D2" w14:textId="77777777" w:rsidR="00EB0511" w:rsidRPr="00EB0511" w:rsidRDefault="00EB0511" w:rsidP="00EB05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EB0511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Formation négociation de conflit</w:t>
      </w:r>
    </w:p>
    <w:p w14:paraId="15EF08AE" w14:textId="77777777" w:rsidR="00EB0511" w:rsidRDefault="00EB0511" w:rsidP="00EB05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EB0511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Formation de formateur Santé et Sécurité</w:t>
      </w:r>
    </w:p>
    <w:p w14:paraId="0E2CCA90" w14:textId="77777777" w:rsidR="00EB0511" w:rsidRDefault="00EB0511" w:rsidP="00EB051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Formation SIMDUT</w:t>
      </w:r>
    </w:p>
    <w:p w14:paraId="6763B77F" w14:textId="77777777" w:rsidR="00EB0511" w:rsidRDefault="00EB0511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Cs/>
          <w:color w:val="000000"/>
          <w:sz w:val="24"/>
          <w:szCs w:val="24"/>
        </w:rPr>
        <w:t>UPS du Canada, Toronto (Ontario)</w:t>
      </w:r>
    </w:p>
    <w:p w14:paraId="77838463" w14:textId="77777777" w:rsidR="00EB0511" w:rsidRDefault="00EB0511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0322716D" w14:textId="3FB56A58" w:rsidR="009A701C" w:rsidRDefault="00657DAB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IMPLICATION COMMUNAUTAIRE </w:t>
      </w:r>
    </w:p>
    <w:p w14:paraId="6D3C2723" w14:textId="77777777" w:rsidR="00635B57" w:rsidRDefault="00635B57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37B6510B" w14:textId="37F3FE8B" w:rsidR="00A632C2" w:rsidRDefault="00635B57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2019 –</w:t>
      </w:r>
      <w:r w:rsidR="0099108F">
        <w:rPr>
          <w:rFonts w:ascii="Arial" w:hAnsi="Arial" w:cs="Arial"/>
          <w:bCs/>
          <w:color w:val="000000"/>
          <w:sz w:val="24"/>
          <w:szCs w:val="24"/>
        </w:rPr>
        <w:t xml:space="preserve">           </w:t>
      </w:r>
      <w:r w:rsidR="00AE36F2">
        <w:rPr>
          <w:rFonts w:ascii="Arial" w:hAnsi="Arial" w:cs="Arial"/>
          <w:bCs/>
          <w:color w:val="000000"/>
          <w:sz w:val="24"/>
          <w:szCs w:val="24"/>
        </w:rPr>
        <w:t xml:space="preserve">                        Président du Tournoi Hockey Adulte de Sherbrooke</w:t>
      </w:r>
    </w:p>
    <w:p w14:paraId="684FD90D" w14:textId="77777777" w:rsidR="00A632C2" w:rsidRDefault="00635B57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2018 – 2020</w:t>
      </w:r>
      <w:r w:rsidR="00A632C2">
        <w:rPr>
          <w:rFonts w:ascii="Arial" w:hAnsi="Arial" w:cs="Arial"/>
          <w:bCs/>
          <w:color w:val="000000"/>
          <w:sz w:val="24"/>
          <w:szCs w:val="24"/>
        </w:rPr>
        <w:t xml:space="preserve">                          Membre du comité événement de Hockey Sherbrooke et organisateur      </w:t>
      </w:r>
    </w:p>
    <w:p w14:paraId="5A46C18E" w14:textId="77777777" w:rsidR="00A632C2" w:rsidRDefault="00A632C2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de  tournoi de hockey</w:t>
      </w:r>
    </w:p>
    <w:p w14:paraId="677C4BC3" w14:textId="77777777" w:rsidR="00A50BF9" w:rsidRDefault="00A632C2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2013 </w:t>
      </w:r>
      <w:r w:rsidR="00635B57">
        <w:rPr>
          <w:rFonts w:ascii="Arial" w:hAnsi="Arial" w:cs="Arial"/>
          <w:bCs/>
          <w:color w:val="000000"/>
          <w:sz w:val="24"/>
          <w:szCs w:val="24"/>
        </w:rPr>
        <w:t>–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201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9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Président du tournoi provincial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pee-wee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bamtam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de Sherbrooke </w:t>
      </w:r>
    </w:p>
    <w:p w14:paraId="26735640" w14:textId="77777777" w:rsidR="00EB0511" w:rsidRDefault="00EB0511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200</w:t>
      </w:r>
      <w:r w:rsidR="001E0AE9">
        <w:rPr>
          <w:rFonts w:ascii="Arial" w:hAnsi="Arial" w:cs="Arial"/>
          <w:bCs/>
          <w:color w:val="000000"/>
          <w:sz w:val="24"/>
          <w:szCs w:val="24"/>
        </w:rPr>
        <w:t xml:space="preserve">6 </w:t>
      </w:r>
      <w:r w:rsidR="00635B57">
        <w:rPr>
          <w:rFonts w:ascii="Arial" w:hAnsi="Arial" w:cs="Arial"/>
          <w:bCs/>
          <w:color w:val="000000"/>
          <w:sz w:val="24"/>
          <w:szCs w:val="24"/>
        </w:rPr>
        <w:t>–</w:t>
      </w:r>
      <w:r w:rsidR="001E0AE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50BF9">
        <w:rPr>
          <w:rFonts w:ascii="Arial" w:hAnsi="Arial" w:cs="Arial"/>
          <w:bCs/>
          <w:color w:val="000000"/>
          <w:sz w:val="24"/>
          <w:szCs w:val="24"/>
        </w:rPr>
        <w:t>2013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</w:t>
      </w:r>
      <w:r w:rsidR="001E0AE9">
        <w:rPr>
          <w:rFonts w:ascii="Arial" w:hAnsi="Arial" w:cs="Arial"/>
          <w:bCs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Cs/>
          <w:color w:val="000000"/>
          <w:sz w:val="24"/>
          <w:szCs w:val="24"/>
        </w:rPr>
        <w:t>Directeur de projet</w:t>
      </w:r>
      <w:r w:rsidR="00A50BF9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Scouts du Canada</w:t>
      </w:r>
    </w:p>
    <w:p w14:paraId="31C0A9FF" w14:textId="77777777" w:rsidR="00EB0511" w:rsidRDefault="00EB0511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2003 </w:t>
      </w:r>
      <w:r w:rsidR="00635B57">
        <w:rPr>
          <w:rFonts w:ascii="Arial" w:hAnsi="Arial" w:cs="Arial"/>
          <w:bCs/>
          <w:color w:val="000000"/>
          <w:sz w:val="24"/>
          <w:szCs w:val="24"/>
        </w:rPr>
        <w:t>–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20</w:t>
      </w:r>
      <w:r w:rsidR="001E0AE9">
        <w:rPr>
          <w:rFonts w:ascii="Arial" w:hAnsi="Arial" w:cs="Arial"/>
          <w:bCs/>
          <w:color w:val="000000"/>
          <w:sz w:val="24"/>
          <w:szCs w:val="24"/>
        </w:rPr>
        <w:t>06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                         </w:t>
      </w:r>
      <w:r>
        <w:rPr>
          <w:rFonts w:ascii="Arial" w:hAnsi="Arial" w:cs="Arial"/>
          <w:bCs/>
          <w:color w:val="000000"/>
          <w:sz w:val="24"/>
          <w:szCs w:val="24"/>
        </w:rPr>
        <w:t>Membre C.A. et animateur Scouts du Canada</w:t>
      </w:r>
    </w:p>
    <w:p w14:paraId="47465FD2" w14:textId="77777777" w:rsidR="00EB0511" w:rsidRDefault="001E0AE9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2003 </w:t>
      </w:r>
      <w:r w:rsidR="00635B57">
        <w:rPr>
          <w:rFonts w:ascii="Arial" w:hAnsi="Arial" w:cs="Arial"/>
          <w:bCs/>
          <w:color w:val="000000"/>
          <w:sz w:val="24"/>
          <w:szCs w:val="24"/>
        </w:rPr>
        <w:t>–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2005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Membre C.A. et C.E. Centre Richard Gingras</w:t>
      </w:r>
    </w:p>
    <w:p w14:paraId="71D6E05D" w14:textId="77777777" w:rsidR="001E0AE9" w:rsidRDefault="001E0AE9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2000 </w:t>
      </w:r>
      <w:r w:rsidR="00635B57">
        <w:rPr>
          <w:rFonts w:ascii="Arial" w:hAnsi="Arial" w:cs="Arial"/>
          <w:bCs/>
          <w:color w:val="000000"/>
          <w:sz w:val="24"/>
          <w:szCs w:val="24"/>
        </w:rPr>
        <w:t>–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2003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Membre C.A. et C.E. Association Régionale de       </w:t>
      </w:r>
    </w:p>
    <w:p w14:paraId="5B6A5143" w14:textId="77777777" w:rsidR="001E0AE9" w:rsidRDefault="001E0AE9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Soccer de l’Estrie</w:t>
      </w:r>
    </w:p>
    <w:p w14:paraId="18BC4C63" w14:textId="77777777" w:rsidR="001E0AE9" w:rsidRDefault="001E0AE9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1999 </w:t>
      </w:r>
      <w:r w:rsidR="00635B57">
        <w:rPr>
          <w:rFonts w:ascii="Arial" w:hAnsi="Arial" w:cs="Arial"/>
          <w:bCs/>
          <w:color w:val="000000"/>
          <w:sz w:val="24"/>
          <w:szCs w:val="24"/>
        </w:rPr>
        <w:t>–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2002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Président et Directeur Club de soccer Mistral Estrie</w:t>
      </w:r>
    </w:p>
    <w:p w14:paraId="0ACB2BAA" w14:textId="77777777" w:rsidR="001E0AE9" w:rsidRDefault="001E0AE9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1994 </w:t>
      </w:r>
      <w:r w:rsidR="00635B57">
        <w:rPr>
          <w:rFonts w:ascii="Arial" w:hAnsi="Arial" w:cs="Arial"/>
          <w:bCs/>
          <w:color w:val="000000"/>
          <w:sz w:val="24"/>
          <w:szCs w:val="24"/>
        </w:rPr>
        <w:t>–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1999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Entraineur Chef Club de soccer Mistral Estrie</w:t>
      </w:r>
    </w:p>
    <w:p w14:paraId="2F56C6FD" w14:textId="55C59442" w:rsidR="001E0AE9" w:rsidRDefault="001E0AE9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1992 </w:t>
      </w:r>
      <w:r w:rsidR="00635B57">
        <w:rPr>
          <w:rFonts w:ascii="Arial" w:hAnsi="Arial" w:cs="Arial"/>
          <w:bCs/>
          <w:color w:val="000000"/>
          <w:sz w:val="24"/>
          <w:szCs w:val="24"/>
        </w:rPr>
        <w:t>–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1995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Officier instructeur Corps de cadet de </w:t>
      </w:r>
      <w:proofErr w:type="spellStart"/>
      <w:r w:rsidR="00F266CF">
        <w:rPr>
          <w:rFonts w:ascii="Arial" w:hAnsi="Arial" w:cs="Arial"/>
          <w:bCs/>
          <w:color w:val="000000"/>
          <w:sz w:val="24"/>
          <w:szCs w:val="24"/>
        </w:rPr>
        <w:t>s</w:t>
      </w:r>
      <w:r>
        <w:rPr>
          <w:rFonts w:ascii="Arial" w:hAnsi="Arial" w:cs="Arial"/>
          <w:bCs/>
          <w:color w:val="000000"/>
          <w:sz w:val="24"/>
          <w:szCs w:val="24"/>
        </w:rPr>
        <w:t>le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Marine </w:t>
      </w:r>
    </w:p>
    <w:p w14:paraId="2F1CB486" w14:textId="77777777" w:rsidR="001E0AE9" w:rsidRDefault="001E0AE9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Royale du Canada</w:t>
      </w:r>
    </w:p>
    <w:p w14:paraId="7B463FA2" w14:textId="28B53C4E" w:rsidR="001E0AE9" w:rsidRDefault="001E0AE9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1989 – </w:t>
      </w:r>
      <w:r w:rsidR="00635B57">
        <w:rPr>
          <w:rFonts w:ascii="Arial" w:hAnsi="Arial" w:cs="Arial"/>
          <w:bCs/>
          <w:color w:val="000000"/>
          <w:sz w:val="24"/>
          <w:szCs w:val="24"/>
        </w:rPr>
        <w:t>1</w:t>
      </w:r>
      <w:r>
        <w:rPr>
          <w:rFonts w:ascii="Arial" w:hAnsi="Arial" w:cs="Arial"/>
          <w:bCs/>
          <w:color w:val="000000"/>
          <w:sz w:val="24"/>
          <w:szCs w:val="24"/>
        </w:rPr>
        <w:t>993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       </w:t>
      </w:r>
      <w:r w:rsidR="00635B5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     </w:t>
      </w:r>
      <w:r w:rsidR="00CD38A9">
        <w:rPr>
          <w:rFonts w:ascii="Arial" w:hAnsi="Arial" w:cs="Arial"/>
          <w:bCs/>
          <w:color w:val="000000"/>
          <w:sz w:val="24"/>
          <w:szCs w:val="24"/>
        </w:rPr>
        <w:t>Coordonnateur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Régionale des Jeux Olympiques </w:t>
      </w:r>
    </w:p>
    <w:p w14:paraId="51042A94" w14:textId="77777777" w:rsidR="001E0AE9" w:rsidRDefault="001E0AE9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</w:t>
      </w:r>
      <w:r w:rsidR="00DE1544">
        <w:rPr>
          <w:rFonts w:ascii="Arial" w:hAnsi="Arial" w:cs="Arial"/>
          <w:bCs/>
          <w:color w:val="000000"/>
          <w:sz w:val="24"/>
          <w:szCs w:val="24"/>
        </w:rPr>
        <w:t>Spéciaux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du Canada</w:t>
      </w:r>
    </w:p>
    <w:p w14:paraId="27E24C01" w14:textId="77777777" w:rsidR="001E0AE9" w:rsidRDefault="001E0AE9" w:rsidP="00EB051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05D670AD" w14:textId="52A112E7" w:rsidR="00831ECA" w:rsidRDefault="0072133E" w:rsidP="00831EC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LOISIRS </w:t>
      </w:r>
    </w:p>
    <w:p w14:paraId="4129E20D" w14:textId="77777777" w:rsidR="00175DA7" w:rsidRDefault="00175DA7" w:rsidP="00831ECA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54F45A94" w14:textId="6432C4BB" w:rsidR="00175DA7" w:rsidRDefault="00175DA7" w:rsidP="00175DA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Hockey</w:t>
      </w:r>
    </w:p>
    <w:p w14:paraId="6CB8E415" w14:textId="2C8A3083" w:rsidR="00175DA7" w:rsidRDefault="00175DA7" w:rsidP="00175DA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Plongée </w:t>
      </w:r>
      <w:r w:rsidR="003651A0">
        <w:rPr>
          <w:rFonts w:ascii="Arial" w:hAnsi="Arial" w:cs="Arial"/>
          <w:bCs/>
          <w:color w:val="000000"/>
          <w:sz w:val="24"/>
          <w:szCs w:val="24"/>
        </w:rPr>
        <w:t>sous-marine</w:t>
      </w:r>
    </w:p>
    <w:p w14:paraId="13D14705" w14:textId="7D0959C9" w:rsidR="003651A0" w:rsidRPr="00175DA7" w:rsidRDefault="003651A0" w:rsidP="00175DA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Lecture</w:t>
      </w:r>
    </w:p>
    <w:p w14:paraId="3F64CA1E" w14:textId="77777777" w:rsidR="00EB0511" w:rsidRPr="00EB0511" w:rsidRDefault="00EB0511" w:rsidP="00EB0511">
      <w:pPr>
        <w:autoSpaceDE w:val="0"/>
        <w:autoSpaceDN w:val="0"/>
        <w:adjustRightInd w:val="0"/>
        <w:rPr>
          <w:rFonts w:ascii="Arial" w:hAnsi="Arial" w:cs="Arial"/>
          <w:color w:val="9A9A9A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</w:t>
      </w:r>
    </w:p>
    <w:sectPr w:rsidR="00EB0511" w:rsidRPr="00EB0511" w:rsidSect="008831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24DD0"/>
    <w:multiLevelType w:val="hybridMultilevel"/>
    <w:tmpl w:val="5382F33E"/>
    <w:lvl w:ilvl="0" w:tplc="2B32810E">
      <w:start w:val="199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178B"/>
    <w:multiLevelType w:val="hybridMultilevel"/>
    <w:tmpl w:val="5374DA56"/>
    <w:lvl w:ilvl="0" w:tplc="054CB5F0">
      <w:start w:val="199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A4357"/>
    <w:multiLevelType w:val="hybridMultilevel"/>
    <w:tmpl w:val="250EF2FC"/>
    <w:lvl w:ilvl="0" w:tplc="2B32810E">
      <w:start w:val="1991"/>
      <w:numFmt w:val="bullet"/>
      <w:lvlText w:val="-"/>
      <w:lvlJc w:val="left"/>
      <w:pPr>
        <w:ind w:left="827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46E033ED"/>
    <w:multiLevelType w:val="hybridMultilevel"/>
    <w:tmpl w:val="26ACEC4E"/>
    <w:lvl w:ilvl="0" w:tplc="FBA0CD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C26B5"/>
    <w:multiLevelType w:val="hybridMultilevel"/>
    <w:tmpl w:val="8F8EAC16"/>
    <w:lvl w:ilvl="0" w:tplc="2B32810E">
      <w:start w:val="198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433FA"/>
    <w:multiLevelType w:val="hybridMultilevel"/>
    <w:tmpl w:val="B1B4BC0A"/>
    <w:lvl w:ilvl="0" w:tplc="2B32810E">
      <w:start w:val="199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D2E59"/>
    <w:multiLevelType w:val="hybridMultilevel"/>
    <w:tmpl w:val="BD120682"/>
    <w:lvl w:ilvl="0" w:tplc="C666CFE2">
      <w:start w:val="199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52EF0"/>
    <w:multiLevelType w:val="hybridMultilevel"/>
    <w:tmpl w:val="FC108EA4"/>
    <w:lvl w:ilvl="0" w:tplc="FFFFFFFF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031346">
    <w:abstractNumId w:val="1"/>
  </w:num>
  <w:num w:numId="2" w16cid:durableId="287325097">
    <w:abstractNumId w:val="6"/>
  </w:num>
  <w:num w:numId="3" w16cid:durableId="1794443945">
    <w:abstractNumId w:val="0"/>
  </w:num>
  <w:num w:numId="4" w16cid:durableId="1375884621">
    <w:abstractNumId w:val="2"/>
  </w:num>
  <w:num w:numId="5" w16cid:durableId="1573543411">
    <w:abstractNumId w:val="5"/>
  </w:num>
  <w:num w:numId="6" w16cid:durableId="1632437870">
    <w:abstractNumId w:val="4"/>
  </w:num>
  <w:num w:numId="7" w16cid:durableId="1790589775">
    <w:abstractNumId w:val="3"/>
  </w:num>
  <w:num w:numId="8" w16cid:durableId="1614088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B7"/>
    <w:rsid w:val="00001DD3"/>
    <w:rsid w:val="0003186E"/>
    <w:rsid w:val="0003302E"/>
    <w:rsid w:val="00034AC1"/>
    <w:rsid w:val="00042DAA"/>
    <w:rsid w:val="0005177E"/>
    <w:rsid w:val="000704B0"/>
    <w:rsid w:val="00087562"/>
    <w:rsid w:val="000A127F"/>
    <w:rsid w:val="000B159A"/>
    <w:rsid w:val="000C3655"/>
    <w:rsid w:val="000E3446"/>
    <w:rsid w:val="000E3D93"/>
    <w:rsid w:val="000E4891"/>
    <w:rsid w:val="000F5E1C"/>
    <w:rsid w:val="0011499B"/>
    <w:rsid w:val="00124CA4"/>
    <w:rsid w:val="00125172"/>
    <w:rsid w:val="00134785"/>
    <w:rsid w:val="00141090"/>
    <w:rsid w:val="0014453D"/>
    <w:rsid w:val="00175DA7"/>
    <w:rsid w:val="001C2FDA"/>
    <w:rsid w:val="001E0AE9"/>
    <w:rsid w:val="001E0C78"/>
    <w:rsid w:val="001E17E9"/>
    <w:rsid w:val="00201CFA"/>
    <w:rsid w:val="00232185"/>
    <w:rsid w:val="0023675B"/>
    <w:rsid w:val="002374CB"/>
    <w:rsid w:val="00250587"/>
    <w:rsid w:val="00257B73"/>
    <w:rsid w:val="002641B7"/>
    <w:rsid w:val="002E2CB1"/>
    <w:rsid w:val="002E628D"/>
    <w:rsid w:val="00310D6A"/>
    <w:rsid w:val="00316D06"/>
    <w:rsid w:val="00323867"/>
    <w:rsid w:val="00332140"/>
    <w:rsid w:val="003522C7"/>
    <w:rsid w:val="00364175"/>
    <w:rsid w:val="003651A0"/>
    <w:rsid w:val="003904CA"/>
    <w:rsid w:val="003B3E66"/>
    <w:rsid w:val="003B4FCE"/>
    <w:rsid w:val="003C1A8C"/>
    <w:rsid w:val="003E7809"/>
    <w:rsid w:val="00402A41"/>
    <w:rsid w:val="00405080"/>
    <w:rsid w:val="004201AF"/>
    <w:rsid w:val="00442F06"/>
    <w:rsid w:val="004547A3"/>
    <w:rsid w:val="004577D7"/>
    <w:rsid w:val="00484789"/>
    <w:rsid w:val="00494C7E"/>
    <w:rsid w:val="004A35F9"/>
    <w:rsid w:val="004F604D"/>
    <w:rsid w:val="0050790D"/>
    <w:rsid w:val="00514CC1"/>
    <w:rsid w:val="005236DF"/>
    <w:rsid w:val="00537341"/>
    <w:rsid w:val="00547017"/>
    <w:rsid w:val="005479F0"/>
    <w:rsid w:val="00587DAC"/>
    <w:rsid w:val="005B74A0"/>
    <w:rsid w:val="005D652F"/>
    <w:rsid w:val="005E0ABD"/>
    <w:rsid w:val="0060176B"/>
    <w:rsid w:val="006049D3"/>
    <w:rsid w:val="0060616F"/>
    <w:rsid w:val="00622C82"/>
    <w:rsid w:val="00635B57"/>
    <w:rsid w:val="00646061"/>
    <w:rsid w:val="00647041"/>
    <w:rsid w:val="006565D1"/>
    <w:rsid w:val="00657DAB"/>
    <w:rsid w:val="00671D0D"/>
    <w:rsid w:val="00675863"/>
    <w:rsid w:val="006A08D1"/>
    <w:rsid w:val="006B36A3"/>
    <w:rsid w:val="006E6343"/>
    <w:rsid w:val="0072133E"/>
    <w:rsid w:val="00761D34"/>
    <w:rsid w:val="00771F93"/>
    <w:rsid w:val="0078648F"/>
    <w:rsid w:val="007937ED"/>
    <w:rsid w:val="007C4130"/>
    <w:rsid w:val="007D4828"/>
    <w:rsid w:val="007D6C80"/>
    <w:rsid w:val="008068C9"/>
    <w:rsid w:val="00831ECA"/>
    <w:rsid w:val="008410A7"/>
    <w:rsid w:val="00844458"/>
    <w:rsid w:val="00860D39"/>
    <w:rsid w:val="008831EE"/>
    <w:rsid w:val="008A1395"/>
    <w:rsid w:val="008A4466"/>
    <w:rsid w:val="008B4BEF"/>
    <w:rsid w:val="008D0AAB"/>
    <w:rsid w:val="008D2A67"/>
    <w:rsid w:val="008D66B5"/>
    <w:rsid w:val="008E1127"/>
    <w:rsid w:val="008E2642"/>
    <w:rsid w:val="008F4090"/>
    <w:rsid w:val="00904136"/>
    <w:rsid w:val="00962920"/>
    <w:rsid w:val="00986FB9"/>
    <w:rsid w:val="0099108F"/>
    <w:rsid w:val="009A4158"/>
    <w:rsid w:val="009A4DB2"/>
    <w:rsid w:val="009A701C"/>
    <w:rsid w:val="009B0847"/>
    <w:rsid w:val="009D3339"/>
    <w:rsid w:val="009D389A"/>
    <w:rsid w:val="009E1631"/>
    <w:rsid w:val="009E2906"/>
    <w:rsid w:val="009E7A08"/>
    <w:rsid w:val="00A23814"/>
    <w:rsid w:val="00A409B4"/>
    <w:rsid w:val="00A41B2F"/>
    <w:rsid w:val="00A45061"/>
    <w:rsid w:val="00A45F0C"/>
    <w:rsid w:val="00A50BF9"/>
    <w:rsid w:val="00A632C2"/>
    <w:rsid w:val="00AE36F2"/>
    <w:rsid w:val="00AE6FF8"/>
    <w:rsid w:val="00AF380E"/>
    <w:rsid w:val="00AF758B"/>
    <w:rsid w:val="00B02105"/>
    <w:rsid w:val="00B02769"/>
    <w:rsid w:val="00B12742"/>
    <w:rsid w:val="00B231CA"/>
    <w:rsid w:val="00B33CAA"/>
    <w:rsid w:val="00B44D37"/>
    <w:rsid w:val="00B53709"/>
    <w:rsid w:val="00B6250F"/>
    <w:rsid w:val="00B6490F"/>
    <w:rsid w:val="00B96195"/>
    <w:rsid w:val="00BA16BD"/>
    <w:rsid w:val="00BA184B"/>
    <w:rsid w:val="00C11458"/>
    <w:rsid w:val="00C1192F"/>
    <w:rsid w:val="00C12744"/>
    <w:rsid w:val="00C206BA"/>
    <w:rsid w:val="00C37A3B"/>
    <w:rsid w:val="00C40036"/>
    <w:rsid w:val="00C4247E"/>
    <w:rsid w:val="00C60415"/>
    <w:rsid w:val="00C728E5"/>
    <w:rsid w:val="00C7782B"/>
    <w:rsid w:val="00C963EB"/>
    <w:rsid w:val="00CD38A9"/>
    <w:rsid w:val="00CD58CA"/>
    <w:rsid w:val="00CD68BA"/>
    <w:rsid w:val="00CE02B7"/>
    <w:rsid w:val="00D04287"/>
    <w:rsid w:val="00D1327C"/>
    <w:rsid w:val="00D13EC9"/>
    <w:rsid w:val="00D14314"/>
    <w:rsid w:val="00D15DDB"/>
    <w:rsid w:val="00D37969"/>
    <w:rsid w:val="00D56191"/>
    <w:rsid w:val="00D67BDE"/>
    <w:rsid w:val="00D832C9"/>
    <w:rsid w:val="00DE1544"/>
    <w:rsid w:val="00DE1869"/>
    <w:rsid w:val="00DE718F"/>
    <w:rsid w:val="00DF24E6"/>
    <w:rsid w:val="00E1264B"/>
    <w:rsid w:val="00E3647B"/>
    <w:rsid w:val="00E5248E"/>
    <w:rsid w:val="00E9082F"/>
    <w:rsid w:val="00E95961"/>
    <w:rsid w:val="00EA1CC1"/>
    <w:rsid w:val="00EB0511"/>
    <w:rsid w:val="00EE0C00"/>
    <w:rsid w:val="00EF46FB"/>
    <w:rsid w:val="00EF6C1D"/>
    <w:rsid w:val="00F136A7"/>
    <w:rsid w:val="00F246E9"/>
    <w:rsid w:val="00F24B0D"/>
    <w:rsid w:val="00F266CF"/>
    <w:rsid w:val="00F32244"/>
    <w:rsid w:val="00F618C3"/>
    <w:rsid w:val="00FA16DD"/>
    <w:rsid w:val="00FB6A4C"/>
    <w:rsid w:val="00FC223B"/>
    <w:rsid w:val="00FD0D69"/>
    <w:rsid w:val="00FE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4A81"/>
  <w15:docId w15:val="{5303D219-6E6B-4B4C-89C9-F92975A9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C1D"/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44D3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B44D37"/>
    <w:rPr>
      <w:rFonts w:ascii="Cambria" w:eastAsia="Times New Roman" w:hAnsi="Cambria" w:cs="Times New Roman"/>
      <w:b/>
      <w:bCs/>
      <w:sz w:val="26"/>
      <w:szCs w:val="26"/>
      <w:lang w:val="fr-FR"/>
    </w:rPr>
  </w:style>
  <w:style w:type="character" w:styleId="Hyperlien">
    <w:name w:val="Hyperlink"/>
    <w:basedOn w:val="Policepardfaut"/>
    <w:uiPriority w:val="99"/>
    <w:unhideWhenUsed/>
    <w:rsid w:val="00B44D3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11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capgestionenr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ille\Desktop\cv\Sylvain%20Donahue%20CVC.dotx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D0BBE-8860-49AD-864E-183700305C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Sylvain%20Donahue%20CVC.dotx</Template>
  <TotalTime>9</TotalTime>
  <Pages>3</Pages>
  <Words>1059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donahue sylvain</cp:lastModifiedBy>
  <cp:revision>18</cp:revision>
  <cp:lastPrinted>2013-04-27T12:47:00Z</cp:lastPrinted>
  <dcterms:created xsi:type="dcterms:W3CDTF">2024-09-19T14:10:00Z</dcterms:created>
  <dcterms:modified xsi:type="dcterms:W3CDTF">2024-09-20T19:18:00Z</dcterms:modified>
</cp:coreProperties>
</file>