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0649" w14:textId="77777777" w:rsidR="003D006E" w:rsidRPr="00791C91" w:rsidRDefault="005A67E0" w:rsidP="003D006E">
      <w:pPr>
        <w:ind w:left="-1276"/>
        <w:jc w:val="left"/>
        <w:rPr>
          <w:rFonts w:ascii="Century Gothic" w:hAnsi="Century Gothic"/>
          <w:b/>
          <w:sz w:val="72"/>
          <w:szCs w:val="72"/>
        </w:rPr>
      </w:pPr>
      <w:r w:rsidRPr="002E5E2F">
        <w:rPr>
          <w:noProof/>
          <w:color w:val="26262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EA1C" wp14:editId="3FEFF309">
                <wp:simplePos x="0" y="0"/>
                <wp:positionH relativeFrom="column">
                  <wp:posOffset>3539498</wp:posOffset>
                </wp:positionH>
                <wp:positionV relativeFrom="paragraph">
                  <wp:posOffset>48260</wp:posOffset>
                </wp:positionV>
                <wp:extent cx="9525" cy="904875"/>
                <wp:effectExtent l="9525" t="12065" r="9525" b="69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1BFD2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78.7pt;margin-top:3.8pt;width: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" strokecolor="#5a5a5a"/>
            </w:pict>
          </mc:Fallback>
        </mc:AlternateContent>
      </w:r>
      <w:r w:rsidRPr="002E5E2F">
        <w:rPr>
          <w:noProof/>
          <w:color w:val="2626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B8951" wp14:editId="33DFDB97">
                <wp:simplePos x="0" y="0"/>
                <wp:positionH relativeFrom="margin">
                  <wp:posOffset>3756809</wp:posOffset>
                </wp:positionH>
                <wp:positionV relativeFrom="paragraph">
                  <wp:posOffset>79318</wp:posOffset>
                </wp:positionV>
                <wp:extent cx="2038350" cy="84201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4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F977" w14:textId="77777777" w:rsidR="00791C91" w:rsidRPr="00484F86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819</w:t>
                            </w:r>
                            <w:r w:rsidR="00484F86"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 </w:t>
                            </w:r>
                            <w:r w:rsidR="009E21A6" w:rsidRPr="009E21A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434-5960</w:t>
                            </w:r>
                          </w:p>
                          <w:p w14:paraId="1E75FC36" w14:textId="77777777" w:rsidR="00791C91" w:rsidRPr="00484F86" w:rsidRDefault="009E21A6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9E21A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fahyouness2@gmail.com</w:t>
                            </w:r>
                          </w:p>
                          <w:p w14:paraId="2F595D03" w14:textId="77777777" w:rsidR="00791C91" w:rsidRPr="00484F86" w:rsidRDefault="00791C91" w:rsidP="00791C91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484F86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24"/>
                                <w:szCs w:val="24"/>
                              </w:rPr>
                              <w:t>Sherbrooke</w:t>
                            </w:r>
                          </w:p>
                          <w:p w14:paraId="12521B2D" w14:textId="77777777" w:rsidR="003D006E" w:rsidRPr="00065C0A" w:rsidRDefault="003D006E" w:rsidP="003D006E">
                            <w:pPr>
                              <w:tabs>
                                <w:tab w:val="left" w:pos="1276"/>
                                <w:tab w:val="left" w:pos="3119"/>
                                <w:tab w:val="left" w:pos="4111"/>
                              </w:tabs>
                              <w:rPr>
                                <w:rFonts w:eastAsia="Times New Roman" w:cs="Calibri"/>
                                <w:b/>
                                <w:color w:val="404040"/>
                                <w:kern w:val="28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14:paraId="72E95414" w14:textId="77777777" w:rsidR="003D006E" w:rsidRDefault="003D006E" w:rsidP="003D0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B89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5.8pt;margin-top:6.25pt;width:160.5pt;height:66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" filled="f" stroked="f">
                <v:textbox>
                  <w:txbxContent>
                    <w:p w14:paraId="07B3F977" w14:textId="77777777" w:rsidR="00791C91" w:rsidRPr="00484F86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819</w:t>
                      </w:r>
                      <w:r w:rsidR="00484F86"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 </w:t>
                      </w:r>
                      <w:r w:rsidR="009E21A6" w:rsidRPr="009E21A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434-5960</w:t>
                      </w:r>
                    </w:p>
                    <w:p w14:paraId="1E75FC36" w14:textId="77777777" w:rsidR="00791C91" w:rsidRPr="00484F86" w:rsidRDefault="009E21A6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9E21A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fahyouness2@gmail.com</w:t>
                      </w:r>
                    </w:p>
                    <w:p w14:paraId="2F595D03" w14:textId="77777777" w:rsidR="00791C91" w:rsidRPr="00484F86" w:rsidRDefault="00791C91" w:rsidP="00791C91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</w:pPr>
                      <w:r w:rsidRPr="00484F86">
                        <w:rPr>
                          <w:rFonts w:ascii="Century Gothic" w:hAnsi="Century Gothic" w:cs="Arial"/>
                          <w:b/>
                          <w:color w:val="262626"/>
                          <w:sz w:val="24"/>
                          <w:szCs w:val="24"/>
                        </w:rPr>
                        <w:t>Sherbrooke</w:t>
                      </w:r>
                    </w:p>
                    <w:p w14:paraId="12521B2D" w14:textId="77777777" w:rsidR="003D006E" w:rsidRPr="00065C0A" w:rsidRDefault="003D006E" w:rsidP="003D006E">
                      <w:pPr>
                        <w:tabs>
                          <w:tab w:val="left" w:pos="1276"/>
                          <w:tab w:val="left" w:pos="3119"/>
                          <w:tab w:val="left" w:pos="4111"/>
                        </w:tabs>
                        <w:rPr>
                          <w:rFonts w:eastAsia="Times New Roman" w:cs="Calibri"/>
                          <w:b/>
                          <w:color w:val="404040"/>
                          <w:kern w:val="28"/>
                          <w:sz w:val="21"/>
                          <w:szCs w:val="21"/>
                          <w:lang w:eastAsia="fr-CA"/>
                        </w:rPr>
                      </w:pPr>
                    </w:p>
                    <w:p w14:paraId="72E95414" w14:textId="77777777" w:rsidR="003D006E" w:rsidRDefault="003D006E" w:rsidP="003D006E"/>
                  </w:txbxContent>
                </v:textbox>
                <w10:wrap anchorx="margin"/>
              </v:shape>
            </w:pict>
          </mc:Fallback>
        </mc:AlternateContent>
      </w:r>
      <w:r w:rsidR="009E21A6" w:rsidRPr="009E21A6">
        <w:rPr>
          <w:rFonts w:ascii="Century Gothic" w:hAnsi="Century Gothic"/>
          <w:color w:val="262626"/>
          <w:sz w:val="72"/>
          <w:szCs w:val="72"/>
        </w:rPr>
        <w:t>Youness</w:t>
      </w:r>
      <w:r w:rsidR="00484F86">
        <w:rPr>
          <w:rFonts w:ascii="Century Gothic" w:hAnsi="Century Gothic"/>
          <w:color w:val="262626"/>
          <w:sz w:val="72"/>
          <w:szCs w:val="72"/>
        </w:rPr>
        <w:t xml:space="preserve"> </w:t>
      </w:r>
      <w:r w:rsidR="009E21A6" w:rsidRPr="009E21A6">
        <w:rPr>
          <w:rFonts w:ascii="Century Gothic" w:hAnsi="Century Gothic"/>
          <w:b/>
          <w:color w:val="143154"/>
          <w:sz w:val="72"/>
          <w:szCs w:val="72"/>
        </w:rPr>
        <w:t>FAHMI</w:t>
      </w:r>
    </w:p>
    <w:p w14:paraId="7D2F06DB" w14:textId="59139701" w:rsidR="00065C0A" w:rsidRPr="00584BAB" w:rsidRDefault="00905265" w:rsidP="0023680E">
      <w:pPr>
        <w:ind w:left="-1276"/>
        <w:jc w:val="left"/>
        <w:rPr>
          <w:rFonts w:ascii="Century Gothic" w:hAnsi="Century Gothic"/>
          <w:spacing w:val="-8"/>
          <w:sz w:val="24"/>
          <w:szCs w:val="24"/>
        </w:rPr>
      </w:pPr>
      <w:r>
        <w:rPr>
          <w:rFonts w:ascii="Century Gothic" w:hAnsi="Century Gothic"/>
          <w:b/>
          <w:spacing w:val="-8"/>
          <w:sz w:val="24"/>
          <w:szCs w:val="24"/>
        </w:rPr>
        <w:t>Administrateur</w:t>
      </w:r>
      <w:r w:rsidR="00B52D1A" w:rsidRPr="00584BAB">
        <w:rPr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FEC451" wp14:editId="1EC3345C">
                <wp:simplePos x="0" y="0"/>
                <wp:positionH relativeFrom="column">
                  <wp:posOffset>-1040662</wp:posOffset>
                </wp:positionH>
                <wp:positionV relativeFrom="paragraph">
                  <wp:posOffset>441296</wp:posOffset>
                </wp:positionV>
                <wp:extent cx="3200400" cy="8486775"/>
                <wp:effectExtent l="0" t="0" r="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486775"/>
                        </a:xfrm>
                        <a:prstGeom prst="rect">
                          <a:avLst/>
                        </a:prstGeom>
                        <a:solidFill>
                          <a:srgbClr val="E5E9F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F18784" w14:textId="77777777" w:rsidR="00115EFF" w:rsidRPr="00454830" w:rsidRDefault="00516084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COMPÉTENCES CLÉS</w:t>
                            </w:r>
                          </w:p>
                          <w:p w14:paraId="67C43DF8" w14:textId="77777777" w:rsidR="0006673C" w:rsidRPr="009C3BE0" w:rsidRDefault="0006673C" w:rsidP="009E21A6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14"/>
                                <w:szCs w:val="14"/>
                              </w:rPr>
                            </w:pPr>
                          </w:p>
                          <w:p w14:paraId="74CAB871" w14:textId="18C6C7BD" w:rsidR="00925726" w:rsidRDefault="001E2F4C" w:rsidP="009E21A6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Aptitude</w:t>
                            </w:r>
                            <w:r w:rsidR="00925726" w:rsidRPr="00925726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 à travailler sous pression et à respecter les échéances</w:t>
                            </w:r>
                          </w:p>
                          <w:p w14:paraId="15C7BCD0" w14:textId="1CE96059" w:rsidR="001E2F4C" w:rsidRDefault="001E2F4C" w:rsidP="009E21A6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Capa</w:t>
                            </w:r>
                            <w:r w:rsidR="000657BD" w:rsidRPr="000657BD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 xml:space="preserve">cité à travailler et à évoluer dans un environnement multiculturel </w:t>
                            </w:r>
                          </w:p>
                          <w:p w14:paraId="11EA0953" w14:textId="360C8986" w:rsidR="009E21A6" w:rsidRDefault="003B369E" w:rsidP="000F76E3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3B369E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Connaissance approfondie des principes, des procédures et des meilleures pratiques de</w:t>
                            </w:r>
                            <w:r w:rsidR="007C19FC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 entreprises de diverses activités</w:t>
                            </w:r>
                            <w:r w:rsidR="00BE2F1C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E63D393" w14:textId="77777777" w:rsidR="00C915B6" w:rsidRPr="00C915B6" w:rsidRDefault="00C915B6" w:rsidP="000F76E3">
                            <w:pPr>
                              <w:jc w:val="left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FA5113D" w14:textId="77777777" w:rsidR="007F7819" w:rsidRPr="00C915B6" w:rsidRDefault="007F7819" w:rsidP="00065C0A">
                            <w:pPr>
                              <w:jc w:val="left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</w:p>
                          <w:p w14:paraId="3A931ABE" w14:textId="77777777" w:rsidR="00115EFF" w:rsidRPr="00454830" w:rsidRDefault="00115EFF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ÉTUDES | PERFECTIONNEMENT</w:t>
                            </w:r>
                          </w:p>
                          <w:p w14:paraId="3875ACBD" w14:textId="77777777" w:rsidR="00115EFF" w:rsidRPr="009C3BE0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14"/>
                                <w:szCs w:val="14"/>
                              </w:rPr>
                            </w:pPr>
                          </w:p>
                          <w:p w14:paraId="15708D9A" w14:textId="77777777" w:rsidR="00791C91" w:rsidRPr="00454830" w:rsidRDefault="00604D15" w:rsidP="00791C91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Diplôme d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’é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tudes sup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rieures sp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cialis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es en finances (DESS)</w:t>
                            </w:r>
                          </w:p>
                          <w:p w14:paraId="19F5169A" w14:textId="77777777" w:rsidR="00791C91" w:rsidRPr="00937639" w:rsidRDefault="00604D15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937639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Université du Québec à Montréal, </w:t>
                            </w:r>
                            <w:r w:rsidR="00937639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br/>
                            </w:r>
                            <w:r w:rsidRPr="00937639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Montréal | 2003</w:t>
                            </w:r>
                          </w:p>
                          <w:p w14:paraId="6A70DAA0" w14:textId="77777777" w:rsidR="00791C91" w:rsidRPr="00C915B6" w:rsidRDefault="00791C91" w:rsidP="00791C91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14:paraId="06800D50" w14:textId="77777777" w:rsidR="00791C91" w:rsidRPr="00454830" w:rsidRDefault="00604D15" w:rsidP="00791C91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Maitrise en administration des affaires en </w:t>
                            </w:r>
                            <w:r w:rsidR="00937639" w:rsidRPr="00A217BB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ystèmes </w:t>
                            </w:r>
                            <w:r w:rsidR="00720060"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organisationnels 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d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’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information (MBA)</w:t>
                            </w:r>
                          </w:p>
                          <w:p w14:paraId="798B59BA" w14:textId="77777777" w:rsidR="00791C91" w:rsidRPr="00454830" w:rsidRDefault="00604D15" w:rsidP="00791C91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Université Laval, Québec</w:t>
                            </w:r>
                            <w:r w:rsidR="0093763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| 1999</w:t>
                            </w:r>
                          </w:p>
                          <w:p w14:paraId="71FE2017" w14:textId="77777777" w:rsidR="00791C91" w:rsidRPr="00C915B6" w:rsidRDefault="00791C91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10"/>
                                <w:szCs w:val="10"/>
                              </w:rPr>
                            </w:pPr>
                          </w:p>
                          <w:p w14:paraId="3D22055F" w14:textId="77777777" w:rsidR="00791C91" w:rsidRPr="00454830" w:rsidRDefault="00604D15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Licence en économie de l</w:t>
                            </w:r>
                            <w:r w:rsidRPr="00604D15">
                              <w:rPr>
                                <w:rFonts w:ascii="Century Gothic" w:hAnsi="Century Gothic" w:cs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’</w:t>
                            </w:r>
                            <w:r w:rsidRPr="00604D1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entreprise</w:t>
                            </w:r>
                          </w:p>
                          <w:p w14:paraId="5D34E075" w14:textId="77777777" w:rsidR="00604D15" w:rsidRPr="00604D15" w:rsidRDefault="00604D15" w:rsidP="00604D15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Facultés des Sciences économiques de Fès,</w:t>
                            </w:r>
                          </w:p>
                          <w:p w14:paraId="34B53DB4" w14:textId="13EE7799" w:rsidR="007F7819" w:rsidRDefault="00604D15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Fès,</w:t>
                            </w:r>
                            <w:r w:rsidR="007F781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Maroc | 1994</w:t>
                            </w:r>
                          </w:p>
                          <w:p w14:paraId="5468A400" w14:textId="77777777" w:rsidR="00C915B6" w:rsidRPr="00C915B6" w:rsidRDefault="00C915B6" w:rsidP="00791C91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  <w:p w14:paraId="4350E84C" w14:textId="0BC345E9" w:rsidR="0009756B" w:rsidRPr="00B90D06" w:rsidRDefault="0009756B" w:rsidP="00B90D06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Langues</w:t>
                            </w:r>
                          </w:p>
                          <w:p w14:paraId="6259C2AE" w14:textId="3F628BC8" w:rsidR="0009756B" w:rsidRPr="007F7819" w:rsidRDefault="0009756B" w:rsidP="0009756B">
                            <w:pPr>
                              <w:tabs>
                                <w:tab w:val="right" w:pos="3390"/>
                              </w:tabs>
                              <w:spacing w:before="120"/>
                              <w:jc w:val="left"/>
                              <w:rPr>
                                <w:rFonts w:ascii="Calibri Light" w:eastAsia="Times New Roman" w:hAnsi="Calibri Light" w:cs="Calibri Light"/>
                                <w:color w:val="BFBFBF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7F781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Français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7F7F7F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399AB5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399AB5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399AB5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399AB5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</w:p>
                          <w:p w14:paraId="1B1460AA" w14:textId="31B2871A" w:rsidR="00356F86" w:rsidRDefault="0009756B" w:rsidP="00356F86">
                            <w:pPr>
                              <w:tabs>
                                <w:tab w:val="right" w:pos="3390"/>
                              </w:tabs>
                              <w:jc w:val="left"/>
                              <w:rPr>
                                <w:rFonts w:ascii="Calibri Light" w:eastAsia="Times New Roman" w:hAnsi="Calibri Light" w:cs="Calibri Light"/>
                                <w:color w:val="BFBFBF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7F7819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Anglais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04040"/>
                                <w:kern w:val="28"/>
                                <w:sz w:val="24"/>
                                <w:szCs w:val="24"/>
                              </w:rPr>
                              <w:tab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399AB5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44546A" w:themeColor="text2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Hlk130481639"/>
                            <w:r w:rsidRPr="007F7819">
                              <w:rPr>
                                <w:rFonts w:ascii="Calibri Light" w:eastAsia="Times New Roman" w:hAnsi="Calibri Light" w:cs="Calibri Light"/>
                                <w:color w:val="BFBFBF"/>
                                <w:kern w:val="28"/>
                                <w:sz w:val="24"/>
                                <w:szCs w:val="24"/>
                              </w:rPr>
                              <w:sym w:font="Wingdings" w:char="F06C"/>
                            </w:r>
                            <w:bookmarkEnd w:id="0"/>
                          </w:p>
                          <w:p w14:paraId="4D4015FA" w14:textId="77777777" w:rsidR="00C915B6" w:rsidRPr="00C915B6" w:rsidRDefault="00C915B6" w:rsidP="00356F86">
                            <w:pPr>
                              <w:tabs>
                                <w:tab w:val="right" w:pos="3390"/>
                              </w:tabs>
                              <w:jc w:val="left"/>
                              <w:rPr>
                                <w:rFonts w:ascii="Calibri Light" w:eastAsia="Times New Roman" w:hAnsi="Calibri Light" w:cs="Calibri Light"/>
                                <w:color w:val="BFBFBF"/>
                                <w:kern w:val="28"/>
                                <w:sz w:val="14"/>
                                <w:szCs w:val="14"/>
                              </w:rPr>
                            </w:pPr>
                          </w:p>
                          <w:p w14:paraId="4ECAE1C7" w14:textId="77777777" w:rsidR="005F5787" w:rsidRPr="00454830" w:rsidRDefault="005F5787" w:rsidP="005F5787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3220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CONNAISSANCES INFORMATIQUES</w:t>
                            </w:r>
                          </w:p>
                          <w:p w14:paraId="58445BA5" w14:textId="77777777" w:rsidR="005F5787" w:rsidRPr="009C3BE0" w:rsidRDefault="005F5787" w:rsidP="005F5787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  <w:p w14:paraId="573FAFFC" w14:textId="77777777" w:rsidR="005F5787" w:rsidRPr="0001445E" w:rsidRDefault="005F5787" w:rsidP="009C3BE0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01445E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Suite Microsoft Office 365 (Excel, Word, PowerPoint, etc.)</w:t>
                            </w:r>
                          </w:p>
                          <w:p w14:paraId="2BF2CE8F" w14:textId="51EFCD35" w:rsidR="0015629F" w:rsidRPr="0001445E" w:rsidRDefault="005F5787" w:rsidP="009C3BE0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5F5787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QuickBoox (Formation en cours)</w:t>
                            </w:r>
                          </w:p>
                          <w:p w14:paraId="1436080E" w14:textId="77777777" w:rsidR="00C915B6" w:rsidRPr="0001445E" w:rsidRDefault="00C915B6" w:rsidP="00C915B6">
                            <w:p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  <w:p w14:paraId="280CFF3B" w14:textId="77777777" w:rsidR="00115EFF" w:rsidRPr="00454830" w:rsidRDefault="00115EFF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ON ME RECONNAÎT POUR</w:t>
                            </w:r>
                          </w:p>
                          <w:p w14:paraId="15A82FEF" w14:textId="77777777" w:rsidR="00115EFF" w:rsidRPr="009C3BE0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14"/>
                                <w:szCs w:val="14"/>
                              </w:rPr>
                            </w:pPr>
                          </w:p>
                          <w:p w14:paraId="7043B1D2" w14:textId="77777777" w:rsidR="00604D15" w:rsidRPr="00A217BB" w:rsidRDefault="00604D15" w:rsidP="00604D1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</w:pPr>
                            <w:r w:rsidRPr="004635F0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 xml:space="preserve">Mon </w:t>
                            </w:r>
                            <w:r w:rsidRPr="00A217BB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>sens de</w:t>
                            </w:r>
                            <w:r w:rsidR="004635F0" w:rsidRPr="00A217BB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>s</w:t>
                            </w:r>
                            <w:r w:rsidRPr="00A217BB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 xml:space="preserve"> responsabilité</w:t>
                            </w:r>
                            <w:r w:rsidR="004635F0" w:rsidRPr="00A217BB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>s</w:t>
                            </w:r>
                            <w:r w:rsidRPr="00A217BB">
                              <w:rPr>
                                <w:rFonts w:ascii="Century Gothic" w:hAnsi="Century Gothic"/>
                                <w:color w:val="262626"/>
                                <w:spacing w:val="-2"/>
                                <w:sz w:val="21"/>
                                <w:szCs w:val="21"/>
                              </w:rPr>
                              <w:t xml:space="preserve"> et d'organisation</w:t>
                            </w:r>
                          </w:p>
                          <w:p w14:paraId="7009C8DC" w14:textId="77777777" w:rsidR="00604D15" w:rsidRPr="00604D15" w:rsidRDefault="00604D15" w:rsidP="00604D1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A217BB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Mon dévouement et</w:t>
                            </w:r>
                            <w:r w:rsidR="00937639" w:rsidRPr="00A217BB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 mon</w:t>
                            </w:r>
                            <w:r w:rsidRPr="00A217BB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 engagement</w:t>
                            </w:r>
                          </w:p>
                          <w:p w14:paraId="35B13FF6" w14:textId="77777777" w:rsidR="00604D15" w:rsidRPr="00604D15" w:rsidRDefault="00604D15" w:rsidP="00604D1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Ma facilité à identifier les priorités</w:t>
                            </w:r>
                          </w:p>
                          <w:p w14:paraId="2E4E6EB1" w14:textId="689F80D6" w:rsidR="00356F86" w:rsidRDefault="00604D15" w:rsidP="00604D1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Mon aisance à travailler en équipe</w:t>
                            </w:r>
                          </w:p>
                          <w:p w14:paraId="3A5A65B9" w14:textId="77777777" w:rsidR="00322030" w:rsidRPr="00454830" w:rsidRDefault="00322030" w:rsidP="003220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604D15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CENTRES D</w:t>
                            </w:r>
                            <w:r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32"/>
                              </w:rPr>
                              <w:t>’</w:t>
                            </w:r>
                            <w:r w:rsidRPr="00604D15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INT</w:t>
                            </w:r>
                            <w:r w:rsidRPr="00604D15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32"/>
                              </w:rPr>
                              <w:t>É</w:t>
                            </w:r>
                            <w:r w:rsidRPr="00604D15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R</w:t>
                            </w:r>
                            <w:r w:rsidRPr="00604D15">
                              <w:rPr>
                                <w:rFonts w:cs="Calibri"/>
                                <w:b/>
                                <w:caps/>
                                <w:color w:val="FFFFFF"/>
                                <w:sz w:val="32"/>
                              </w:rPr>
                              <w:t>Ê</w:t>
                            </w:r>
                            <w:r w:rsidRPr="00604D15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T</w:t>
                            </w:r>
                          </w:p>
                          <w:p w14:paraId="38FD2FBE" w14:textId="77777777" w:rsidR="00322030" w:rsidRPr="001F0BE3" w:rsidRDefault="00322030" w:rsidP="003220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14"/>
                                <w:szCs w:val="14"/>
                              </w:rPr>
                            </w:pPr>
                          </w:p>
                          <w:p w14:paraId="641D5514" w14:textId="77777777" w:rsidR="00322030" w:rsidRDefault="00322030" w:rsidP="001F0BE3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A217BB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Yoga, méditation et chant choral</w:t>
                            </w:r>
                          </w:p>
                          <w:p w14:paraId="65CC0837" w14:textId="77777777" w:rsidR="00422AD0" w:rsidRDefault="0015237E" w:rsidP="001F0BE3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Coaching individuel et collectif</w:t>
                            </w:r>
                          </w:p>
                          <w:p w14:paraId="5ECE2AE6" w14:textId="318C2523" w:rsidR="005F5787" w:rsidRDefault="00322030" w:rsidP="001F0BE3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22AD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Voyages et découvertes</w:t>
                            </w:r>
                          </w:p>
                          <w:p w14:paraId="7B9259A6" w14:textId="2B9C89CF" w:rsidR="00627845" w:rsidRPr="00322030" w:rsidRDefault="001F0BE3" w:rsidP="001F0BE3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Randonnées et marche</w:t>
                            </w:r>
                          </w:p>
                          <w:p w14:paraId="38861E6E" w14:textId="77777777" w:rsidR="00627845" w:rsidRDefault="00627845" w:rsidP="00627845">
                            <w:pPr>
                              <w:ind w:left="-76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14:paraId="4DFE9A38" w14:textId="77777777" w:rsidR="00224247" w:rsidRPr="000F4D45" w:rsidRDefault="00224247" w:rsidP="003C6DBD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C451" id="_x0000_s1027" type="#_x0000_t202" style="position:absolute;left:0;text-align:left;margin-left:-81.95pt;margin-top:34.75pt;width:252pt;height:6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" fillcolor="#e5e9f7" stroked="f" strokecolor="#f2f2f2" strokeweight="3pt">
                <v:shadow color="#4e6128" opacity=".5" offset="1pt"/>
                <v:textbox>
                  <w:txbxContent>
                    <w:p w14:paraId="74F18784" w14:textId="77777777" w:rsidR="00115EFF" w:rsidRPr="00454830" w:rsidRDefault="00516084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COMPÉTENCES CLÉS</w:t>
                      </w:r>
                    </w:p>
                    <w:p w14:paraId="67C43DF8" w14:textId="77777777" w:rsidR="0006673C" w:rsidRPr="009C3BE0" w:rsidRDefault="0006673C" w:rsidP="009E21A6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14"/>
                          <w:szCs w:val="14"/>
                        </w:rPr>
                      </w:pPr>
                    </w:p>
                    <w:p w14:paraId="74CAB871" w14:textId="18C6C7BD" w:rsidR="00925726" w:rsidRDefault="001E2F4C" w:rsidP="009E21A6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Aptitude</w:t>
                      </w:r>
                      <w:r w:rsidR="00925726" w:rsidRPr="00925726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 à travailler sous pression et à respecter les échéances</w:t>
                      </w:r>
                    </w:p>
                    <w:p w14:paraId="15C7BCD0" w14:textId="1CE96059" w:rsidR="001E2F4C" w:rsidRDefault="001E2F4C" w:rsidP="009E21A6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Capa</w:t>
                      </w:r>
                      <w:r w:rsidR="000657BD" w:rsidRPr="000657BD">
                        <w:rPr>
                          <w:rFonts w:ascii="Century Gothic" w:hAnsi="Century Gothic"/>
                          <w:sz w:val="21"/>
                          <w:szCs w:val="21"/>
                        </w:rPr>
                        <w:t xml:space="preserve">cité à travailler et à évoluer dans un environnement multiculturel </w:t>
                      </w:r>
                    </w:p>
                    <w:p w14:paraId="11EA0953" w14:textId="360C8986" w:rsidR="009E21A6" w:rsidRDefault="003B369E" w:rsidP="000F76E3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3B369E">
                        <w:rPr>
                          <w:rFonts w:ascii="Century Gothic" w:hAnsi="Century Gothic"/>
                          <w:sz w:val="21"/>
                          <w:szCs w:val="21"/>
                        </w:rPr>
                        <w:t>Connaissance approfondie des principes, des procédures et des meilleures pratiques de</w:t>
                      </w:r>
                      <w:r w:rsidR="007C19FC">
                        <w:rPr>
                          <w:rFonts w:ascii="Century Gothic" w:hAnsi="Century Gothic"/>
                          <w:sz w:val="21"/>
                          <w:szCs w:val="21"/>
                        </w:rPr>
                        <w:t>s entreprises de diverses activités</w:t>
                      </w:r>
                      <w:r w:rsidR="00BE2F1C">
                        <w:rPr>
                          <w:rFonts w:ascii="Century Gothic" w:hAnsi="Century Gothic"/>
                          <w:sz w:val="21"/>
                          <w:szCs w:val="21"/>
                        </w:rPr>
                        <w:t>.</w:t>
                      </w:r>
                    </w:p>
                    <w:p w14:paraId="3E63D393" w14:textId="77777777" w:rsidR="00C915B6" w:rsidRPr="00C915B6" w:rsidRDefault="00C915B6" w:rsidP="000F76E3">
                      <w:pPr>
                        <w:jc w:val="left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FA5113D" w14:textId="77777777" w:rsidR="007F7819" w:rsidRPr="00C915B6" w:rsidRDefault="007F7819" w:rsidP="00065C0A">
                      <w:pPr>
                        <w:jc w:val="left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</w:p>
                    <w:p w14:paraId="3A931ABE" w14:textId="77777777" w:rsidR="00115EFF" w:rsidRPr="00454830" w:rsidRDefault="00115EFF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ÉTUDES | PERFECTIONNEMENT</w:t>
                      </w:r>
                    </w:p>
                    <w:p w14:paraId="3875ACBD" w14:textId="77777777" w:rsidR="00115EFF" w:rsidRPr="009C3BE0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14"/>
                          <w:szCs w:val="14"/>
                        </w:rPr>
                      </w:pPr>
                    </w:p>
                    <w:p w14:paraId="15708D9A" w14:textId="77777777" w:rsidR="00791C91" w:rsidRPr="00454830" w:rsidRDefault="00604D15" w:rsidP="00791C91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Diplôme d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’é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tudes sup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rieures sp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cialis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es en finances (DESS)</w:t>
                      </w:r>
                    </w:p>
                    <w:p w14:paraId="19F5169A" w14:textId="77777777" w:rsidR="00791C91" w:rsidRPr="00937639" w:rsidRDefault="00604D15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937639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Université du Québec à Montréal, </w:t>
                      </w:r>
                      <w:r w:rsidR="00937639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br/>
                      </w:r>
                      <w:r w:rsidRPr="00937639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Montréal | 2003</w:t>
                      </w:r>
                    </w:p>
                    <w:p w14:paraId="6A70DAA0" w14:textId="77777777" w:rsidR="00791C91" w:rsidRPr="00C915B6" w:rsidRDefault="00791C91" w:rsidP="00791C91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10"/>
                          <w:szCs w:val="10"/>
                        </w:rPr>
                      </w:pPr>
                    </w:p>
                    <w:p w14:paraId="06800D50" w14:textId="77777777" w:rsidR="00791C91" w:rsidRPr="00454830" w:rsidRDefault="00604D15" w:rsidP="00791C91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Maitrise en administration des affaires en </w:t>
                      </w:r>
                      <w:r w:rsidR="00937639" w:rsidRPr="00A217BB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ystèmes </w:t>
                      </w:r>
                      <w:r w:rsidR="00720060"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organisationnels 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d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’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information (MBA)</w:t>
                      </w:r>
                    </w:p>
                    <w:p w14:paraId="798B59BA" w14:textId="77777777" w:rsidR="00791C91" w:rsidRPr="00454830" w:rsidRDefault="00604D15" w:rsidP="00791C91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Université Laval, Québec</w:t>
                      </w:r>
                      <w:r w:rsidR="0093763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| 1999</w:t>
                      </w:r>
                    </w:p>
                    <w:p w14:paraId="71FE2017" w14:textId="77777777" w:rsidR="00791C91" w:rsidRPr="00C915B6" w:rsidRDefault="00791C91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10"/>
                          <w:szCs w:val="10"/>
                        </w:rPr>
                      </w:pPr>
                    </w:p>
                    <w:p w14:paraId="3D22055F" w14:textId="77777777" w:rsidR="00791C91" w:rsidRPr="00454830" w:rsidRDefault="00604D15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Licence en économie de l</w:t>
                      </w:r>
                      <w:r w:rsidRPr="00604D15">
                        <w:rPr>
                          <w:rFonts w:ascii="Century Gothic" w:hAnsi="Century Gothic" w:cs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’</w:t>
                      </w:r>
                      <w:r w:rsidRPr="00604D1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entreprise</w:t>
                      </w:r>
                    </w:p>
                    <w:p w14:paraId="5D34E075" w14:textId="77777777" w:rsidR="00604D15" w:rsidRPr="00604D15" w:rsidRDefault="00604D15" w:rsidP="00604D15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Facultés des Sciences économiques de Fès,</w:t>
                      </w:r>
                    </w:p>
                    <w:p w14:paraId="34B53DB4" w14:textId="13EE7799" w:rsidR="007F7819" w:rsidRDefault="00604D15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Fès,</w:t>
                      </w:r>
                      <w:r w:rsidR="007F781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Maroc | 1994</w:t>
                      </w:r>
                    </w:p>
                    <w:p w14:paraId="5468A400" w14:textId="77777777" w:rsidR="00C915B6" w:rsidRPr="00C915B6" w:rsidRDefault="00C915B6" w:rsidP="00791C91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14"/>
                          <w:szCs w:val="14"/>
                        </w:rPr>
                      </w:pPr>
                    </w:p>
                    <w:p w14:paraId="4350E84C" w14:textId="0BC345E9" w:rsidR="0009756B" w:rsidRPr="00B90D06" w:rsidRDefault="0009756B" w:rsidP="00B90D06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Langues</w:t>
                      </w:r>
                    </w:p>
                    <w:p w14:paraId="6259C2AE" w14:textId="3F628BC8" w:rsidR="0009756B" w:rsidRPr="007F7819" w:rsidRDefault="0009756B" w:rsidP="0009756B">
                      <w:pPr>
                        <w:tabs>
                          <w:tab w:val="right" w:pos="3390"/>
                        </w:tabs>
                        <w:spacing w:before="120"/>
                        <w:jc w:val="left"/>
                        <w:rPr>
                          <w:rFonts w:ascii="Calibri Light" w:eastAsia="Times New Roman" w:hAnsi="Calibri Light" w:cs="Calibri Light"/>
                          <w:color w:val="BFBFBF"/>
                          <w:kern w:val="28"/>
                          <w:sz w:val="24"/>
                          <w:szCs w:val="24"/>
                        </w:rPr>
                      </w:pPr>
                      <w:r w:rsidRPr="007F781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Français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7F7F7F"/>
                          <w:kern w:val="28"/>
                          <w:sz w:val="24"/>
                          <w:szCs w:val="24"/>
                        </w:rPr>
                        <w:tab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399AB5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399AB5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399AB5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399AB5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</w:p>
                    <w:p w14:paraId="1B1460AA" w14:textId="31B2871A" w:rsidR="00356F86" w:rsidRDefault="0009756B" w:rsidP="00356F86">
                      <w:pPr>
                        <w:tabs>
                          <w:tab w:val="right" w:pos="3390"/>
                        </w:tabs>
                        <w:jc w:val="left"/>
                        <w:rPr>
                          <w:rFonts w:ascii="Calibri Light" w:eastAsia="Times New Roman" w:hAnsi="Calibri Light" w:cs="Calibri Light"/>
                          <w:color w:val="BFBFBF"/>
                          <w:kern w:val="28"/>
                          <w:sz w:val="24"/>
                          <w:szCs w:val="24"/>
                        </w:rPr>
                      </w:pPr>
                      <w:r w:rsidRPr="007F7819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Anglais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04040"/>
                          <w:kern w:val="28"/>
                          <w:sz w:val="24"/>
                          <w:szCs w:val="24"/>
                        </w:rPr>
                        <w:tab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399AB5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r w:rsidRPr="007F7819">
                        <w:rPr>
                          <w:rFonts w:ascii="Calibri Light" w:eastAsia="Times New Roman" w:hAnsi="Calibri Light" w:cs="Calibri Light"/>
                          <w:color w:val="44546A" w:themeColor="text2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  <w:bookmarkStart w:id="1" w:name="_Hlk130481639"/>
                      <w:r w:rsidRPr="007F7819">
                        <w:rPr>
                          <w:rFonts w:ascii="Calibri Light" w:eastAsia="Times New Roman" w:hAnsi="Calibri Light" w:cs="Calibri Light"/>
                          <w:color w:val="BFBFBF"/>
                          <w:kern w:val="28"/>
                          <w:sz w:val="24"/>
                          <w:szCs w:val="24"/>
                        </w:rPr>
                        <w:sym w:font="Wingdings" w:char="F06C"/>
                      </w:r>
                      <w:bookmarkEnd w:id="1"/>
                    </w:p>
                    <w:p w14:paraId="4D4015FA" w14:textId="77777777" w:rsidR="00C915B6" w:rsidRPr="00C915B6" w:rsidRDefault="00C915B6" w:rsidP="00356F86">
                      <w:pPr>
                        <w:tabs>
                          <w:tab w:val="right" w:pos="3390"/>
                        </w:tabs>
                        <w:jc w:val="left"/>
                        <w:rPr>
                          <w:rFonts w:ascii="Calibri Light" w:eastAsia="Times New Roman" w:hAnsi="Calibri Light" w:cs="Calibri Light"/>
                          <w:color w:val="BFBFBF"/>
                          <w:kern w:val="28"/>
                          <w:sz w:val="14"/>
                          <w:szCs w:val="14"/>
                        </w:rPr>
                      </w:pPr>
                    </w:p>
                    <w:p w14:paraId="4ECAE1C7" w14:textId="77777777" w:rsidR="005F5787" w:rsidRPr="00454830" w:rsidRDefault="005F5787" w:rsidP="005F5787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322030">
                        <w:rPr>
                          <w:b/>
                          <w:caps/>
                          <w:color w:val="FFFFFF"/>
                          <w:sz w:val="32"/>
                        </w:rPr>
                        <w:t>CONNAISSANCES INFORMATIQUES</w:t>
                      </w:r>
                    </w:p>
                    <w:p w14:paraId="58445BA5" w14:textId="77777777" w:rsidR="005F5787" w:rsidRPr="009C3BE0" w:rsidRDefault="005F5787" w:rsidP="005F5787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14"/>
                          <w:szCs w:val="14"/>
                        </w:rPr>
                      </w:pPr>
                    </w:p>
                    <w:p w14:paraId="573FAFFC" w14:textId="77777777" w:rsidR="005F5787" w:rsidRPr="0001445E" w:rsidRDefault="005F5787" w:rsidP="009C3BE0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01445E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Suite Microsoft Office 365 (Excel, Word, PowerPoint, etc.)</w:t>
                      </w:r>
                    </w:p>
                    <w:p w14:paraId="2BF2CE8F" w14:textId="51EFCD35" w:rsidR="0015629F" w:rsidRPr="0001445E" w:rsidRDefault="005F5787" w:rsidP="009C3BE0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5F5787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QuickBoox (Formation en cours)</w:t>
                      </w:r>
                    </w:p>
                    <w:p w14:paraId="1436080E" w14:textId="77777777" w:rsidR="00C915B6" w:rsidRPr="0001445E" w:rsidRDefault="00C915B6" w:rsidP="00C915B6">
                      <w:p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14"/>
                          <w:szCs w:val="14"/>
                        </w:rPr>
                      </w:pPr>
                    </w:p>
                    <w:p w14:paraId="280CFF3B" w14:textId="77777777" w:rsidR="00115EFF" w:rsidRPr="00454830" w:rsidRDefault="00115EFF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ON ME RECONNAÎT POUR</w:t>
                      </w:r>
                    </w:p>
                    <w:p w14:paraId="15A82FEF" w14:textId="77777777" w:rsidR="00115EFF" w:rsidRPr="009C3BE0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14"/>
                          <w:szCs w:val="14"/>
                        </w:rPr>
                      </w:pPr>
                    </w:p>
                    <w:p w14:paraId="7043B1D2" w14:textId="77777777" w:rsidR="00604D15" w:rsidRPr="00A217BB" w:rsidRDefault="00604D15" w:rsidP="00604D1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</w:pPr>
                      <w:r w:rsidRPr="004635F0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 xml:space="preserve">Mon </w:t>
                      </w:r>
                      <w:r w:rsidRPr="00A217BB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>sens de</w:t>
                      </w:r>
                      <w:r w:rsidR="004635F0" w:rsidRPr="00A217BB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>s</w:t>
                      </w:r>
                      <w:r w:rsidRPr="00A217BB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 xml:space="preserve"> responsabilité</w:t>
                      </w:r>
                      <w:r w:rsidR="004635F0" w:rsidRPr="00A217BB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>s</w:t>
                      </w:r>
                      <w:r w:rsidRPr="00A217BB">
                        <w:rPr>
                          <w:rFonts w:ascii="Century Gothic" w:hAnsi="Century Gothic"/>
                          <w:color w:val="262626"/>
                          <w:spacing w:val="-2"/>
                          <w:sz w:val="21"/>
                          <w:szCs w:val="21"/>
                        </w:rPr>
                        <w:t xml:space="preserve"> et d'organisation</w:t>
                      </w:r>
                    </w:p>
                    <w:p w14:paraId="7009C8DC" w14:textId="77777777" w:rsidR="00604D15" w:rsidRPr="00604D15" w:rsidRDefault="00604D15" w:rsidP="00604D1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A217BB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Mon dévouement et</w:t>
                      </w:r>
                      <w:r w:rsidR="00937639" w:rsidRPr="00A217BB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 mon</w:t>
                      </w:r>
                      <w:r w:rsidRPr="00A217BB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 engagement</w:t>
                      </w:r>
                    </w:p>
                    <w:p w14:paraId="35B13FF6" w14:textId="77777777" w:rsidR="00604D15" w:rsidRPr="00604D15" w:rsidRDefault="00604D15" w:rsidP="00604D1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Ma facilité à identifier les priorités</w:t>
                      </w:r>
                    </w:p>
                    <w:p w14:paraId="2E4E6EB1" w14:textId="689F80D6" w:rsidR="00356F86" w:rsidRDefault="00604D15" w:rsidP="00604D1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Mon aisance à travailler en équipe</w:t>
                      </w:r>
                    </w:p>
                    <w:p w14:paraId="3A5A65B9" w14:textId="77777777" w:rsidR="00322030" w:rsidRPr="00454830" w:rsidRDefault="00322030" w:rsidP="003220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604D15">
                        <w:rPr>
                          <w:b/>
                          <w:caps/>
                          <w:color w:val="FFFFFF"/>
                          <w:sz w:val="32"/>
                        </w:rPr>
                        <w:t>CENTRES D</w:t>
                      </w:r>
                      <w:r>
                        <w:rPr>
                          <w:rFonts w:cs="Calibri"/>
                          <w:b/>
                          <w:caps/>
                          <w:color w:val="FFFFFF"/>
                          <w:sz w:val="32"/>
                        </w:rPr>
                        <w:t>’</w:t>
                      </w:r>
                      <w:r w:rsidRPr="00604D15">
                        <w:rPr>
                          <w:b/>
                          <w:caps/>
                          <w:color w:val="FFFFFF"/>
                          <w:sz w:val="32"/>
                        </w:rPr>
                        <w:t>INT</w:t>
                      </w:r>
                      <w:r w:rsidRPr="00604D15">
                        <w:rPr>
                          <w:rFonts w:cs="Calibri"/>
                          <w:b/>
                          <w:caps/>
                          <w:color w:val="FFFFFF"/>
                          <w:sz w:val="32"/>
                        </w:rPr>
                        <w:t>É</w:t>
                      </w:r>
                      <w:r w:rsidRPr="00604D15">
                        <w:rPr>
                          <w:b/>
                          <w:caps/>
                          <w:color w:val="FFFFFF"/>
                          <w:sz w:val="32"/>
                        </w:rPr>
                        <w:t>R</w:t>
                      </w:r>
                      <w:r w:rsidRPr="00604D15">
                        <w:rPr>
                          <w:rFonts w:cs="Calibri"/>
                          <w:b/>
                          <w:caps/>
                          <w:color w:val="FFFFFF"/>
                          <w:sz w:val="32"/>
                        </w:rPr>
                        <w:t>Ê</w:t>
                      </w:r>
                      <w:r w:rsidRPr="00604D15">
                        <w:rPr>
                          <w:b/>
                          <w:caps/>
                          <w:color w:val="FFFFFF"/>
                          <w:sz w:val="32"/>
                        </w:rPr>
                        <w:t>T</w:t>
                      </w:r>
                    </w:p>
                    <w:p w14:paraId="38FD2FBE" w14:textId="77777777" w:rsidR="00322030" w:rsidRPr="001F0BE3" w:rsidRDefault="00322030" w:rsidP="003220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14"/>
                          <w:szCs w:val="14"/>
                        </w:rPr>
                      </w:pPr>
                    </w:p>
                    <w:p w14:paraId="641D5514" w14:textId="77777777" w:rsidR="00322030" w:rsidRDefault="00322030" w:rsidP="001F0BE3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A217BB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Yoga, méditation et chant choral</w:t>
                      </w:r>
                    </w:p>
                    <w:p w14:paraId="65CC0837" w14:textId="77777777" w:rsidR="00422AD0" w:rsidRDefault="0015237E" w:rsidP="001F0BE3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Coaching individuel et collectif</w:t>
                      </w:r>
                    </w:p>
                    <w:p w14:paraId="5ECE2AE6" w14:textId="318C2523" w:rsidR="005F5787" w:rsidRDefault="00322030" w:rsidP="001F0BE3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422AD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Voyages et découvertes</w:t>
                      </w:r>
                    </w:p>
                    <w:p w14:paraId="7B9259A6" w14:textId="2B9C89CF" w:rsidR="00627845" w:rsidRPr="00322030" w:rsidRDefault="001F0BE3" w:rsidP="001F0BE3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Randonnées et marche</w:t>
                      </w:r>
                    </w:p>
                    <w:p w14:paraId="38861E6E" w14:textId="77777777" w:rsidR="00627845" w:rsidRDefault="00627845" w:rsidP="00627845">
                      <w:pPr>
                        <w:ind w:left="-76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</w:p>
                    <w:p w14:paraId="4DFE9A38" w14:textId="77777777" w:rsidR="00224247" w:rsidRPr="000F4D45" w:rsidRDefault="00224247" w:rsidP="003C6DBD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F86" w:rsidRPr="00584BAB">
        <w:rPr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DDED86" wp14:editId="04E7B95D">
                <wp:simplePos x="0" y="0"/>
                <wp:positionH relativeFrom="column">
                  <wp:posOffset>2228850</wp:posOffset>
                </wp:positionH>
                <wp:positionV relativeFrom="paragraph">
                  <wp:posOffset>346710</wp:posOffset>
                </wp:positionV>
                <wp:extent cx="4219575" cy="8886825"/>
                <wp:effectExtent l="0" t="0" r="9525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88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0390" w14:textId="77777777" w:rsidR="00115EFF" w:rsidRPr="003D006E" w:rsidRDefault="00DB620A" w:rsidP="00454830">
                            <w:pPr>
                              <w:shd w:val="clear" w:color="auto" w:fill="143154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champs de compétences</w:t>
                            </w:r>
                          </w:p>
                          <w:p w14:paraId="2B1E683B" w14:textId="77777777" w:rsidR="00115EFF" w:rsidRPr="00C877E8" w:rsidRDefault="00115EFF" w:rsidP="00454830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14:paraId="48916CC2" w14:textId="19A690D8" w:rsidR="00115EFF" w:rsidRDefault="00604D15" w:rsidP="005770E5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>Vérificateur fiscal</w:t>
                            </w:r>
                            <w:r w:rsidR="002C7DB3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2" w:name="_Hlk130558321"/>
                            <w:r w:rsidR="002C7DB3" w:rsidRPr="00C877E8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>|</w:t>
                            </w:r>
                            <w:bookmarkEnd w:id="2"/>
                            <w:r w:rsidR="002C7DB3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DB3" w:rsidRPr="002C7DB3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>Administrateur</w:t>
                            </w:r>
                            <w:r w:rsidR="00E95CD1"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  <w:t xml:space="preserve"> |Gestionnaire</w:t>
                            </w:r>
                          </w:p>
                          <w:p w14:paraId="5DEDA2BE" w14:textId="73F811ED" w:rsidR="00C5198C" w:rsidRDefault="00C5198C" w:rsidP="000C1CCC">
                            <w:pPr>
                              <w:tabs>
                                <w:tab w:val="left" w:pos="4536"/>
                                <w:tab w:val="right" w:pos="6210"/>
                              </w:tabs>
                              <w:ind w:right="52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Ministère des Finances</w:t>
                            </w:r>
                          </w:p>
                          <w:p w14:paraId="0E0639B4" w14:textId="5EFE541C" w:rsidR="00604D15" w:rsidRDefault="00604D15" w:rsidP="000C1CCC">
                            <w:pPr>
                              <w:tabs>
                                <w:tab w:val="left" w:pos="4536"/>
                                <w:tab w:val="right" w:pos="6210"/>
                              </w:tabs>
                              <w:ind w:right="52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Direction</w:t>
                            </w:r>
                            <w:r w:rsidR="000C1CC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régionale</w:t>
                            </w:r>
                            <w:r w:rsidR="000C1CC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des impôts</w:t>
                            </w:r>
                            <w:r w:rsidR="00915042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,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1CCC" w:rsidRPr="000C1CC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Casablanca </w:t>
                            </w:r>
                            <w:r w:rsidR="000C1CC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et 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Rabat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Maroc</w:t>
                            </w:r>
                            <w:r w:rsidR="0093763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|</w:t>
                            </w:r>
                            <w:r w:rsidR="0093763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D028B" w:rsidRPr="00604D1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2005</w:t>
                            </w:r>
                            <w:r w:rsidR="006D028B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3763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-</w:t>
                            </w:r>
                            <w:r w:rsidR="006D028B" w:rsidRPr="006D028B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2023</w:t>
                            </w:r>
                          </w:p>
                          <w:p w14:paraId="1FE05F19" w14:textId="77777777" w:rsidR="00604D15" w:rsidRPr="00C877E8" w:rsidRDefault="00604D15" w:rsidP="005770E5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14:paraId="4955FE3C" w14:textId="7AB1F768" w:rsidR="00904889" w:rsidRDefault="00904889" w:rsidP="00533ECC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90488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Prendre en charge des mandats d’audit et d’examen</w:t>
                            </w:r>
                            <w:r w:rsidR="0064288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des documents comptables</w:t>
                            </w:r>
                            <w:r w:rsidRPr="0090488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2D603BF6" w14:textId="41A750E7" w:rsidR="0072271B" w:rsidRDefault="00507D03" w:rsidP="00533ECC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Administrer les contrôles</w:t>
                            </w:r>
                            <w:r w:rsidR="00EE3BE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2271B" w:rsidRPr="0072271B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conformément aux besoins de différents intervenants et en fonction des orientations stratégiques et organisationnelles de l’A</w:t>
                            </w:r>
                            <w:r w:rsidR="00A2078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dministration fiscale</w:t>
                            </w:r>
                            <w:r w:rsidR="0072271B" w:rsidRPr="0072271B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315ECC9C" w14:textId="617F549E" w:rsidR="00642885" w:rsidRDefault="002C2E2A" w:rsidP="00533ECC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Contrôler </w:t>
                            </w:r>
                            <w:r w:rsidR="00236CC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les livres comptables</w:t>
                            </w:r>
                            <w:r w:rsidR="000C500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,</w:t>
                            </w:r>
                            <w:r w:rsidR="00236CC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les</w:t>
                            </w:r>
                            <w:r w:rsidRPr="002C2E2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déclarations fiscales</w:t>
                            </w:r>
                            <w:r w:rsidR="000C500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et les documents qui s’y rattachent</w:t>
                            </w:r>
                            <w:r w:rsidRPr="002C2E2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 particuliers et de sociétés;</w:t>
                            </w:r>
                          </w:p>
                          <w:p w14:paraId="3620D80C" w14:textId="77777777" w:rsidR="00714B7A" w:rsidRDefault="0096568F" w:rsidP="00714B7A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Adopter une stratégie du</w:t>
                            </w:r>
                            <w:r w:rsidRPr="00D91FBD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contrôle interne;</w:t>
                            </w:r>
                            <w:r w:rsidR="00714B7A" w:rsidRPr="00714B7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BA70EE7" w14:textId="016A575D" w:rsidR="00CE0E6A" w:rsidRPr="00714B7A" w:rsidRDefault="00714B7A" w:rsidP="00714B7A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</w:t>
                            </w:r>
                            <w:r w:rsidRPr="00A42CA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nalyser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les</w:t>
                            </w:r>
                            <w:r w:rsidRPr="00A42CA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divers rapports financiers (ventes, budgets, rentabilité, dépenses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, etc.</w:t>
                            </w:r>
                            <w:r w:rsidRPr="00A42CA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);</w:t>
                            </w:r>
                          </w:p>
                          <w:p w14:paraId="48A1E3C4" w14:textId="404A5566" w:rsidR="005F6906" w:rsidRDefault="005F6906" w:rsidP="00A667B5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F</w:t>
                            </w:r>
                            <w:r w:rsidR="00ED77D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aire</w:t>
                            </w:r>
                            <w:r w:rsidR="00533ECC" w:rsidRPr="00A667B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la </w:t>
                            </w:r>
                            <w:r w:rsidR="00A667B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conciliation des </w:t>
                            </w:r>
                            <w:r w:rsidR="00ED77D4" w:rsidRPr="00ED77D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comptes payables et à recevoir</w:t>
                            </w:r>
                            <w:r w:rsidR="00533ECC" w:rsidRPr="00A667B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77D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avec les </w:t>
                            </w:r>
                            <w:r w:rsidR="00DE2CB4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relevés bancaires et les factures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2C326814" w14:textId="0A0918D5" w:rsidR="001F5CA9" w:rsidRDefault="001F5CA9" w:rsidP="00A667B5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Vérifier</w:t>
                            </w:r>
                            <w:r w:rsidRPr="001F5CA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le processus de traitement de la paie.</w:t>
                            </w:r>
                          </w:p>
                          <w:p w14:paraId="66F8E0B7" w14:textId="5A7871CC" w:rsidR="008F6C3F" w:rsidRDefault="00D00FDC" w:rsidP="00A667B5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</w:t>
                            </w:r>
                            <w:r w:rsidR="00753C15" w:rsidRPr="00753C1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juster les écritures portées aux grands livres et les rapprochements de comptes;</w:t>
                            </w:r>
                          </w:p>
                          <w:p w14:paraId="323D8561" w14:textId="7E8E94E3" w:rsidR="00D00FDC" w:rsidRDefault="00D00FDC" w:rsidP="00A667B5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D00FD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Procéder aux analyses des comptes de bilan</w:t>
                            </w:r>
                            <w:r w:rsidR="002F7A0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382BC8A0" w14:textId="77777777" w:rsidR="005F08EF" w:rsidRDefault="00364689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36468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Effectuer la conciliation bancaire</w:t>
                            </w:r>
                            <w:r w:rsidR="00BA5A1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210C3A59" w14:textId="7095DCDD" w:rsidR="005C640A" w:rsidRDefault="005F6906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Vérifier</w:t>
                            </w:r>
                            <w:r w:rsidR="00BA5A1F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F08EF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les travaux de </w:t>
                            </w:r>
                            <w:r w:rsidR="003448B9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conci</w:t>
                            </w:r>
                            <w:r w:rsidR="003448B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li</w:t>
                            </w:r>
                            <w:r w:rsidR="003448B9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ation</w:t>
                            </w:r>
                            <w:r w:rsidR="004E7C33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="00BA5A1F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0252D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bancaire</w:t>
                            </w:r>
                            <w:r w:rsidR="004E7C33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et </w:t>
                            </w:r>
                            <w:r w:rsidR="00BA5A1F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fiscale et</w:t>
                            </w:r>
                            <w:r w:rsidR="00533ECC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E7C33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le </w:t>
                            </w:r>
                            <w:r w:rsidR="00533ECC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respect </w:t>
                            </w:r>
                            <w:r w:rsidR="005D709C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des mesures relatives à</w:t>
                            </w:r>
                            <w:r w:rsidR="00E570F4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la conformité fiscale</w:t>
                            </w:r>
                            <w:r w:rsidR="005C640A" w:rsidRPr="005F08E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6923CDDC" w14:textId="35ADF57F" w:rsidR="00AF765F" w:rsidRDefault="00AF765F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AF765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Faire le suivi</w:t>
                            </w:r>
                            <w:r w:rsidR="00941D9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des dossiers de financement et de refinancement,</w:t>
                            </w:r>
                            <w:r w:rsidRPr="00AF765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des dépenses en immobilisations</w:t>
                            </w:r>
                            <w:r w:rsidR="004A273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et </w:t>
                            </w:r>
                            <w:r w:rsidR="00941D9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</w:t>
                            </w:r>
                            <w:r w:rsidR="004A2735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es frais d’exploitat</w:t>
                            </w:r>
                            <w:r w:rsidR="00E87397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ion des entités vérifiées</w:t>
                            </w:r>
                            <w:r w:rsidRPr="00AF765F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52863315" w14:textId="3A5AABF3" w:rsidR="00BE56B6" w:rsidRDefault="00BE56B6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533EC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Décele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</w:t>
                            </w:r>
                            <w:r w:rsidRPr="00533EC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les possibles détournements de fonds ou les actes frauduleux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1D2085CF" w14:textId="03BA0FE6" w:rsidR="00236CC8" w:rsidRDefault="00236CC8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</w:t>
                            </w:r>
                            <w:r w:rsidRPr="00CE0E6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répar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er, à la fin de chaque contrôle,</w:t>
                            </w:r>
                            <w:r w:rsidRPr="00CE0E6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des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rapports d’anomalies et redressements</w:t>
                            </w:r>
                            <w:r w:rsidRPr="00CE0E6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fisc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aux</w:t>
                            </w:r>
                            <w:r w:rsidRPr="00CE0E6A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2F209285" w14:textId="2B15CA08" w:rsidR="00662BAB" w:rsidRDefault="00662BAB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Stimuler les accords à l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’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amiable avec les contribuables dans une perspective gagnant-gagnant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5B01E11C" w14:textId="2B7284F9" w:rsidR="00662BAB" w:rsidRPr="00434C20" w:rsidRDefault="00662BAB" w:rsidP="00662BAB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Préparer les procès-verbaux des accords conclu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avec les contribuables et leur validation par la hiérarchie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4C845494" w14:textId="5E248C1B" w:rsidR="006A01EE" w:rsidRPr="00224247" w:rsidRDefault="00662BAB" w:rsidP="00662BAB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Assurer l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’é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mission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des taxations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et le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ur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recouvrement le cas</w:t>
                            </w:r>
                            <w:r w:rsidRPr="00662BAB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ch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ant</w:t>
                            </w:r>
                          </w:p>
                          <w:p w14:paraId="252AE1D7" w14:textId="7926BF0E" w:rsidR="00A47BAC" w:rsidRDefault="00A47BAC" w:rsidP="005F08EF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Défendre la position de l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’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administration fiscale devant les commissions et les tribunaux si c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’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est n</w:t>
                            </w:r>
                            <w:r w:rsidRPr="00434C20">
                              <w:rPr>
                                <w:rFonts w:ascii="Century Gothic" w:hAnsi="Century Gothic" w:cs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é</w:t>
                            </w:r>
                            <w:r w:rsidRPr="00434C2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cessaire</w:t>
                            </w:r>
                          </w:p>
                          <w:p w14:paraId="5FCE4FA6" w14:textId="3413A671" w:rsidR="00A85169" w:rsidRPr="006C5250" w:rsidRDefault="00EC4849" w:rsidP="00487504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6C525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Accompagner le</w:t>
                            </w:r>
                            <w:r w:rsidR="006C5250" w:rsidRPr="006C525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management des </w:t>
                            </w:r>
                            <w:r w:rsidR="005668E2" w:rsidRPr="006C525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entités contrôlées pour</w:t>
                            </w:r>
                            <w:r w:rsidR="006602A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F357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améliorer la santé financière de s</w:t>
                            </w:r>
                            <w:r w:rsidR="002A1A8D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on entreprise</w:t>
                            </w:r>
                            <w:r w:rsidR="000F3578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  <w:r w:rsidR="000320E0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A070425" w14:textId="17B71C69" w:rsidR="005D709C" w:rsidRPr="00A85169" w:rsidRDefault="00685FC8" w:rsidP="00A85169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A8516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Collaborer avec l</w:t>
                            </w:r>
                            <w:r w:rsidR="008B3D58" w:rsidRPr="00A8516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a hiérarchie </w:t>
                            </w:r>
                            <w:r w:rsidR="00A85169" w:rsidRPr="00A8516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pour le suivi et</w:t>
                            </w:r>
                            <w:r w:rsidRPr="00A8516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la mise en place des contrôles internes adéquats</w:t>
                            </w:r>
                            <w:r w:rsidR="00A85169" w:rsidRPr="00A85169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7DACF81A" w14:textId="600E3C86" w:rsidR="00533ECC" w:rsidRDefault="002561CE" w:rsidP="005F6906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561CE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Effectuer toute autre tâche connexe telle qu’assignée par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mon</w:t>
                            </w:r>
                            <w:r w:rsidRPr="002561CE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 supérieur hiérarchique</w:t>
                            </w:r>
                            <w:r w:rsidR="00A91F8B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5EB72410" w14:textId="17F82289" w:rsidR="00460484" w:rsidRPr="00454830" w:rsidRDefault="00A91F8B" w:rsidP="0009756B">
                            <w:pPr>
                              <w:numPr>
                                <w:ilvl w:val="0"/>
                                <w:numId w:val="2"/>
                              </w:numPr>
                              <w:ind w:left="284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A91F8B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Assister pour la planification financière, les prévisions budgétaires et la gestion des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dossiers à vérifier</w:t>
                            </w:r>
                            <w:r w:rsidR="00B24C13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09B8748C" w14:textId="77777777" w:rsidR="00460484" w:rsidRDefault="00460484" w:rsidP="00460484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14:paraId="5F990055" w14:textId="77777777" w:rsidR="00460484" w:rsidRPr="00E02962" w:rsidRDefault="00460484" w:rsidP="00460484">
                            <w:pPr>
                              <w:ind w:left="-76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ED86" id="_x0000_s1028" type="#_x0000_t202" style="position:absolute;left:0;text-align:left;margin-left:175.5pt;margin-top:27.3pt;width:332.25pt;height:6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" stroked="f">
                <v:textbox>
                  <w:txbxContent>
                    <w:p w14:paraId="231D0390" w14:textId="77777777" w:rsidR="00115EFF" w:rsidRPr="003D006E" w:rsidRDefault="00DB620A" w:rsidP="00454830">
                      <w:pPr>
                        <w:shd w:val="clear" w:color="auto" w:fill="143154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champs de compétences</w:t>
                      </w:r>
                    </w:p>
                    <w:p w14:paraId="2B1E683B" w14:textId="77777777" w:rsidR="00115EFF" w:rsidRPr="00C877E8" w:rsidRDefault="00115EFF" w:rsidP="00454830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14:paraId="48916CC2" w14:textId="19A690D8" w:rsidR="00115EFF" w:rsidRDefault="00604D15" w:rsidP="005770E5">
                      <w:pPr>
                        <w:jc w:val="left"/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>Vérificateur fiscal</w:t>
                      </w:r>
                      <w:r w:rsidR="002C7DB3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 xml:space="preserve"> </w:t>
                      </w:r>
                      <w:bookmarkStart w:id="3" w:name="_Hlk130558321"/>
                      <w:r w:rsidR="002C7DB3" w:rsidRPr="00C877E8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>|</w:t>
                      </w:r>
                      <w:bookmarkEnd w:id="3"/>
                      <w:r w:rsidR="002C7DB3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 xml:space="preserve"> </w:t>
                      </w:r>
                      <w:r w:rsidR="002C7DB3" w:rsidRPr="002C7DB3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>Administrateur</w:t>
                      </w:r>
                      <w:r w:rsidR="00E95CD1"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  <w:t xml:space="preserve"> |Gestionnaire</w:t>
                      </w:r>
                    </w:p>
                    <w:p w14:paraId="5DEDA2BE" w14:textId="73F811ED" w:rsidR="00C5198C" w:rsidRDefault="00C5198C" w:rsidP="000C1CCC">
                      <w:pPr>
                        <w:tabs>
                          <w:tab w:val="left" w:pos="4536"/>
                          <w:tab w:val="right" w:pos="6210"/>
                        </w:tabs>
                        <w:ind w:right="52"/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Ministère des Finances</w:t>
                      </w:r>
                    </w:p>
                    <w:p w14:paraId="0E0639B4" w14:textId="5EFE541C" w:rsidR="00604D15" w:rsidRDefault="00604D15" w:rsidP="000C1CCC">
                      <w:pPr>
                        <w:tabs>
                          <w:tab w:val="left" w:pos="4536"/>
                          <w:tab w:val="right" w:pos="6210"/>
                        </w:tabs>
                        <w:ind w:right="52"/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Direction</w:t>
                      </w:r>
                      <w:r w:rsidR="000C1CC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régionale</w:t>
                      </w:r>
                      <w:r w:rsidR="000C1CC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des impôts</w:t>
                      </w:r>
                      <w:r w:rsidR="00915042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,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0C1CCC" w:rsidRPr="000C1CC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Casablanca </w:t>
                      </w:r>
                      <w:r w:rsidR="000C1CC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et 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Rabat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, 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Maroc</w:t>
                      </w:r>
                      <w:r w:rsidR="0093763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|</w:t>
                      </w:r>
                      <w:r w:rsidR="0093763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6D028B" w:rsidRPr="00604D1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2005</w:t>
                      </w:r>
                      <w:r w:rsidR="006D028B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93763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-</w:t>
                      </w:r>
                      <w:r w:rsidR="006D028B" w:rsidRPr="006D028B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2023</w:t>
                      </w:r>
                    </w:p>
                    <w:p w14:paraId="1FE05F19" w14:textId="77777777" w:rsidR="00604D15" w:rsidRPr="00C877E8" w:rsidRDefault="00604D15" w:rsidP="005770E5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14:paraId="4955FE3C" w14:textId="7AB1F768" w:rsidR="00904889" w:rsidRDefault="00904889" w:rsidP="00533ECC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90488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Prendre en charge des mandats d’audit et d’examen</w:t>
                      </w:r>
                      <w:r w:rsidR="0064288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des documents comptables</w:t>
                      </w:r>
                      <w:r w:rsidRPr="0090488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2D603BF6" w14:textId="41A750E7" w:rsidR="0072271B" w:rsidRDefault="00507D03" w:rsidP="00533ECC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Administrer les contrôles</w:t>
                      </w:r>
                      <w:r w:rsidR="00EE3BE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72271B" w:rsidRPr="0072271B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conformément aux besoins de différents intervenants et en fonction des orientations stratégiques et organisationnelles de l’A</w:t>
                      </w:r>
                      <w:r w:rsidR="00A2078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dministration fiscale</w:t>
                      </w:r>
                      <w:r w:rsidR="0072271B" w:rsidRPr="0072271B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315ECC9C" w14:textId="617F549E" w:rsidR="00642885" w:rsidRDefault="002C2E2A" w:rsidP="00533ECC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Contrôler </w:t>
                      </w:r>
                      <w:r w:rsidR="00236CC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les livres comptables</w:t>
                      </w:r>
                      <w:r w:rsidR="000C500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,</w:t>
                      </w:r>
                      <w:r w:rsidR="00236CC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les</w:t>
                      </w:r>
                      <w:r w:rsidRPr="002C2E2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déclarations fiscales</w:t>
                      </w:r>
                      <w:r w:rsidR="000C500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et les documents qui s’y rattachent</w:t>
                      </w:r>
                      <w:r w:rsidRPr="002C2E2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 particuliers et de sociétés;</w:t>
                      </w:r>
                    </w:p>
                    <w:p w14:paraId="3620D80C" w14:textId="77777777" w:rsidR="00714B7A" w:rsidRDefault="0096568F" w:rsidP="00714B7A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Adopter une stratégie du</w:t>
                      </w:r>
                      <w:r w:rsidRPr="00D91FBD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contrôle interne;</w:t>
                      </w:r>
                      <w:r w:rsidR="00714B7A" w:rsidRPr="00714B7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BA70EE7" w14:textId="016A575D" w:rsidR="00CE0E6A" w:rsidRPr="00714B7A" w:rsidRDefault="00714B7A" w:rsidP="00714B7A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</w:t>
                      </w:r>
                      <w:r w:rsidRPr="00A42CA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nalyser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les</w:t>
                      </w:r>
                      <w:r w:rsidRPr="00A42CA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divers rapports financiers (ventes, budgets, rentabilité, dépenses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, etc.</w:t>
                      </w:r>
                      <w:r w:rsidRPr="00A42CA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);</w:t>
                      </w:r>
                    </w:p>
                    <w:p w14:paraId="48A1E3C4" w14:textId="404A5566" w:rsidR="005F6906" w:rsidRDefault="005F6906" w:rsidP="00A667B5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F</w:t>
                      </w:r>
                      <w:r w:rsidR="00ED77D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aire</w:t>
                      </w:r>
                      <w:r w:rsidR="00533ECC" w:rsidRPr="00A667B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la </w:t>
                      </w:r>
                      <w:r w:rsidR="00A667B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conciliation des </w:t>
                      </w:r>
                      <w:r w:rsidR="00ED77D4" w:rsidRPr="00ED77D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comptes payables et à recevoir</w:t>
                      </w:r>
                      <w:r w:rsidR="00533ECC" w:rsidRPr="00A667B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ED77D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avec les </w:t>
                      </w:r>
                      <w:r w:rsidR="00DE2CB4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relevés bancaires et les factures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2C326814" w14:textId="0A0918D5" w:rsidR="001F5CA9" w:rsidRDefault="001F5CA9" w:rsidP="00A667B5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Vérifier</w:t>
                      </w:r>
                      <w:r w:rsidRPr="001F5CA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le processus de traitement de la paie.</w:t>
                      </w:r>
                    </w:p>
                    <w:p w14:paraId="66F8E0B7" w14:textId="5A7871CC" w:rsidR="008F6C3F" w:rsidRDefault="00D00FDC" w:rsidP="00A667B5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</w:t>
                      </w:r>
                      <w:r w:rsidR="00753C15" w:rsidRPr="00753C1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juster les écritures portées aux grands livres et les rapprochements de comptes;</w:t>
                      </w:r>
                    </w:p>
                    <w:p w14:paraId="323D8561" w14:textId="7E8E94E3" w:rsidR="00D00FDC" w:rsidRDefault="00D00FDC" w:rsidP="00A667B5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D00FD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Procéder aux analyses des comptes de bilan</w:t>
                      </w:r>
                      <w:r w:rsidR="002F7A0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382BC8A0" w14:textId="77777777" w:rsidR="005F08EF" w:rsidRDefault="00364689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36468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Effectuer la conciliation bancaire</w:t>
                      </w:r>
                      <w:r w:rsidR="00BA5A1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210C3A59" w14:textId="7095DCDD" w:rsidR="005C640A" w:rsidRDefault="005F6906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Vérifier</w:t>
                      </w:r>
                      <w:r w:rsidR="00BA5A1F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5F08EF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les travaux de </w:t>
                      </w:r>
                      <w:r w:rsidR="003448B9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conci</w:t>
                      </w:r>
                      <w:r w:rsidR="003448B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li</w:t>
                      </w:r>
                      <w:r w:rsidR="003448B9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ation</w:t>
                      </w:r>
                      <w:r w:rsidR="004E7C33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s</w:t>
                      </w:r>
                      <w:r w:rsidR="00BA5A1F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80252D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bancaire</w:t>
                      </w:r>
                      <w:r w:rsidR="004E7C33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et </w:t>
                      </w:r>
                      <w:r w:rsidR="00BA5A1F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fiscale et</w:t>
                      </w:r>
                      <w:r w:rsidR="00533ECC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4E7C33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le </w:t>
                      </w:r>
                      <w:r w:rsidR="00533ECC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respect </w:t>
                      </w:r>
                      <w:r w:rsidR="005D709C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des mesures relatives à</w:t>
                      </w:r>
                      <w:r w:rsidR="00E570F4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la conformité fiscale</w:t>
                      </w:r>
                      <w:r w:rsidR="005C640A" w:rsidRPr="005F08E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6923CDDC" w14:textId="35ADF57F" w:rsidR="00AF765F" w:rsidRDefault="00AF765F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AF765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Faire le suivi</w:t>
                      </w:r>
                      <w:r w:rsidR="00941D9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des dossiers de financement et de refinancement,</w:t>
                      </w:r>
                      <w:r w:rsidRPr="00AF765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des dépenses en immobilisations</w:t>
                      </w:r>
                      <w:r w:rsidR="004A273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et </w:t>
                      </w:r>
                      <w:r w:rsidR="00941D9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</w:t>
                      </w:r>
                      <w:r w:rsidR="004A2735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es frais d’exploitat</w:t>
                      </w:r>
                      <w:r w:rsidR="00E87397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ion des entités vérifiées</w:t>
                      </w:r>
                      <w:r w:rsidRPr="00AF765F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52863315" w14:textId="3A5AABF3" w:rsidR="00BE56B6" w:rsidRDefault="00BE56B6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533EC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Décele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</w:t>
                      </w:r>
                      <w:r w:rsidRPr="00533EC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les possibles détournements de fonds ou les actes frauduleux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1D2085CF" w14:textId="03BA0FE6" w:rsidR="00236CC8" w:rsidRDefault="00236CC8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</w:t>
                      </w:r>
                      <w:r w:rsidRPr="00CE0E6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répar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er, à la fin de chaque contrôle,</w:t>
                      </w:r>
                      <w:r w:rsidRPr="00CE0E6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des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rapports d’anomalies et redressements</w:t>
                      </w:r>
                      <w:r w:rsidRPr="00CE0E6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fisc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aux</w:t>
                      </w:r>
                      <w:r w:rsidRPr="00CE0E6A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2F209285" w14:textId="2B15CA08" w:rsidR="00662BAB" w:rsidRDefault="00662BAB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Stimuler les accords à l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’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amiable avec les contribuables dans une perspective gagnant-gagnant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5B01E11C" w14:textId="2B7284F9" w:rsidR="00662BAB" w:rsidRPr="00434C20" w:rsidRDefault="00662BAB" w:rsidP="00662BAB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Préparer les procès-verbaux des accords conclu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avec les contribuables et leur validation par la hiérarchie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4C845494" w14:textId="5E248C1B" w:rsidR="006A01EE" w:rsidRPr="00224247" w:rsidRDefault="00662BAB" w:rsidP="00662BAB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Assurer l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’é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mission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des taxations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et le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ur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recouvrement le cas</w:t>
                      </w:r>
                      <w:r w:rsidRPr="00662BAB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ch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ant</w:t>
                      </w:r>
                    </w:p>
                    <w:p w14:paraId="252AE1D7" w14:textId="7926BF0E" w:rsidR="00A47BAC" w:rsidRDefault="00A47BAC" w:rsidP="005F08EF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Défendre la position de l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’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administration fiscale devant les commissions et les tribunaux si c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’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est n</w:t>
                      </w:r>
                      <w:r w:rsidRPr="00434C20">
                        <w:rPr>
                          <w:rFonts w:ascii="Century Gothic" w:hAnsi="Century Gothic" w:cs="Century Gothic"/>
                          <w:color w:val="404040"/>
                          <w:spacing w:val="-4"/>
                          <w:sz w:val="21"/>
                          <w:szCs w:val="21"/>
                        </w:rPr>
                        <w:t>é</w:t>
                      </w:r>
                      <w:r w:rsidRPr="00434C2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cessaire</w:t>
                      </w:r>
                    </w:p>
                    <w:p w14:paraId="5FCE4FA6" w14:textId="3413A671" w:rsidR="00A85169" w:rsidRPr="006C5250" w:rsidRDefault="00EC4849" w:rsidP="00487504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6C525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Accompagner le</w:t>
                      </w:r>
                      <w:r w:rsidR="006C5250" w:rsidRPr="006C525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management des </w:t>
                      </w:r>
                      <w:r w:rsidR="005668E2" w:rsidRPr="006C525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entités contrôlées pour</w:t>
                      </w:r>
                      <w:r w:rsidR="006602A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="000F357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améliorer la santé financière de s</w:t>
                      </w:r>
                      <w:r w:rsidR="002A1A8D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on entreprise</w:t>
                      </w:r>
                      <w:r w:rsidR="000F3578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  <w:r w:rsidR="000320E0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A070425" w14:textId="17B71C69" w:rsidR="005D709C" w:rsidRPr="00A85169" w:rsidRDefault="00685FC8" w:rsidP="00A85169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A8516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Collaborer avec l</w:t>
                      </w:r>
                      <w:r w:rsidR="008B3D58" w:rsidRPr="00A8516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a hiérarchie </w:t>
                      </w:r>
                      <w:r w:rsidR="00A85169" w:rsidRPr="00A8516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pour le suivi et</w:t>
                      </w:r>
                      <w:r w:rsidRPr="00A8516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la mise en place des contrôles internes adéquats</w:t>
                      </w:r>
                      <w:r w:rsidR="00A85169" w:rsidRPr="00A85169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7DACF81A" w14:textId="600E3C86" w:rsidR="00533ECC" w:rsidRDefault="002561CE" w:rsidP="005F6906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2561CE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Effectuer toute autre tâche connexe telle qu’assignée par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mon</w:t>
                      </w:r>
                      <w:r w:rsidRPr="002561CE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 supérieur hiérarchique</w:t>
                      </w:r>
                      <w:r w:rsidR="00A91F8B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5EB72410" w14:textId="17F82289" w:rsidR="00460484" w:rsidRPr="00454830" w:rsidRDefault="00A91F8B" w:rsidP="0009756B">
                      <w:pPr>
                        <w:numPr>
                          <w:ilvl w:val="0"/>
                          <w:numId w:val="2"/>
                        </w:numPr>
                        <w:ind w:left="284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A91F8B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Assister pour la planification financière, les prévisions budgétaires et la gestion des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dossiers à vérifier</w:t>
                      </w:r>
                      <w:r w:rsidR="00B24C13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;</w:t>
                      </w:r>
                    </w:p>
                    <w:p w14:paraId="09B8748C" w14:textId="77777777" w:rsidR="00460484" w:rsidRDefault="00460484" w:rsidP="00460484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14:paraId="5F990055" w14:textId="77777777" w:rsidR="00460484" w:rsidRPr="00E02962" w:rsidRDefault="00460484" w:rsidP="00460484">
                      <w:pPr>
                        <w:ind w:left="-76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80E" w:rsidRPr="00584BAB">
        <w:rPr>
          <w:rFonts w:ascii="Century Gothic" w:hAnsi="Century Gothic"/>
          <w:b/>
          <w:spacing w:val="-8"/>
          <w:sz w:val="24"/>
          <w:szCs w:val="24"/>
        </w:rPr>
        <w:t>|</w:t>
      </w:r>
      <w:r>
        <w:rPr>
          <w:rFonts w:ascii="Century Gothic" w:hAnsi="Century Gothic"/>
          <w:b/>
          <w:spacing w:val="-8"/>
          <w:sz w:val="24"/>
          <w:szCs w:val="24"/>
        </w:rPr>
        <w:t>Contrôleur financier</w:t>
      </w:r>
      <w:r w:rsidRPr="00584BAB">
        <w:rPr>
          <w:rFonts w:ascii="Century Gothic" w:hAnsi="Century Gothic"/>
          <w:b/>
          <w:spacing w:val="-8"/>
          <w:sz w:val="24"/>
          <w:szCs w:val="24"/>
        </w:rPr>
        <w:t xml:space="preserve"> </w:t>
      </w:r>
      <w:r w:rsidR="0048116F" w:rsidRPr="00584BAB">
        <w:rPr>
          <w:rFonts w:ascii="Century Gothic" w:hAnsi="Century Gothic"/>
          <w:b/>
          <w:spacing w:val="-8"/>
          <w:sz w:val="24"/>
          <w:szCs w:val="24"/>
        </w:rPr>
        <w:t>|</w:t>
      </w:r>
      <w:r w:rsidR="00584BAB" w:rsidRPr="00584BAB">
        <w:rPr>
          <w:rFonts w:ascii="Century Gothic" w:hAnsi="Century Gothic"/>
          <w:b/>
          <w:spacing w:val="-8"/>
          <w:sz w:val="24"/>
          <w:szCs w:val="24"/>
        </w:rPr>
        <w:t>Analyste financier</w:t>
      </w:r>
    </w:p>
    <w:sectPr w:rsidR="00065C0A" w:rsidRPr="00584BAB" w:rsidSect="00C77760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7A50" w14:textId="77777777" w:rsidR="009237F2" w:rsidRDefault="009237F2" w:rsidP="005A67E0">
      <w:r>
        <w:separator/>
      </w:r>
    </w:p>
  </w:endnote>
  <w:endnote w:type="continuationSeparator" w:id="0">
    <w:p w14:paraId="555B940A" w14:textId="77777777" w:rsidR="009237F2" w:rsidRDefault="009237F2" w:rsidP="005A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4C01" w14:textId="77777777" w:rsidR="009237F2" w:rsidRDefault="009237F2" w:rsidP="005A67E0">
      <w:r>
        <w:separator/>
      </w:r>
    </w:p>
  </w:footnote>
  <w:footnote w:type="continuationSeparator" w:id="0">
    <w:p w14:paraId="4AD88EEA" w14:textId="77777777" w:rsidR="009237F2" w:rsidRDefault="009237F2" w:rsidP="005A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A63"/>
    <w:multiLevelType w:val="singleLevel"/>
    <w:tmpl w:val="236AF9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</w:abstractNum>
  <w:abstractNum w:abstractNumId="1" w15:restartNumberingAfterBreak="0">
    <w:nsid w:val="11300AF5"/>
    <w:multiLevelType w:val="multilevel"/>
    <w:tmpl w:val="2FC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173AB"/>
    <w:multiLevelType w:val="hybridMultilevel"/>
    <w:tmpl w:val="6CFC733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0A5EC8"/>
    <w:multiLevelType w:val="hybridMultilevel"/>
    <w:tmpl w:val="0742BF04"/>
    <w:lvl w:ilvl="0" w:tplc="236AF9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978CB"/>
    <w:multiLevelType w:val="multilevel"/>
    <w:tmpl w:val="ACF4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81FCF"/>
    <w:multiLevelType w:val="hybridMultilevel"/>
    <w:tmpl w:val="33B88D40"/>
    <w:lvl w:ilvl="0" w:tplc="760E9658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75C24"/>
    <w:multiLevelType w:val="multilevel"/>
    <w:tmpl w:val="505C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77AF"/>
    <w:multiLevelType w:val="multilevel"/>
    <w:tmpl w:val="952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97D40"/>
    <w:multiLevelType w:val="multilevel"/>
    <w:tmpl w:val="87B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91B76"/>
    <w:multiLevelType w:val="singleLevel"/>
    <w:tmpl w:val="C5304BAA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72730746"/>
    <w:multiLevelType w:val="multilevel"/>
    <w:tmpl w:val="855C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D164F"/>
    <w:multiLevelType w:val="hybridMultilevel"/>
    <w:tmpl w:val="6AFCD338"/>
    <w:lvl w:ilvl="0" w:tplc="ABB495DA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CAA"/>
    <w:multiLevelType w:val="hybridMultilevel"/>
    <w:tmpl w:val="52A27644"/>
    <w:lvl w:ilvl="0" w:tplc="760E9658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6874">
    <w:abstractNumId w:val="5"/>
  </w:num>
  <w:num w:numId="2" w16cid:durableId="642613211">
    <w:abstractNumId w:val="11"/>
  </w:num>
  <w:num w:numId="3" w16cid:durableId="1195845252">
    <w:abstractNumId w:val="9"/>
  </w:num>
  <w:num w:numId="4" w16cid:durableId="676543432">
    <w:abstractNumId w:val="0"/>
  </w:num>
  <w:num w:numId="5" w16cid:durableId="957679801">
    <w:abstractNumId w:val="3"/>
  </w:num>
  <w:num w:numId="6" w16cid:durableId="1650749796">
    <w:abstractNumId w:val="7"/>
  </w:num>
  <w:num w:numId="7" w16cid:durableId="1472333217">
    <w:abstractNumId w:val="10"/>
  </w:num>
  <w:num w:numId="8" w16cid:durableId="330914473">
    <w:abstractNumId w:val="4"/>
  </w:num>
  <w:num w:numId="9" w16cid:durableId="150606780">
    <w:abstractNumId w:val="1"/>
  </w:num>
  <w:num w:numId="10" w16cid:durableId="2029137273">
    <w:abstractNumId w:val="6"/>
  </w:num>
  <w:num w:numId="11" w16cid:durableId="186522958">
    <w:abstractNumId w:val="8"/>
  </w:num>
  <w:num w:numId="12" w16cid:durableId="959730116">
    <w:abstractNumId w:val="2"/>
  </w:num>
  <w:num w:numId="13" w16cid:durableId="917783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A6"/>
    <w:rsid w:val="00001774"/>
    <w:rsid w:val="000019BD"/>
    <w:rsid w:val="00001C11"/>
    <w:rsid w:val="00001C5D"/>
    <w:rsid w:val="00002034"/>
    <w:rsid w:val="00002F93"/>
    <w:rsid w:val="00003B3C"/>
    <w:rsid w:val="00003FC9"/>
    <w:rsid w:val="0000456E"/>
    <w:rsid w:val="000054DC"/>
    <w:rsid w:val="0000551F"/>
    <w:rsid w:val="00005E51"/>
    <w:rsid w:val="00005FB1"/>
    <w:rsid w:val="00006314"/>
    <w:rsid w:val="000067A7"/>
    <w:rsid w:val="0001045A"/>
    <w:rsid w:val="00010B4B"/>
    <w:rsid w:val="00010BED"/>
    <w:rsid w:val="0001100A"/>
    <w:rsid w:val="00011F06"/>
    <w:rsid w:val="0001288F"/>
    <w:rsid w:val="00014166"/>
    <w:rsid w:val="0001445E"/>
    <w:rsid w:val="00014BD5"/>
    <w:rsid w:val="000150D1"/>
    <w:rsid w:val="000152C6"/>
    <w:rsid w:val="00015609"/>
    <w:rsid w:val="00015778"/>
    <w:rsid w:val="00015A53"/>
    <w:rsid w:val="00015CBD"/>
    <w:rsid w:val="0001603C"/>
    <w:rsid w:val="0001732E"/>
    <w:rsid w:val="0001735F"/>
    <w:rsid w:val="00020438"/>
    <w:rsid w:val="00020A06"/>
    <w:rsid w:val="00020CED"/>
    <w:rsid w:val="00021BE3"/>
    <w:rsid w:val="00022857"/>
    <w:rsid w:val="00022AF4"/>
    <w:rsid w:val="00022D2B"/>
    <w:rsid w:val="000241D4"/>
    <w:rsid w:val="00024201"/>
    <w:rsid w:val="00024429"/>
    <w:rsid w:val="00024BA3"/>
    <w:rsid w:val="000253EF"/>
    <w:rsid w:val="00025711"/>
    <w:rsid w:val="000258B2"/>
    <w:rsid w:val="00025AC4"/>
    <w:rsid w:val="00025E35"/>
    <w:rsid w:val="000262C4"/>
    <w:rsid w:val="00027E22"/>
    <w:rsid w:val="000302CC"/>
    <w:rsid w:val="00031297"/>
    <w:rsid w:val="0003160F"/>
    <w:rsid w:val="000320E0"/>
    <w:rsid w:val="000338E7"/>
    <w:rsid w:val="000340CF"/>
    <w:rsid w:val="00034CE1"/>
    <w:rsid w:val="00034EB0"/>
    <w:rsid w:val="000360DD"/>
    <w:rsid w:val="0003644C"/>
    <w:rsid w:val="00036D1B"/>
    <w:rsid w:val="00040555"/>
    <w:rsid w:val="00040D2C"/>
    <w:rsid w:val="00041452"/>
    <w:rsid w:val="000418FE"/>
    <w:rsid w:val="00042A2C"/>
    <w:rsid w:val="00042B2D"/>
    <w:rsid w:val="0004391A"/>
    <w:rsid w:val="0004398F"/>
    <w:rsid w:val="00043D36"/>
    <w:rsid w:val="00044720"/>
    <w:rsid w:val="00044BA0"/>
    <w:rsid w:val="00044C55"/>
    <w:rsid w:val="00044C6F"/>
    <w:rsid w:val="00045314"/>
    <w:rsid w:val="00046E09"/>
    <w:rsid w:val="000470A0"/>
    <w:rsid w:val="0004730E"/>
    <w:rsid w:val="00050421"/>
    <w:rsid w:val="00050974"/>
    <w:rsid w:val="00050E9D"/>
    <w:rsid w:val="000515AD"/>
    <w:rsid w:val="00051772"/>
    <w:rsid w:val="00051862"/>
    <w:rsid w:val="00051921"/>
    <w:rsid w:val="0005315C"/>
    <w:rsid w:val="0005338D"/>
    <w:rsid w:val="00053BA5"/>
    <w:rsid w:val="00053DA0"/>
    <w:rsid w:val="0005432D"/>
    <w:rsid w:val="00054604"/>
    <w:rsid w:val="0005697D"/>
    <w:rsid w:val="000571F2"/>
    <w:rsid w:val="000573B0"/>
    <w:rsid w:val="00057F17"/>
    <w:rsid w:val="00060BBF"/>
    <w:rsid w:val="00061027"/>
    <w:rsid w:val="000611D5"/>
    <w:rsid w:val="000614DB"/>
    <w:rsid w:val="00061B18"/>
    <w:rsid w:val="00062179"/>
    <w:rsid w:val="00062A24"/>
    <w:rsid w:val="00062F28"/>
    <w:rsid w:val="0006406B"/>
    <w:rsid w:val="00064C77"/>
    <w:rsid w:val="000657BD"/>
    <w:rsid w:val="00065C0A"/>
    <w:rsid w:val="00066731"/>
    <w:rsid w:val="0006673C"/>
    <w:rsid w:val="00066B7F"/>
    <w:rsid w:val="0006708D"/>
    <w:rsid w:val="00067BA7"/>
    <w:rsid w:val="00070A4F"/>
    <w:rsid w:val="00070AC3"/>
    <w:rsid w:val="00070BB8"/>
    <w:rsid w:val="00070BCB"/>
    <w:rsid w:val="000711FF"/>
    <w:rsid w:val="000713C8"/>
    <w:rsid w:val="00071A17"/>
    <w:rsid w:val="00072040"/>
    <w:rsid w:val="000723C8"/>
    <w:rsid w:val="00073151"/>
    <w:rsid w:val="000731F2"/>
    <w:rsid w:val="000735DE"/>
    <w:rsid w:val="00073D36"/>
    <w:rsid w:val="00075133"/>
    <w:rsid w:val="000756AE"/>
    <w:rsid w:val="00076C5B"/>
    <w:rsid w:val="00077075"/>
    <w:rsid w:val="000804A9"/>
    <w:rsid w:val="00081402"/>
    <w:rsid w:val="0008144B"/>
    <w:rsid w:val="00081AFB"/>
    <w:rsid w:val="00082241"/>
    <w:rsid w:val="00082297"/>
    <w:rsid w:val="00082D6D"/>
    <w:rsid w:val="00083244"/>
    <w:rsid w:val="00083ADB"/>
    <w:rsid w:val="00083EA2"/>
    <w:rsid w:val="0008440A"/>
    <w:rsid w:val="00084FF9"/>
    <w:rsid w:val="000855B1"/>
    <w:rsid w:val="0008563F"/>
    <w:rsid w:val="00086869"/>
    <w:rsid w:val="0008784B"/>
    <w:rsid w:val="00087E28"/>
    <w:rsid w:val="00087FB6"/>
    <w:rsid w:val="00090DF9"/>
    <w:rsid w:val="00090E33"/>
    <w:rsid w:val="000915C0"/>
    <w:rsid w:val="00091AA5"/>
    <w:rsid w:val="0009230B"/>
    <w:rsid w:val="00092AF3"/>
    <w:rsid w:val="00093526"/>
    <w:rsid w:val="00093769"/>
    <w:rsid w:val="00093DA0"/>
    <w:rsid w:val="000947C6"/>
    <w:rsid w:val="00095621"/>
    <w:rsid w:val="00095ABA"/>
    <w:rsid w:val="00096F8C"/>
    <w:rsid w:val="0009756B"/>
    <w:rsid w:val="000A0669"/>
    <w:rsid w:val="000A0C13"/>
    <w:rsid w:val="000A0C71"/>
    <w:rsid w:val="000A11C3"/>
    <w:rsid w:val="000A1904"/>
    <w:rsid w:val="000A1CE9"/>
    <w:rsid w:val="000A285E"/>
    <w:rsid w:val="000A3468"/>
    <w:rsid w:val="000A3EC1"/>
    <w:rsid w:val="000A4F09"/>
    <w:rsid w:val="000A51F2"/>
    <w:rsid w:val="000A534F"/>
    <w:rsid w:val="000A56BF"/>
    <w:rsid w:val="000A598E"/>
    <w:rsid w:val="000A59A8"/>
    <w:rsid w:val="000A6DA6"/>
    <w:rsid w:val="000A6E89"/>
    <w:rsid w:val="000A7315"/>
    <w:rsid w:val="000A7681"/>
    <w:rsid w:val="000B0FD7"/>
    <w:rsid w:val="000B19DC"/>
    <w:rsid w:val="000B219C"/>
    <w:rsid w:val="000B2320"/>
    <w:rsid w:val="000B2534"/>
    <w:rsid w:val="000B27A6"/>
    <w:rsid w:val="000B2E88"/>
    <w:rsid w:val="000B3028"/>
    <w:rsid w:val="000B52C7"/>
    <w:rsid w:val="000B6F79"/>
    <w:rsid w:val="000B720D"/>
    <w:rsid w:val="000B739E"/>
    <w:rsid w:val="000B79A2"/>
    <w:rsid w:val="000C0110"/>
    <w:rsid w:val="000C0566"/>
    <w:rsid w:val="000C07AA"/>
    <w:rsid w:val="000C0E49"/>
    <w:rsid w:val="000C1CCC"/>
    <w:rsid w:val="000C3172"/>
    <w:rsid w:val="000C3FAA"/>
    <w:rsid w:val="000C44D4"/>
    <w:rsid w:val="000C4FA6"/>
    <w:rsid w:val="000C500C"/>
    <w:rsid w:val="000C51F3"/>
    <w:rsid w:val="000C587D"/>
    <w:rsid w:val="000C5A58"/>
    <w:rsid w:val="000C5DD9"/>
    <w:rsid w:val="000C6EEC"/>
    <w:rsid w:val="000C7710"/>
    <w:rsid w:val="000C7AB2"/>
    <w:rsid w:val="000D067E"/>
    <w:rsid w:val="000D0AC2"/>
    <w:rsid w:val="000D1A2D"/>
    <w:rsid w:val="000D2DC2"/>
    <w:rsid w:val="000D366B"/>
    <w:rsid w:val="000D3AED"/>
    <w:rsid w:val="000D4B6A"/>
    <w:rsid w:val="000D517D"/>
    <w:rsid w:val="000D5CDB"/>
    <w:rsid w:val="000D62AD"/>
    <w:rsid w:val="000D687D"/>
    <w:rsid w:val="000D691F"/>
    <w:rsid w:val="000D769A"/>
    <w:rsid w:val="000E09E2"/>
    <w:rsid w:val="000E0CCA"/>
    <w:rsid w:val="000E1229"/>
    <w:rsid w:val="000E158A"/>
    <w:rsid w:val="000E18D7"/>
    <w:rsid w:val="000E25DC"/>
    <w:rsid w:val="000E2693"/>
    <w:rsid w:val="000E2B6E"/>
    <w:rsid w:val="000E3237"/>
    <w:rsid w:val="000E42A1"/>
    <w:rsid w:val="000E42FD"/>
    <w:rsid w:val="000E4ED3"/>
    <w:rsid w:val="000E55CC"/>
    <w:rsid w:val="000E5DD2"/>
    <w:rsid w:val="000E6869"/>
    <w:rsid w:val="000E6A1B"/>
    <w:rsid w:val="000E6DE3"/>
    <w:rsid w:val="000E7EA6"/>
    <w:rsid w:val="000F0CAA"/>
    <w:rsid w:val="000F1297"/>
    <w:rsid w:val="000F2744"/>
    <w:rsid w:val="000F3578"/>
    <w:rsid w:val="000F4D45"/>
    <w:rsid w:val="000F5501"/>
    <w:rsid w:val="000F5BB9"/>
    <w:rsid w:val="000F6700"/>
    <w:rsid w:val="000F756C"/>
    <w:rsid w:val="000F76E3"/>
    <w:rsid w:val="001003D9"/>
    <w:rsid w:val="00101E96"/>
    <w:rsid w:val="00102463"/>
    <w:rsid w:val="0010257E"/>
    <w:rsid w:val="00102DA6"/>
    <w:rsid w:val="00103BE7"/>
    <w:rsid w:val="00104A62"/>
    <w:rsid w:val="00104AD9"/>
    <w:rsid w:val="0010594E"/>
    <w:rsid w:val="001061C5"/>
    <w:rsid w:val="00106773"/>
    <w:rsid w:val="0010679F"/>
    <w:rsid w:val="00106A5B"/>
    <w:rsid w:val="001073F9"/>
    <w:rsid w:val="001074AB"/>
    <w:rsid w:val="0010777E"/>
    <w:rsid w:val="0011001F"/>
    <w:rsid w:val="00110578"/>
    <w:rsid w:val="00110871"/>
    <w:rsid w:val="00110CC0"/>
    <w:rsid w:val="00111128"/>
    <w:rsid w:val="00112923"/>
    <w:rsid w:val="00113447"/>
    <w:rsid w:val="00113575"/>
    <w:rsid w:val="001138A0"/>
    <w:rsid w:val="00113CEA"/>
    <w:rsid w:val="001144F2"/>
    <w:rsid w:val="00114A88"/>
    <w:rsid w:val="00115AB9"/>
    <w:rsid w:val="00115EFF"/>
    <w:rsid w:val="00116703"/>
    <w:rsid w:val="00116CDD"/>
    <w:rsid w:val="00116DC1"/>
    <w:rsid w:val="00117461"/>
    <w:rsid w:val="00117854"/>
    <w:rsid w:val="00117E71"/>
    <w:rsid w:val="00120248"/>
    <w:rsid w:val="001202CD"/>
    <w:rsid w:val="00120739"/>
    <w:rsid w:val="001215EB"/>
    <w:rsid w:val="00121BAE"/>
    <w:rsid w:val="00121D54"/>
    <w:rsid w:val="0012265E"/>
    <w:rsid w:val="001231EA"/>
    <w:rsid w:val="00123A16"/>
    <w:rsid w:val="00123D65"/>
    <w:rsid w:val="0012444A"/>
    <w:rsid w:val="0012627E"/>
    <w:rsid w:val="0012675E"/>
    <w:rsid w:val="00126EA2"/>
    <w:rsid w:val="0012759C"/>
    <w:rsid w:val="00130E5E"/>
    <w:rsid w:val="001310C0"/>
    <w:rsid w:val="0013236E"/>
    <w:rsid w:val="001328C2"/>
    <w:rsid w:val="0013330E"/>
    <w:rsid w:val="00133E6B"/>
    <w:rsid w:val="0013475B"/>
    <w:rsid w:val="00134E0A"/>
    <w:rsid w:val="00135040"/>
    <w:rsid w:val="00135640"/>
    <w:rsid w:val="001356F4"/>
    <w:rsid w:val="0013586B"/>
    <w:rsid w:val="00135AF6"/>
    <w:rsid w:val="001363BF"/>
    <w:rsid w:val="001407F4"/>
    <w:rsid w:val="0014197E"/>
    <w:rsid w:val="001419FD"/>
    <w:rsid w:val="0014245D"/>
    <w:rsid w:val="00142A36"/>
    <w:rsid w:val="00142BDF"/>
    <w:rsid w:val="0014526E"/>
    <w:rsid w:val="00145287"/>
    <w:rsid w:val="00145470"/>
    <w:rsid w:val="001458C6"/>
    <w:rsid w:val="00145E04"/>
    <w:rsid w:val="00147013"/>
    <w:rsid w:val="0014740A"/>
    <w:rsid w:val="00150906"/>
    <w:rsid w:val="00150F9B"/>
    <w:rsid w:val="00151333"/>
    <w:rsid w:val="0015237E"/>
    <w:rsid w:val="001527CC"/>
    <w:rsid w:val="00152936"/>
    <w:rsid w:val="001529C0"/>
    <w:rsid w:val="0015326A"/>
    <w:rsid w:val="001539F6"/>
    <w:rsid w:val="0015470D"/>
    <w:rsid w:val="00155443"/>
    <w:rsid w:val="0015552C"/>
    <w:rsid w:val="0015629F"/>
    <w:rsid w:val="00156943"/>
    <w:rsid w:val="00156ACE"/>
    <w:rsid w:val="00157148"/>
    <w:rsid w:val="0015797F"/>
    <w:rsid w:val="00157FD3"/>
    <w:rsid w:val="00161373"/>
    <w:rsid w:val="00163553"/>
    <w:rsid w:val="00163839"/>
    <w:rsid w:val="001638A4"/>
    <w:rsid w:val="00164890"/>
    <w:rsid w:val="00164A31"/>
    <w:rsid w:val="00164DC0"/>
    <w:rsid w:val="00165818"/>
    <w:rsid w:val="00166D56"/>
    <w:rsid w:val="00166F09"/>
    <w:rsid w:val="00167C79"/>
    <w:rsid w:val="0017089B"/>
    <w:rsid w:val="00170BC9"/>
    <w:rsid w:val="0017187A"/>
    <w:rsid w:val="00171DA4"/>
    <w:rsid w:val="001722F6"/>
    <w:rsid w:val="001723A9"/>
    <w:rsid w:val="00172860"/>
    <w:rsid w:val="0017290A"/>
    <w:rsid w:val="00173157"/>
    <w:rsid w:val="00174571"/>
    <w:rsid w:val="001753A5"/>
    <w:rsid w:val="00176A33"/>
    <w:rsid w:val="00176DD2"/>
    <w:rsid w:val="00177008"/>
    <w:rsid w:val="00177394"/>
    <w:rsid w:val="001802A9"/>
    <w:rsid w:val="00180857"/>
    <w:rsid w:val="00180F90"/>
    <w:rsid w:val="00181518"/>
    <w:rsid w:val="00181AD7"/>
    <w:rsid w:val="00182EE4"/>
    <w:rsid w:val="00182FC7"/>
    <w:rsid w:val="0018306A"/>
    <w:rsid w:val="001835BF"/>
    <w:rsid w:val="00184043"/>
    <w:rsid w:val="0018634E"/>
    <w:rsid w:val="00186580"/>
    <w:rsid w:val="00187492"/>
    <w:rsid w:val="00190569"/>
    <w:rsid w:val="001907F5"/>
    <w:rsid w:val="00190E3E"/>
    <w:rsid w:val="00190ED7"/>
    <w:rsid w:val="00191345"/>
    <w:rsid w:val="00191445"/>
    <w:rsid w:val="00191752"/>
    <w:rsid w:val="0019191C"/>
    <w:rsid w:val="0019219C"/>
    <w:rsid w:val="00192D41"/>
    <w:rsid w:val="00192F20"/>
    <w:rsid w:val="00192F47"/>
    <w:rsid w:val="001939C3"/>
    <w:rsid w:val="0019427C"/>
    <w:rsid w:val="00194674"/>
    <w:rsid w:val="001947E9"/>
    <w:rsid w:val="0019517A"/>
    <w:rsid w:val="00195472"/>
    <w:rsid w:val="00195D63"/>
    <w:rsid w:val="00195F6B"/>
    <w:rsid w:val="00196176"/>
    <w:rsid w:val="00196701"/>
    <w:rsid w:val="00196AC6"/>
    <w:rsid w:val="001A027B"/>
    <w:rsid w:val="001A0FB5"/>
    <w:rsid w:val="001A1D3F"/>
    <w:rsid w:val="001A2169"/>
    <w:rsid w:val="001A2E9B"/>
    <w:rsid w:val="001A3BC3"/>
    <w:rsid w:val="001A3F21"/>
    <w:rsid w:val="001A455C"/>
    <w:rsid w:val="001A46D1"/>
    <w:rsid w:val="001A4730"/>
    <w:rsid w:val="001A47F1"/>
    <w:rsid w:val="001A488D"/>
    <w:rsid w:val="001A497D"/>
    <w:rsid w:val="001A4FF2"/>
    <w:rsid w:val="001A5734"/>
    <w:rsid w:val="001A5C4C"/>
    <w:rsid w:val="001A5C69"/>
    <w:rsid w:val="001A6BB7"/>
    <w:rsid w:val="001B077F"/>
    <w:rsid w:val="001B08D3"/>
    <w:rsid w:val="001B0C33"/>
    <w:rsid w:val="001B1265"/>
    <w:rsid w:val="001B1751"/>
    <w:rsid w:val="001B1AE7"/>
    <w:rsid w:val="001B20DA"/>
    <w:rsid w:val="001B301C"/>
    <w:rsid w:val="001B354C"/>
    <w:rsid w:val="001B3D2B"/>
    <w:rsid w:val="001B441E"/>
    <w:rsid w:val="001B4A22"/>
    <w:rsid w:val="001B4C8C"/>
    <w:rsid w:val="001B5040"/>
    <w:rsid w:val="001B5169"/>
    <w:rsid w:val="001B51E2"/>
    <w:rsid w:val="001B5796"/>
    <w:rsid w:val="001B57B6"/>
    <w:rsid w:val="001B59E0"/>
    <w:rsid w:val="001B5DC0"/>
    <w:rsid w:val="001B6099"/>
    <w:rsid w:val="001B72BC"/>
    <w:rsid w:val="001B72E5"/>
    <w:rsid w:val="001B75EE"/>
    <w:rsid w:val="001C0943"/>
    <w:rsid w:val="001C0A67"/>
    <w:rsid w:val="001C0AC7"/>
    <w:rsid w:val="001C0C99"/>
    <w:rsid w:val="001C300A"/>
    <w:rsid w:val="001C3FBF"/>
    <w:rsid w:val="001C506D"/>
    <w:rsid w:val="001C5584"/>
    <w:rsid w:val="001C56CB"/>
    <w:rsid w:val="001C58F0"/>
    <w:rsid w:val="001C5D78"/>
    <w:rsid w:val="001C647B"/>
    <w:rsid w:val="001C657D"/>
    <w:rsid w:val="001C6FF8"/>
    <w:rsid w:val="001C7D6C"/>
    <w:rsid w:val="001D037B"/>
    <w:rsid w:val="001D0593"/>
    <w:rsid w:val="001D0716"/>
    <w:rsid w:val="001D09EB"/>
    <w:rsid w:val="001D1164"/>
    <w:rsid w:val="001D1990"/>
    <w:rsid w:val="001D22B5"/>
    <w:rsid w:val="001D2ED4"/>
    <w:rsid w:val="001D3E0B"/>
    <w:rsid w:val="001D400B"/>
    <w:rsid w:val="001D4452"/>
    <w:rsid w:val="001D52BA"/>
    <w:rsid w:val="001D5575"/>
    <w:rsid w:val="001D5A72"/>
    <w:rsid w:val="001D6340"/>
    <w:rsid w:val="001D6FA0"/>
    <w:rsid w:val="001D7A3E"/>
    <w:rsid w:val="001D7CDF"/>
    <w:rsid w:val="001D7D4A"/>
    <w:rsid w:val="001E0DA8"/>
    <w:rsid w:val="001E1EAA"/>
    <w:rsid w:val="001E2894"/>
    <w:rsid w:val="001E2F4C"/>
    <w:rsid w:val="001E3A2B"/>
    <w:rsid w:val="001E3FD7"/>
    <w:rsid w:val="001E4119"/>
    <w:rsid w:val="001E419C"/>
    <w:rsid w:val="001E488E"/>
    <w:rsid w:val="001E5372"/>
    <w:rsid w:val="001E5E87"/>
    <w:rsid w:val="001E67C9"/>
    <w:rsid w:val="001E67DD"/>
    <w:rsid w:val="001E7229"/>
    <w:rsid w:val="001E766B"/>
    <w:rsid w:val="001E76A8"/>
    <w:rsid w:val="001E7B4C"/>
    <w:rsid w:val="001E7CE8"/>
    <w:rsid w:val="001E7CFF"/>
    <w:rsid w:val="001F0A29"/>
    <w:rsid w:val="001F0BC5"/>
    <w:rsid w:val="001F0BE3"/>
    <w:rsid w:val="001F1078"/>
    <w:rsid w:val="001F11A6"/>
    <w:rsid w:val="001F11D3"/>
    <w:rsid w:val="001F1318"/>
    <w:rsid w:val="001F2E43"/>
    <w:rsid w:val="001F37CC"/>
    <w:rsid w:val="001F4859"/>
    <w:rsid w:val="001F489F"/>
    <w:rsid w:val="001F5757"/>
    <w:rsid w:val="001F5CA9"/>
    <w:rsid w:val="001F7445"/>
    <w:rsid w:val="00200837"/>
    <w:rsid w:val="002009E3"/>
    <w:rsid w:val="00201B9F"/>
    <w:rsid w:val="002031F7"/>
    <w:rsid w:val="00203689"/>
    <w:rsid w:val="00204838"/>
    <w:rsid w:val="00204DDB"/>
    <w:rsid w:val="00205493"/>
    <w:rsid w:val="00211546"/>
    <w:rsid w:val="00211F82"/>
    <w:rsid w:val="00212BB1"/>
    <w:rsid w:val="00214143"/>
    <w:rsid w:val="00214AEE"/>
    <w:rsid w:val="0021509E"/>
    <w:rsid w:val="0021514F"/>
    <w:rsid w:val="00215184"/>
    <w:rsid w:val="00216430"/>
    <w:rsid w:val="00220050"/>
    <w:rsid w:val="00220197"/>
    <w:rsid w:val="00220CF5"/>
    <w:rsid w:val="0022122D"/>
    <w:rsid w:val="0022204B"/>
    <w:rsid w:val="00222F4A"/>
    <w:rsid w:val="00223BA1"/>
    <w:rsid w:val="00223D08"/>
    <w:rsid w:val="002241B0"/>
    <w:rsid w:val="00224247"/>
    <w:rsid w:val="00224437"/>
    <w:rsid w:val="002244E4"/>
    <w:rsid w:val="00224794"/>
    <w:rsid w:val="00224BF3"/>
    <w:rsid w:val="002256D6"/>
    <w:rsid w:val="00225F67"/>
    <w:rsid w:val="00226345"/>
    <w:rsid w:val="00226F3B"/>
    <w:rsid w:val="002300ED"/>
    <w:rsid w:val="00231597"/>
    <w:rsid w:val="0023180C"/>
    <w:rsid w:val="00231B7F"/>
    <w:rsid w:val="00231D57"/>
    <w:rsid w:val="00232494"/>
    <w:rsid w:val="0023271A"/>
    <w:rsid w:val="00234B92"/>
    <w:rsid w:val="0023518E"/>
    <w:rsid w:val="0023536D"/>
    <w:rsid w:val="002361D7"/>
    <w:rsid w:val="00236619"/>
    <w:rsid w:val="0023680E"/>
    <w:rsid w:val="00236AC4"/>
    <w:rsid w:val="00236CC8"/>
    <w:rsid w:val="00237C06"/>
    <w:rsid w:val="00240128"/>
    <w:rsid w:val="002417D0"/>
    <w:rsid w:val="0024268B"/>
    <w:rsid w:val="002431B7"/>
    <w:rsid w:val="002433B1"/>
    <w:rsid w:val="002455B3"/>
    <w:rsid w:val="002456C4"/>
    <w:rsid w:val="00245BE8"/>
    <w:rsid w:val="00246643"/>
    <w:rsid w:val="00246C0B"/>
    <w:rsid w:val="002478C8"/>
    <w:rsid w:val="002507B2"/>
    <w:rsid w:val="00250C88"/>
    <w:rsid w:val="00250F1F"/>
    <w:rsid w:val="00251791"/>
    <w:rsid w:val="00252FE8"/>
    <w:rsid w:val="00253562"/>
    <w:rsid w:val="002539E7"/>
    <w:rsid w:val="00253B34"/>
    <w:rsid w:val="00253F4E"/>
    <w:rsid w:val="00254652"/>
    <w:rsid w:val="0025494F"/>
    <w:rsid w:val="0025558D"/>
    <w:rsid w:val="00255CF2"/>
    <w:rsid w:val="00255DFC"/>
    <w:rsid w:val="00255FDC"/>
    <w:rsid w:val="002561CE"/>
    <w:rsid w:val="00256D5C"/>
    <w:rsid w:val="00257C07"/>
    <w:rsid w:val="00257E7A"/>
    <w:rsid w:val="00260775"/>
    <w:rsid w:val="002607B9"/>
    <w:rsid w:val="002608E0"/>
    <w:rsid w:val="00260AAC"/>
    <w:rsid w:val="00262F6B"/>
    <w:rsid w:val="00263E19"/>
    <w:rsid w:val="00263F02"/>
    <w:rsid w:val="00264046"/>
    <w:rsid w:val="00264C80"/>
    <w:rsid w:val="002656F7"/>
    <w:rsid w:val="00265C2F"/>
    <w:rsid w:val="00266502"/>
    <w:rsid w:val="002703E1"/>
    <w:rsid w:val="0027067E"/>
    <w:rsid w:val="00270863"/>
    <w:rsid w:val="0027185F"/>
    <w:rsid w:val="00273C39"/>
    <w:rsid w:val="00274B65"/>
    <w:rsid w:val="00274BE5"/>
    <w:rsid w:val="00274CD8"/>
    <w:rsid w:val="002753A0"/>
    <w:rsid w:val="00276179"/>
    <w:rsid w:val="00276227"/>
    <w:rsid w:val="0027640E"/>
    <w:rsid w:val="002767D1"/>
    <w:rsid w:val="002767D8"/>
    <w:rsid w:val="002774B0"/>
    <w:rsid w:val="00281466"/>
    <w:rsid w:val="002827CF"/>
    <w:rsid w:val="00282A9D"/>
    <w:rsid w:val="00282AA3"/>
    <w:rsid w:val="00282E8B"/>
    <w:rsid w:val="00283811"/>
    <w:rsid w:val="002840D3"/>
    <w:rsid w:val="00284A3D"/>
    <w:rsid w:val="00284F22"/>
    <w:rsid w:val="00285F2E"/>
    <w:rsid w:val="002863F0"/>
    <w:rsid w:val="002868DD"/>
    <w:rsid w:val="00286D53"/>
    <w:rsid w:val="00286E01"/>
    <w:rsid w:val="002873B4"/>
    <w:rsid w:val="00287531"/>
    <w:rsid w:val="002877ED"/>
    <w:rsid w:val="00287A7F"/>
    <w:rsid w:val="00287BB4"/>
    <w:rsid w:val="00287C63"/>
    <w:rsid w:val="00290A5A"/>
    <w:rsid w:val="002911D9"/>
    <w:rsid w:val="002916FC"/>
    <w:rsid w:val="00291779"/>
    <w:rsid w:val="00291B80"/>
    <w:rsid w:val="00292FC5"/>
    <w:rsid w:val="0029304E"/>
    <w:rsid w:val="002935C6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211"/>
    <w:rsid w:val="002969A5"/>
    <w:rsid w:val="00297258"/>
    <w:rsid w:val="00297DB2"/>
    <w:rsid w:val="002A0077"/>
    <w:rsid w:val="002A00D6"/>
    <w:rsid w:val="002A07B4"/>
    <w:rsid w:val="002A0AAD"/>
    <w:rsid w:val="002A131B"/>
    <w:rsid w:val="002A17A1"/>
    <w:rsid w:val="002A181D"/>
    <w:rsid w:val="002A1A8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890"/>
    <w:rsid w:val="002A4B8D"/>
    <w:rsid w:val="002A4DAC"/>
    <w:rsid w:val="002A5C5B"/>
    <w:rsid w:val="002A6329"/>
    <w:rsid w:val="002A6971"/>
    <w:rsid w:val="002A6C72"/>
    <w:rsid w:val="002A6F91"/>
    <w:rsid w:val="002A750B"/>
    <w:rsid w:val="002A7B4A"/>
    <w:rsid w:val="002A7F02"/>
    <w:rsid w:val="002B0CF0"/>
    <w:rsid w:val="002B2C64"/>
    <w:rsid w:val="002B4C3D"/>
    <w:rsid w:val="002B5A05"/>
    <w:rsid w:val="002B5F7C"/>
    <w:rsid w:val="002B6AC8"/>
    <w:rsid w:val="002B6D2F"/>
    <w:rsid w:val="002B76E8"/>
    <w:rsid w:val="002B777B"/>
    <w:rsid w:val="002B779D"/>
    <w:rsid w:val="002C126C"/>
    <w:rsid w:val="002C1333"/>
    <w:rsid w:val="002C22B9"/>
    <w:rsid w:val="002C2347"/>
    <w:rsid w:val="002C2E2A"/>
    <w:rsid w:val="002C35AB"/>
    <w:rsid w:val="002C43BA"/>
    <w:rsid w:val="002C48A6"/>
    <w:rsid w:val="002C59B6"/>
    <w:rsid w:val="002C5BC9"/>
    <w:rsid w:val="002C5C35"/>
    <w:rsid w:val="002C60DB"/>
    <w:rsid w:val="002C6B24"/>
    <w:rsid w:val="002C6E43"/>
    <w:rsid w:val="002C74A3"/>
    <w:rsid w:val="002C79E5"/>
    <w:rsid w:val="002C7DB3"/>
    <w:rsid w:val="002D068B"/>
    <w:rsid w:val="002D0D09"/>
    <w:rsid w:val="002D1190"/>
    <w:rsid w:val="002D15A6"/>
    <w:rsid w:val="002D1677"/>
    <w:rsid w:val="002D1BBC"/>
    <w:rsid w:val="002D1EF1"/>
    <w:rsid w:val="002D25C9"/>
    <w:rsid w:val="002D28DE"/>
    <w:rsid w:val="002D2EB3"/>
    <w:rsid w:val="002D3299"/>
    <w:rsid w:val="002D34C4"/>
    <w:rsid w:val="002D3CCA"/>
    <w:rsid w:val="002D56DC"/>
    <w:rsid w:val="002D57B5"/>
    <w:rsid w:val="002D60CF"/>
    <w:rsid w:val="002D6D83"/>
    <w:rsid w:val="002D721E"/>
    <w:rsid w:val="002D7367"/>
    <w:rsid w:val="002D7604"/>
    <w:rsid w:val="002D7D24"/>
    <w:rsid w:val="002D7E38"/>
    <w:rsid w:val="002E1821"/>
    <w:rsid w:val="002E1A5F"/>
    <w:rsid w:val="002E4C9F"/>
    <w:rsid w:val="002E4D7E"/>
    <w:rsid w:val="002E510D"/>
    <w:rsid w:val="002E53A5"/>
    <w:rsid w:val="002E59ED"/>
    <w:rsid w:val="002E5D52"/>
    <w:rsid w:val="002E5E63"/>
    <w:rsid w:val="002E69ED"/>
    <w:rsid w:val="002E719A"/>
    <w:rsid w:val="002E7685"/>
    <w:rsid w:val="002F0454"/>
    <w:rsid w:val="002F2181"/>
    <w:rsid w:val="002F21F6"/>
    <w:rsid w:val="002F27F1"/>
    <w:rsid w:val="002F2EE2"/>
    <w:rsid w:val="002F48CC"/>
    <w:rsid w:val="002F59A7"/>
    <w:rsid w:val="002F62AD"/>
    <w:rsid w:val="002F62C2"/>
    <w:rsid w:val="002F67BF"/>
    <w:rsid w:val="002F76A8"/>
    <w:rsid w:val="002F7A0F"/>
    <w:rsid w:val="002F7B37"/>
    <w:rsid w:val="002F7C90"/>
    <w:rsid w:val="002F7E4A"/>
    <w:rsid w:val="002F7F90"/>
    <w:rsid w:val="00300BB7"/>
    <w:rsid w:val="0030132D"/>
    <w:rsid w:val="00301535"/>
    <w:rsid w:val="003016A4"/>
    <w:rsid w:val="003017CA"/>
    <w:rsid w:val="00303991"/>
    <w:rsid w:val="00303AC2"/>
    <w:rsid w:val="00303CAF"/>
    <w:rsid w:val="00303D53"/>
    <w:rsid w:val="00303D9B"/>
    <w:rsid w:val="00303F75"/>
    <w:rsid w:val="00304ADC"/>
    <w:rsid w:val="00304C09"/>
    <w:rsid w:val="00305019"/>
    <w:rsid w:val="003057B9"/>
    <w:rsid w:val="00305B59"/>
    <w:rsid w:val="00306C5C"/>
    <w:rsid w:val="00307E73"/>
    <w:rsid w:val="00310180"/>
    <w:rsid w:val="00310278"/>
    <w:rsid w:val="00312863"/>
    <w:rsid w:val="00313036"/>
    <w:rsid w:val="00313853"/>
    <w:rsid w:val="00313BD0"/>
    <w:rsid w:val="00313E01"/>
    <w:rsid w:val="0031427E"/>
    <w:rsid w:val="00314526"/>
    <w:rsid w:val="00314B88"/>
    <w:rsid w:val="00315C83"/>
    <w:rsid w:val="0031620C"/>
    <w:rsid w:val="0031631E"/>
    <w:rsid w:val="003163B2"/>
    <w:rsid w:val="00316BA3"/>
    <w:rsid w:val="00316ED6"/>
    <w:rsid w:val="00320A8C"/>
    <w:rsid w:val="00321FB2"/>
    <w:rsid w:val="00322030"/>
    <w:rsid w:val="00323543"/>
    <w:rsid w:val="00323886"/>
    <w:rsid w:val="00325899"/>
    <w:rsid w:val="00326C95"/>
    <w:rsid w:val="0032702D"/>
    <w:rsid w:val="00327211"/>
    <w:rsid w:val="00327E01"/>
    <w:rsid w:val="00327ED0"/>
    <w:rsid w:val="003302F9"/>
    <w:rsid w:val="00330EE8"/>
    <w:rsid w:val="003315ED"/>
    <w:rsid w:val="00331B83"/>
    <w:rsid w:val="00331BFE"/>
    <w:rsid w:val="00331D85"/>
    <w:rsid w:val="00332086"/>
    <w:rsid w:val="00332244"/>
    <w:rsid w:val="0033236A"/>
    <w:rsid w:val="003323E7"/>
    <w:rsid w:val="003334CF"/>
    <w:rsid w:val="00334E26"/>
    <w:rsid w:val="00335D0B"/>
    <w:rsid w:val="00335DB8"/>
    <w:rsid w:val="003360C9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48B9"/>
    <w:rsid w:val="003453E2"/>
    <w:rsid w:val="00345653"/>
    <w:rsid w:val="00345962"/>
    <w:rsid w:val="0034632C"/>
    <w:rsid w:val="0034692F"/>
    <w:rsid w:val="00346AA4"/>
    <w:rsid w:val="00346FF3"/>
    <w:rsid w:val="0034782B"/>
    <w:rsid w:val="0035171B"/>
    <w:rsid w:val="003517B1"/>
    <w:rsid w:val="00351920"/>
    <w:rsid w:val="00352194"/>
    <w:rsid w:val="003533E7"/>
    <w:rsid w:val="0035346C"/>
    <w:rsid w:val="0035589A"/>
    <w:rsid w:val="00355964"/>
    <w:rsid w:val="003569B3"/>
    <w:rsid w:val="00356BC2"/>
    <w:rsid w:val="00356CEE"/>
    <w:rsid w:val="00356F86"/>
    <w:rsid w:val="00357ED7"/>
    <w:rsid w:val="00360258"/>
    <w:rsid w:val="00360ACA"/>
    <w:rsid w:val="00361902"/>
    <w:rsid w:val="00361971"/>
    <w:rsid w:val="003622CA"/>
    <w:rsid w:val="00362697"/>
    <w:rsid w:val="003626F6"/>
    <w:rsid w:val="00362D5C"/>
    <w:rsid w:val="00362F2C"/>
    <w:rsid w:val="00363519"/>
    <w:rsid w:val="00364689"/>
    <w:rsid w:val="00364A72"/>
    <w:rsid w:val="003654C1"/>
    <w:rsid w:val="00365A35"/>
    <w:rsid w:val="003668D9"/>
    <w:rsid w:val="00366A33"/>
    <w:rsid w:val="00366D04"/>
    <w:rsid w:val="00367217"/>
    <w:rsid w:val="00367B3C"/>
    <w:rsid w:val="00367CDC"/>
    <w:rsid w:val="0037003E"/>
    <w:rsid w:val="00370098"/>
    <w:rsid w:val="00373193"/>
    <w:rsid w:val="00373453"/>
    <w:rsid w:val="00374CE0"/>
    <w:rsid w:val="00375117"/>
    <w:rsid w:val="00375E8C"/>
    <w:rsid w:val="00376FE8"/>
    <w:rsid w:val="00377E68"/>
    <w:rsid w:val="00380956"/>
    <w:rsid w:val="00380F78"/>
    <w:rsid w:val="0038156D"/>
    <w:rsid w:val="0038181A"/>
    <w:rsid w:val="00381D1E"/>
    <w:rsid w:val="0038214F"/>
    <w:rsid w:val="00382510"/>
    <w:rsid w:val="00382896"/>
    <w:rsid w:val="00382FDC"/>
    <w:rsid w:val="00383DB8"/>
    <w:rsid w:val="003843B8"/>
    <w:rsid w:val="003863DF"/>
    <w:rsid w:val="00390F41"/>
    <w:rsid w:val="0039147E"/>
    <w:rsid w:val="00391DC6"/>
    <w:rsid w:val="00391F80"/>
    <w:rsid w:val="00392AB3"/>
    <w:rsid w:val="003941D0"/>
    <w:rsid w:val="0039470A"/>
    <w:rsid w:val="0039515B"/>
    <w:rsid w:val="0039602D"/>
    <w:rsid w:val="003975A7"/>
    <w:rsid w:val="00397C8E"/>
    <w:rsid w:val="003A0119"/>
    <w:rsid w:val="003A02BE"/>
    <w:rsid w:val="003A03C8"/>
    <w:rsid w:val="003A2743"/>
    <w:rsid w:val="003A29A1"/>
    <w:rsid w:val="003A3012"/>
    <w:rsid w:val="003A31EB"/>
    <w:rsid w:val="003A4F50"/>
    <w:rsid w:val="003A50F4"/>
    <w:rsid w:val="003A5184"/>
    <w:rsid w:val="003A583D"/>
    <w:rsid w:val="003A6604"/>
    <w:rsid w:val="003A6E1E"/>
    <w:rsid w:val="003A73CA"/>
    <w:rsid w:val="003A7569"/>
    <w:rsid w:val="003A76CC"/>
    <w:rsid w:val="003A76E5"/>
    <w:rsid w:val="003B045F"/>
    <w:rsid w:val="003B33A1"/>
    <w:rsid w:val="003B369E"/>
    <w:rsid w:val="003B3ADC"/>
    <w:rsid w:val="003B3E85"/>
    <w:rsid w:val="003B3EC6"/>
    <w:rsid w:val="003B40F6"/>
    <w:rsid w:val="003B4999"/>
    <w:rsid w:val="003B4A6A"/>
    <w:rsid w:val="003B53F0"/>
    <w:rsid w:val="003B59D4"/>
    <w:rsid w:val="003B61F8"/>
    <w:rsid w:val="003B6610"/>
    <w:rsid w:val="003B6B57"/>
    <w:rsid w:val="003B714A"/>
    <w:rsid w:val="003B7AA2"/>
    <w:rsid w:val="003B7E00"/>
    <w:rsid w:val="003C0564"/>
    <w:rsid w:val="003C1361"/>
    <w:rsid w:val="003C1E91"/>
    <w:rsid w:val="003C22F1"/>
    <w:rsid w:val="003C30B4"/>
    <w:rsid w:val="003C3449"/>
    <w:rsid w:val="003C4398"/>
    <w:rsid w:val="003C4429"/>
    <w:rsid w:val="003C48C4"/>
    <w:rsid w:val="003C4B9A"/>
    <w:rsid w:val="003C51E6"/>
    <w:rsid w:val="003C5AF2"/>
    <w:rsid w:val="003C670D"/>
    <w:rsid w:val="003C6871"/>
    <w:rsid w:val="003C6D70"/>
    <w:rsid w:val="003C6DBD"/>
    <w:rsid w:val="003C7AD0"/>
    <w:rsid w:val="003C7B34"/>
    <w:rsid w:val="003D006E"/>
    <w:rsid w:val="003D02E9"/>
    <w:rsid w:val="003D119A"/>
    <w:rsid w:val="003D12CC"/>
    <w:rsid w:val="003D17DA"/>
    <w:rsid w:val="003D1842"/>
    <w:rsid w:val="003D1D27"/>
    <w:rsid w:val="003D2239"/>
    <w:rsid w:val="003D2C21"/>
    <w:rsid w:val="003D3487"/>
    <w:rsid w:val="003D370E"/>
    <w:rsid w:val="003D3FE6"/>
    <w:rsid w:val="003D4477"/>
    <w:rsid w:val="003D4C55"/>
    <w:rsid w:val="003D5C23"/>
    <w:rsid w:val="003D6188"/>
    <w:rsid w:val="003D6728"/>
    <w:rsid w:val="003D6E0A"/>
    <w:rsid w:val="003D7321"/>
    <w:rsid w:val="003D7A27"/>
    <w:rsid w:val="003E000D"/>
    <w:rsid w:val="003E035E"/>
    <w:rsid w:val="003E0DC3"/>
    <w:rsid w:val="003E0E0B"/>
    <w:rsid w:val="003E127E"/>
    <w:rsid w:val="003E1944"/>
    <w:rsid w:val="003E1BEF"/>
    <w:rsid w:val="003E2648"/>
    <w:rsid w:val="003E2964"/>
    <w:rsid w:val="003E30F5"/>
    <w:rsid w:val="003E3FFD"/>
    <w:rsid w:val="003E4175"/>
    <w:rsid w:val="003E4A49"/>
    <w:rsid w:val="003E56EC"/>
    <w:rsid w:val="003E61F7"/>
    <w:rsid w:val="003E6996"/>
    <w:rsid w:val="003E79C5"/>
    <w:rsid w:val="003E7A5A"/>
    <w:rsid w:val="003F05D5"/>
    <w:rsid w:val="003F06A9"/>
    <w:rsid w:val="003F071C"/>
    <w:rsid w:val="003F0F97"/>
    <w:rsid w:val="003F1D6A"/>
    <w:rsid w:val="003F2A3B"/>
    <w:rsid w:val="003F38BA"/>
    <w:rsid w:val="003F55E7"/>
    <w:rsid w:val="003F64A4"/>
    <w:rsid w:val="003F64BE"/>
    <w:rsid w:val="003F6501"/>
    <w:rsid w:val="003F687D"/>
    <w:rsid w:val="003F6885"/>
    <w:rsid w:val="003F7747"/>
    <w:rsid w:val="003F7BF7"/>
    <w:rsid w:val="003F7F77"/>
    <w:rsid w:val="00400427"/>
    <w:rsid w:val="00400F9D"/>
    <w:rsid w:val="00401349"/>
    <w:rsid w:val="004026B7"/>
    <w:rsid w:val="0040274C"/>
    <w:rsid w:val="0040380D"/>
    <w:rsid w:val="004044DA"/>
    <w:rsid w:val="004047F2"/>
    <w:rsid w:val="00404DBA"/>
    <w:rsid w:val="00405139"/>
    <w:rsid w:val="004054C5"/>
    <w:rsid w:val="00405657"/>
    <w:rsid w:val="004058CC"/>
    <w:rsid w:val="00405912"/>
    <w:rsid w:val="00406C88"/>
    <w:rsid w:val="00406D12"/>
    <w:rsid w:val="00407139"/>
    <w:rsid w:val="004077F6"/>
    <w:rsid w:val="00407AD9"/>
    <w:rsid w:val="00407F77"/>
    <w:rsid w:val="00410068"/>
    <w:rsid w:val="0041286D"/>
    <w:rsid w:val="00412D25"/>
    <w:rsid w:val="00413BB3"/>
    <w:rsid w:val="00413D9D"/>
    <w:rsid w:val="00413E14"/>
    <w:rsid w:val="004146C3"/>
    <w:rsid w:val="00414F63"/>
    <w:rsid w:val="00415067"/>
    <w:rsid w:val="00415430"/>
    <w:rsid w:val="0041570E"/>
    <w:rsid w:val="00415BC9"/>
    <w:rsid w:val="00415E94"/>
    <w:rsid w:val="004161FC"/>
    <w:rsid w:val="004164F4"/>
    <w:rsid w:val="00416A81"/>
    <w:rsid w:val="0041704F"/>
    <w:rsid w:val="0041722F"/>
    <w:rsid w:val="0041798C"/>
    <w:rsid w:val="00417FF0"/>
    <w:rsid w:val="0042088F"/>
    <w:rsid w:val="00420C72"/>
    <w:rsid w:val="004219EA"/>
    <w:rsid w:val="0042239D"/>
    <w:rsid w:val="0042297B"/>
    <w:rsid w:val="00422AD0"/>
    <w:rsid w:val="00423131"/>
    <w:rsid w:val="00423652"/>
    <w:rsid w:val="00423F2B"/>
    <w:rsid w:val="00424579"/>
    <w:rsid w:val="00424F6C"/>
    <w:rsid w:val="00424F99"/>
    <w:rsid w:val="004257AB"/>
    <w:rsid w:val="004267BF"/>
    <w:rsid w:val="0043047D"/>
    <w:rsid w:val="00430AF3"/>
    <w:rsid w:val="00430F18"/>
    <w:rsid w:val="00430F28"/>
    <w:rsid w:val="004317C2"/>
    <w:rsid w:val="00431F16"/>
    <w:rsid w:val="0043208C"/>
    <w:rsid w:val="00433638"/>
    <w:rsid w:val="0043456E"/>
    <w:rsid w:val="00434819"/>
    <w:rsid w:val="00434908"/>
    <w:rsid w:val="00434C20"/>
    <w:rsid w:val="00435031"/>
    <w:rsid w:val="0043526E"/>
    <w:rsid w:val="00435293"/>
    <w:rsid w:val="0043530F"/>
    <w:rsid w:val="004357F8"/>
    <w:rsid w:val="00435853"/>
    <w:rsid w:val="00435B33"/>
    <w:rsid w:val="004373B3"/>
    <w:rsid w:val="00437648"/>
    <w:rsid w:val="00437DEC"/>
    <w:rsid w:val="00440273"/>
    <w:rsid w:val="004402E1"/>
    <w:rsid w:val="004405FD"/>
    <w:rsid w:val="0044063B"/>
    <w:rsid w:val="004406D1"/>
    <w:rsid w:val="004408D8"/>
    <w:rsid w:val="00440B49"/>
    <w:rsid w:val="004419A3"/>
    <w:rsid w:val="004422F3"/>
    <w:rsid w:val="00442346"/>
    <w:rsid w:val="00442F35"/>
    <w:rsid w:val="00443253"/>
    <w:rsid w:val="00443FF9"/>
    <w:rsid w:val="00444256"/>
    <w:rsid w:val="004449C6"/>
    <w:rsid w:val="0044535D"/>
    <w:rsid w:val="00445562"/>
    <w:rsid w:val="00445AEA"/>
    <w:rsid w:val="00445DFA"/>
    <w:rsid w:val="004469C8"/>
    <w:rsid w:val="00447383"/>
    <w:rsid w:val="004478E1"/>
    <w:rsid w:val="00451A9B"/>
    <w:rsid w:val="00451D66"/>
    <w:rsid w:val="00453049"/>
    <w:rsid w:val="0045312C"/>
    <w:rsid w:val="00454599"/>
    <w:rsid w:val="00454830"/>
    <w:rsid w:val="00454CC0"/>
    <w:rsid w:val="00455487"/>
    <w:rsid w:val="00455FD5"/>
    <w:rsid w:val="00456165"/>
    <w:rsid w:val="004572DC"/>
    <w:rsid w:val="004574D9"/>
    <w:rsid w:val="00457EC2"/>
    <w:rsid w:val="00460484"/>
    <w:rsid w:val="00461E4F"/>
    <w:rsid w:val="00462B98"/>
    <w:rsid w:val="004635F0"/>
    <w:rsid w:val="00463AF8"/>
    <w:rsid w:val="00463B34"/>
    <w:rsid w:val="00464101"/>
    <w:rsid w:val="00464B09"/>
    <w:rsid w:val="00464BFE"/>
    <w:rsid w:val="00465BCE"/>
    <w:rsid w:val="004663FC"/>
    <w:rsid w:val="004665C5"/>
    <w:rsid w:val="0046694A"/>
    <w:rsid w:val="00467491"/>
    <w:rsid w:val="00470176"/>
    <w:rsid w:val="00470ECA"/>
    <w:rsid w:val="00471DC3"/>
    <w:rsid w:val="00473C53"/>
    <w:rsid w:val="00473D7A"/>
    <w:rsid w:val="00475CDD"/>
    <w:rsid w:val="00476E7C"/>
    <w:rsid w:val="00477075"/>
    <w:rsid w:val="0047789A"/>
    <w:rsid w:val="00477A8D"/>
    <w:rsid w:val="00480370"/>
    <w:rsid w:val="0048116F"/>
    <w:rsid w:val="00482B21"/>
    <w:rsid w:val="00482DFD"/>
    <w:rsid w:val="00483AD9"/>
    <w:rsid w:val="00483C5A"/>
    <w:rsid w:val="00483EC9"/>
    <w:rsid w:val="004840B5"/>
    <w:rsid w:val="00484A44"/>
    <w:rsid w:val="00484F86"/>
    <w:rsid w:val="00485F1E"/>
    <w:rsid w:val="00486A96"/>
    <w:rsid w:val="00487DCB"/>
    <w:rsid w:val="00490D1A"/>
    <w:rsid w:val="00490FAC"/>
    <w:rsid w:val="00492614"/>
    <w:rsid w:val="004927C9"/>
    <w:rsid w:val="00492BFB"/>
    <w:rsid w:val="00492C69"/>
    <w:rsid w:val="0049311F"/>
    <w:rsid w:val="00494670"/>
    <w:rsid w:val="00496A96"/>
    <w:rsid w:val="00496D97"/>
    <w:rsid w:val="004A0025"/>
    <w:rsid w:val="004A032D"/>
    <w:rsid w:val="004A0812"/>
    <w:rsid w:val="004A1B3D"/>
    <w:rsid w:val="004A1E10"/>
    <w:rsid w:val="004A2735"/>
    <w:rsid w:val="004A2A98"/>
    <w:rsid w:val="004A6764"/>
    <w:rsid w:val="004A7525"/>
    <w:rsid w:val="004A7E0C"/>
    <w:rsid w:val="004B0C98"/>
    <w:rsid w:val="004B1981"/>
    <w:rsid w:val="004B1B87"/>
    <w:rsid w:val="004B1C5B"/>
    <w:rsid w:val="004B1E15"/>
    <w:rsid w:val="004B1ED9"/>
    <w:rsid w:val="004B2659"/>
    <w:rsid w:val="004B2E71"/>
    <w:rsid w:val="004B3015"/>
    <w:rsid w:val="004B307F"/>
    <w:rsid w:val="004B364A"/>
    <w:rsid w:val="004B60C5"/>
    <w:rsid w:val="004B63C2"/>
    <w:rsid w:val="004B6BA2"/>
    <w:rsid w:val="004B6EEC"/>
    <w:rsid w:val="004B6F1C"/>
    <w:rsid w:val="004B7590"/>
    <w:rsid w:val="004C0CA3"/>
    <w:rsid w:val="004C1946"/>
    <w:rsid w:val="004C2059"/>
    <w:rsid w:val="004C2067"/>
    <w:rsid w:val="004C236D"/>
    <w:rsid w:val="004C2560"/>
    <w:rsid w:val="004C2A97"/>
    <w:rsid w:val="004C2F91"/>
    <w:rsid w:val="004C36FC"/>
    <w:rsid w:val="004C4C7B"/>
    <w:rsid w:val="004C52C4"/>
    <w:rsid w:val="004C52D9"/>
    <w:rsid w:val="004C5B25"/>
    <w:rsid w:val="004C7416"/>
    <w:rsid w:val="004D055B"/>
    <w:rsid w:val="004D0BD1"/>
    <w:rsid w:val="004D0DBF"/>
    <w:rsid w:val="004D11F1"/>
    <w:rsid w:val="004D1CD5"/>
    <w:rsid w:val="004D2051"/>
    <w:rsid w:val="004D233C"/>
    <w:rsid w:val="004D2F34"/>
    <w:rsid w:val="004D2F9B"/>
    <w:rsid w:val="004D320B"/>
    <w:rsid w:val="004D393D"/>
    <w:rsid w:val="004D3F3C"/>
    <w:rsid w:val="004D4476"/>
    <w:rsid w:val="004D4662"/>
    <w:rsid w:val="004D47A2"/>
    <w:rsid w:val="004D4BFD"/>
    <w:rsid w:val="004D4CBF"/>
    <w:rsid w:val="004D5352"/>
    <w:rsid w:val="004D58D0"/>
    <w:rsid w:val="004D5F4D"/>
    <w:rsid w:val="004D621A"/>
    <w:rsid w:val="004D6310"/>
    <w:rsid w:val="004E0537"/>
    <w:rsid w:val="004E06B3"/>
    <w:rsid w:val="004E2921"/>
    <w:rsid w:val="004E2B73"/>
    <w:rsid w:val="004E32A6"/>
    <w:rsid w:val="004E3432"/>
    <w:rsid w:val="004E449B"/>
    <w:rsid w:val="004E5D60"/>
    <w:rsid w:val="004E61C3"/>
    <w:rsid w:val="004E6B9F"/>
    <w:rsid w:val="004E79C8"/>
    <w:rsid w:val="004E79C9"/>
    <w:rsid w:val="004E7C33"/>
    <w:rsid w:val="004F050D"/>
    <w:rsid w:val="004F0AF5"/>
    <w:rsid w:val="004F0F9A"/>
    <w:rsid w:val="004F138C"/>
    <w:rsid w:val="004F32B5"/>
    <w:rsid w:val="004F3875"/>
    <w:rsid w:val="004F70B2"/>
    <w:rsid w:val="004F720B"/>
    <w:rsid w:val="004F7488"/>
    <w:rsid w:val="004F76E3"/>
    <w:rsid w:val="004F7739"/>
    <w:rsid w:val="004F79D6"/>
    <w:rsid w:val="00500141"/>
    <w:rsid w:val="005001F2"/>
    <w:rsid w:val="0050156F"/>
    <w:rsid w:val="00502621"/>
    <w:rsid w:val="0050291B"/>
    <w:rsid w:val="00504373"/>
    <w:rsid w:val="005045BA"/>
    <w:rsid w:val="00504B35"/>
    <w:rsid w:val="00504EBE"/>
    <w:rsid w:val="005054DA"/>
    <w:rsid w:val="00505740"/>
    <w:rsid w:val="00505808"/>
    <w:rsid w:val="0050678D"/>
    <w:rsid w:val="00506B6F"/>
    <w:rsid w:val="0050764D"/>
    <w:rsid w:val="00507D03"/>
    <w:rsid w:val="00507DE9"/>
    <w:rsid w:val="00507FC9"/>
    <w:rsid w:val="0051054D"/>
    <w:rsid w:val="00510815"/>
    <w:rsid w:val="00510FA9"/>
    <w:rsid w:val="0051216A"/>
    <w:rsid w:val="00512831"/>
    <w:rsid w:val="005129B9"/>
    <w:rsid w:val="00512A35"/>
    <w:rsid w:val="00513086"/>
    <w:rsid w:val="005130FD"/>
    <w:rsid w:val="00513677"/>
    <w:rsid w:val="00513FFE"/>
    <w:rsid w:val="00514A92"/>
    <w:rsid w:val="00514D84"/>
    <w:rsid w:val="00515AC6"/>
    <w:rsid w:val="00515DB9"/>
    <w:rsid w:val="00516084"/>
    <w:rsid w:val="00516DE4"/>
    <w:rsid w:val="005222C6"/>
    <w:rsid w:val="00523160"/>
    <w:rsid w:val="0052466F"/>
    <w:rsid w:val="00524974"/>
    <w:rsid w:val="00524CB6"/>
    <w:rsid w:val="00524DF9"/>
    <w:rsid w:val="0052577D"/>
    <w:rsid w:val="00525A77"/>
    <w:rsid w:val="0052655B"/>
    <w:rsid w:val="00526F24"/>
    <w:rsid w:val="00526FA1"/>
    <w:rsid w:val="00527162"/>
    <w:rsid w:val="0052756D"/>
    <w:rsid w:val="005276DF"/>
    <w:rsid w:val="005279E4"/>
    <w:rsid w:val="00527AA4"/>
    <w:rsid w:val="00530198"/>
    <w:rsid w:val="00530D58"/>
    <w:rsid w:val="00530F5C"/>
    <w:rsid w:val="00531B0B"/>
    <w:rsid w:val="00532AA3"/>
    <w:rsid w:val="00533530"/>
    <w:rsid w:val="0053390C"/>
    <w:rsid w:val="00533ECC"/>
    <w:rsid w:val="00534178"/>
    <w:rsid w:val="005345DB"/>
    <w:rsid w:val="00535606"/>
    <w:rsid w:val="0053587A"/>
    <w:rsid w:val="00535C35"/>
    <w:rsid w:val="00535DF8"/>
    <w:rsid w:val="00536C00"/>
    <w:rsid w:val="00537019"/>
    <w:rsid w:val="005370E3"/>
    <w:rsid w:val="005375AA"/>
    <w:rsid w:val="00540085"/>
    <w:rsid w:val="005405C6"/>
    <w:rsid w:val="00541122"/>
    <w:rsid w:val="005416AB"/>
    <w:rsid w:val="00541841"/>
    <w:rsid w:val="00541B84"/>
    <w:rsid w:val="005421B2"/>
    <w:rsid w:val="0054378F"/>
    <w:rsid w:val="0054386A"/>
    <w:rsid w:val="00543BB3"/>
    <w:rsid w:val="005444CB"/>
    <w:rsid w:val="005447BE"/>
    <w:rsid w:val="00544F66"/>
    <w:rsid w:val="00545099"/>
    <w:rsid w:val="00545517"/>
    <w:rsid w:val="00545CE1"/>
    <w:rsid w:val="005466EF"/>
    <w:rsid w:val="005476FC"/>
    <w:rsid w:val="00550E37"/>
    <w:rsid w:val="00550E4A"/>
    <w:rsid w:val="00551832"/>
    <w:rsid w:val="00551B63"/>
    <w:rsid w:val="00551F32"/>
    <w:rsid w:val="00552A1B"/>
    <w:rsid w:val="00553288"/>
    <w:rsid w:val="005533CA"/>
    <w:rsid w:val="0055353E"/>
    <w:rsid w:val="00553888"/>
    <w:rsid w:val="00554E4B"/>
    <w:rsid w:val="00554E94"/>
    <w:rsid w:val="00554FAB"/>
    <w:rsid w:val="0055511A"/>
    <w:rsid w:val="00555445"/>
    <w:rsid w:val="00555D29"/>
    <w:rsid w:val="00556A5B"/>
    <w:rsid w:val="00556DA9"/>
    <w:rsid w:val="005577A2"/>
    <w:rsid w:val="00557B68"/>
    <w:rsid w:val="00557CEC"/>
    <w:rsid w:val="00557FC6"/>
    <w:rsid w:val="00560168"/>
    <w:rsid w:val="005604F1"/>
    <w:rsid w:val="00560AF2"/>
    <w:rsid w:val="00560D13"/>
    <w:rsid w:val="00560D49"/>
    <w:rsid w:val="00560E4F"/>
    <w:rsid w:val="00560F94"/>
    <w:rsid w:val="0056101B"/>
    <w:rsid w:val="005614F8"/>
    <w:rsid w:val="00561FE9"/>
    <w:rsid w:val="005622C1"/>
    <w:rsid w:val="0056260C"/>
    <w:rsid w:val="00562C80"/>
    <w:rsid w:val="0056332E"/>
    <w:rsid w:val="00563604"/>
    <w:rsid w:val="005641C7"/>
    <w:rsid w:val="005647A9"/>
    <w:rsid w:val="00564DCE"/>
    <w:rsid w:val="005652C2"/>
    <w:rsid w:val="00565655"/>
    <w:rsid w:val="005661CE"/>
    <w:rsid w:val="005667CB"/>
    <w:rsid w:val="005668E2"/>
    <w:rsid w:val="00566CEA"/>
    <w:rsid w:val="00567477"/>
    <w:rsid w:val="005677DF"/>
    <w:rsid w:val="00567D35"/>
    <w:rsid w:val="00570F64"/>
    <w:rsid w:val="00571374"/>
    <w:rsid w:val="0057179B"/>
    <w:rsid w:val="00573ECC"/>
    <w:rsid w:val="0057423B"/>
    <w:rsid w:val="00574571"/>
    <w:rsid w:val="00576044"/>
    <w:rsid w:val="0057649C"/>
    <w:rsid w:val="005770E5"/>
    <w:rsid w:val="005774B0"/>
    <w:rsid w:val="00580113"/>
    <w:rsid w:val="00580D0C"/>
    <w:rsid w:val="00581199"/>
    <w:rsid w:val="00581606"/>
    <w:rsid w:val="00581FFA"/>
    <w:rsid w:val="00582ABB"/>
    <w:rsid w:val="00582EC4"/>
    <w:rsid w:val="00582F3D"/>
    <w:rsid w:val="00583AC3"/>
    <w:rsid w:val="00584BAB"/>
    <w:rsid w:val="005852C9"/>
    <w:rsid w:val="00585FC1"/>
    <w:rsid w:val="005872E0"/>
    <w:rsid w:val="0058767B"/>
    <w:rsid w:val="00590190"/>
    <w:rsid w:val="005904E4"/>
    <w:rsid w:val="00590884"/>
    <w:rsid w:val="0059109E"/>
    <w:rsid w:val="00591333"/>
    <w:rsid w:val="00591F3F"/>
    <w:rsid w:val="0059216C"/>
    <w:rsid w:val="00593C48"/>
    <w:rsid w:val="00593D4A"/>
    <w:rsid w:val="00593EA9"/>
    <w:rsid w:val="00594261"/>
    <w:rsid w:val="005944B5"/>
    <w:rsid w:val="00594BA6"/>
    <w:rsid w:val="00594F18"/>
    <w:rsid w:val="00595571"/>
    <w:rsid w:val="00595BE9"/>
    <w:rsid w:val="00595CAB"/>
    <w:rsid w:val="005A0F64"/>
    <w:rsid w:val="005A1204"/>
    <w:rsid w:val="005A209B"/>
    <w:rsid w:val="005A2D62"/>
    <w:rsid w:val="005A3C2A"/>
    <w:rsid w:val="005A41F6"/>
    <w:rsid w:val="005A5868"/>
    <w:rsid w:val="005A5869"/>
    <w:rsid w:val="005A5FEC"/>
    <w:rsid w:val="005A67E0"/>
    <w:rsid w:val="005A7173"/>
    <w:rsid w:val="005A71A9"/>
    <w:rsid w:val="005A7DF6"/>
    <w:rsid w:val="005A7F17"/>
    <w:rsid w:val="005B19C7"/>
    <w:rsid w:val="005B1B65"/>
    <w:rsid w:val="005B1F6B"/>
    <w:rsid w:val="005B2C3C"/>
    <w:rsid w:val="005B30D6"/>
    <w:rsid w:val="005B3DC4"/>
    <w:rsid w:val="005B4465"/>
    <w:rsid w:val="005B5787"/>
    <w:rsid w:val="005B68AC"/>
    <w:rsid w:val="005B6902"/>
    <w:rsid w:val="005B6CCE"/>
    <w:rsid w:val="005B7159"/>
    <w:rsid w:val="005B74FC"/>
    <w:rsid w:val="005B7708"/>
    <w:rsid w:val="005B7906"/>
    <w:rsid w:val="005C0370"/>
    <w:rsid w:val="005C0D85"/>
    <w:rsid w:val="005C1DC7"/>
    <w:rsid w:val="005C2E0A"/>
    <w:rsid w:val="005C380E"/>
    <w:rsid w:val="005C4B5C"/>
    <w:rsid w:val="005C5265"/>
    <w:rsid w:val="005C5788"/>
    <w:rsid w:val="005C640A"/>
    <w:rsid w:val="005C644A"/>
    <w:rsid w:val="005C7449"/>
    <w:rsid w:val="005C7633"/>
    <w:rsid w:val="005D0A38"/>
    <w:rsid w:val="005D0A84"/>
    <w:rsid w:val="005D0CAF"/>
    <w:rsid w:val="005D2EE5"/>
    <w:rsid w:val="005D3017"/>
    <w:rsid w:val="005D30B9"/>
    <w:rsid w:val="005D354F"/>
    <w:rsid w:val="005D391F"/>
    <w:rsid w:val="005D3939"/>
    <w:rsid w:val="005D3DA9"/>
    <w:rsid w:val="005D4624"/>
    <w:rsid w:val="005D484F"/>
    <w:rsid w:val="005D59C7"/>
    <w:rsid w:val="005D61CC"/>
    <w:rsid w:val="005D709C"/>
    <w:rsid w:val="005D739B"/>
    <w:rsid w:val="005D7801"/>
    <w:rsid w:val="005D7D24"/>
    <w:rsid w:val="005E0B77"/>
    <w:rsid w:val="005E1009"/>
    <w:rsid w:val="005E17A2"/>
    <w:rsid w:val="005E1E5E"/>
    <w:rsid w:val="005E2AC0"/>
    <w:rsid w:val="005E3E84"/>
    <w:rsid w:val="005E4D1E"/>
    <w:rsid w:val="005E5195"/>
    <w:rsid w:val="005E5AD3"/>
    <w:rsid w:val="005E73CC"/>
    <w:rsid w:val="005E76E0"/>
    <w:rsid w:val="005E7D90"/>
    <w:rsid w:val="005E7F5C"/>
    <w:rsid w:val="005F0793"/>
    <w:rsid w:val="005F08EF"/>
    <w:rsid w:val="005F1873"/>
    <w:rsid w:val="005F1971"/>
    <w:rsid w:val="005F1F05"/>
    <w:rsid w:val="005F2FD3"/>
    <w:rsid w:val="005F402E"/>
    <w:rsid w:val="005F40DB"/>
    <w:rsid w:val="005F46CC"/>
    <w:rsid w:val="005F4770"/>
    <w:rsid w:val="005F4E5B"/>
    <w:rsid w:val="005F5787"/>
    <w:rsid w:val="005F5D1C"/>
    <w:rsid w:val="005F6205"/>
    <w:rsid w:val="005F6793"/>
    <w:rsid w:val="005F68B5"/>
    <w:rsid w:val="005F6906"/>
    <w:rsid w:val="005F6FDE"/>
    <w:rsid w:val="005F7BE7"/>
    <w:rsid w:val="0060030A"/>
    <w:rsid w:val="0060033B"/>
    <w:rsid w:val="0060082A"/>
    <w:rsid w:val="006009E8"/>
    <w:rsid w:val="00600D6F"/>
    <w:rsid w:val="00602646"/>
    <w:rsid w:val="00602726"/>
    <w:rsid w:val="006037D1"/>
    <w:rsid w:val="00603F25"/>
    <w:rsid w:val="00604A6F"/>
    <w:rsid w:val="00604D15"/>
    <w:rsid w:val="00604E8F"/>
    <w:rsid w:val="006051BF"/>
    <w:rsid w:val="006052F3"/>
    <w:rsid w:val="006053AB"/>
    <w:rsid w:val="006059A6"/>
    <w:rsid w:val="00605EF3"/>
    <w:rsid w:val="006064CB"/>
    <w:rsid w:val="0060653D"/>
    <w:rsid w:val="00606B04"/>
    <w:rsid w:val="00606BB8"/>
    <w:rsid w:val="006073EA"/>
    <w:rsid w:val="00607DD6"/>
    <w:rsid w:val="00611015"/>
    <w:rsid w:val="0061194F"/>
    <w:rsid w:val="0061394C"/>
    <w:rsid w:val="00613AA2"/>
    <w:rsid w:val="00614584"/>
    <w:rsid w:val="006145D8"/>
    <w:rsid w:val="00615498"/>
    <w:rsid w:val="006161D2"/>
    <w:rsid w:val="00616247"/>
    <w:rsid w:val="00617B88"/>
    <w:rsid w:val="006204BE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451"/>
    <w:rsid w:val="0062487E"/>
    <w:rsid w:val="00624CDF"/>
    <w:rsid w:val="0062506A"/>
    <w:rsid w:val="006254F3"/>
    <w:rsid w:val="00625832"/>
    <w:rsid w:val="00626711"/>
    <w:rsid w:val="006277D1"/>
    <w:rsid w:val="00627845"/>
    <w:rsid w:val="00627E92"/>
    <w:rsid w:val="006307D6"/>
    <w:rsid w:val="00630830"/>
    <w:rsid w:val="00631B5C"/>
    <w:rsid w:val="00632AC8"/>
    <w:rsid w:val="00632DB2"/>
    <w:rsid w:val="0063308F"/>
    <w:rsid w:val="00633E87"/>
    <w:rsid w:val="00634994"/>
    <w:rsid w:val="0063552C"/>
    <w:rsid w:val="00636A1D"/>
    <w:rsid w:val="00636BDE"/>
    <w:rsid w:val="00636FBD"/>
    <w:rsid w:val="006378B3"/>
    <w:rsid w:val="00641308"/>
    <w:rsid w:val="00641366"/>
    <w:rsid w:val="0064178C"/>
    <w:rsid w:val="0064197E"/>
    <w:rsid w:val="00642885"/>
    <w:rsid w:val="00642929"/>
    <w:rsid w:val="00642D11"/>
    <w:rsid w:val="00644892"/>
    <w:rsid w:val="0064534A"/>
    <w:rsid w:val="00646B9A"/>
    <w:rsid w:val="00646E4F"/>
    <w:rsid w:val="00646F86"/>
    <w:rsid w:val="00647184"/>
    <w:rsid w:val="0064772F"/>
    <w:rsid w:val="00647A83"/>
    <w:rsid w:val="00647FDC"/>
    <w:rsid w:val="00650468"/>
    <w:rsid w:val="0065055B"/>
    <w:rsid w:val="006506B3"/>
    <w:rsid w:val="00650AFB"/>
    <w:rsid w:val="00650C07"/>
    <w:rsid w:val="006515D6"/>
    <w:rsid w:val="00651864"/>
    <w:rsid w:val="00651CC7"/>
    <w:rsid w:val="00651D03"/>
    <w:rsid w:val="00652048"/>
    <w:rsid w:val="00653FCB"/>
    <w:rsid w:val="0065476F"/>
    <w:rsid w:val="00654ED5"/>
    <w:rsid w:val="00655676"/>
    <w:rsid w:val="006562C7"/>
    <w:rsid w:val="0065777E"/>
    <w:rsid w:val="006579FC"/>
    <w:rsid w:val="00657A39"/>
    <w:rsid w:val="00657CC0"/>
    <w:rsid w:val="006602A8"/>
    <w:rsid w:val="006602AC"/>
    <w:rsid w:val="00660D3B"/>
    <w:rsid w:val="00661C89"/>
    <w:rsid w:val="00662588"/>
    <w:rsid w:val="00662BAB"/>
    <w:rsid w:val="00662CA4"/>
    <w:rsid w:val="006637E6"/>
    <w:rsid w:val="00663A63"/>
    <w:rsid w:val="006644D9"/>
    <w:rsid w:val="00665A54"/>
    <w:rsid w:val="00665DDF"/>
    <w:rsid w:val="00665DF2"/>
    <w:rsid w:val="0066647D"/>
    <w:rsid w:val="00667C38"/>
    <w:rsid w:val="00667DF7"/>
    <w:rsid w:val="00667F92"/>
    <w:rsid w:val="00670CCD"/>
    <w:rsid w:val="00671D1C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7725F"/>
    <w:rsid w:val="00680470"/>
    <w:rsid w:val="00680CFC"/>
    <w:rsid w:val="00681AE0"/>
    <w:rsid w:val="00683445"/>
    <w:rsid w:val="0068359D"/>
    <w:rsid w:val="00684FBF"/>
    <w:rsid w:val="00685FC8"/>
    <w:rsid w:val="00691077"/>
    <w:rsid w:val="00691D8A"/>
    <w:rsid w:val="006924E5"/>
    <w:rsid w:val="00692840"/>
    <w:rsid w:val="00692ACE"/>
    <w:rsid w:val="00693975"/>
    <w:rsid w:val="006942E7"/>
    <w:rsid w:val="00694523"/>
    <w:rsid w:val="006946CF"/>
    <w:rsid w:val="006962CD"/>
    <w:rsid w:val="00696EAF"/>
    <w:rsid w:val="006A01EE"/>
    <w:rsid w:val="006A085C"/>
    <w:rsid w:val="006A171C"/>
    <w:rsid w:val="006A27D4"/>
    <w:rsid w:val="006A291C"/>
    <w:rsid w:val="006A3FD7"/>
    <w:rsid w:val="006A4AB6"/>
    <w:rsid w:val="006A5E31"/>
    <w:rsid w:val="006A63D8"/>
    <w:rsid w:val="006A643C"/>
    <w:rsid w:val="006A6C39"/>
    <w:rsid w:val="006A7D9E"/>
    <w:rsid w:val="006B19D2"/>
    <w:rsid w:val="006B1DEC"/>
    <w:rsid w:val="006B1FF8"/>
    <w:rsid w:val="006B25F1"/>
    <w:rsid w:val="006B307A"/>
    <w:rsid w:val="006B3175"/>
    <w:rsid w:val="006B31FC"/>
    <w:rsid w:val="006B32A6"/>
    <w:rsid w:val="006B3753"/>
    <w:rsid w:val="006B50A6"/>
    <w:rsid w:val="006B5855"/>
    <w:rsid w:val="006B628D"/>
    <w:rsid w:val="006B6312"/>
    <w:rsid w:val="006B6688"/>
    <w:rsid w:val="006B6906"/>
    <w:rsid w:val="006B6E74"/>
    <w:rsid w:val="006B757A"/>
    <w:rsid w:val="006B7B44"/>
    <w:rsid w:val="006C0EF8"/>
    <w:rsid w:val="006C103A"/>
    <w:rsid w:val="006C11B7"/>
    <w:rsid w:val="006C15EF"/>
    <w:rsid w:val="006C1675"/>
    <w:rsid w:val="006C18F3"/>
    <w:rsid w:val="006C48B0"/>
    <w:rsid w:val="006C5250"/>
    <w:rsid w:val="006C55E9"/>
    <w:rsid w:val="006C5ABC"/>
    <w:rsid w:val="006C6127"/>
    <w:rsid w:val="006C7580"/>
    <w:rsid w:val="006C776F"/>
    <w:rsid w:val="006C787A"/>
    <w:rsid w:val="006C7E77"/>
    <w:rsid w:val="006D028B"/>
    <w:rsid w:val="006D2CD1"/>
    <w:rsid w:val="006D3547"/>
    <w:rsid w:val="006D3881"/>
    <w:rsid w:val="006D5964"/>
    <w:rsid w:val="006D621B"/>
    <w:rsid w:val="006D6696"/>
    <w:rsid w:val="006D6B39"/>
    <w:rsid w:val="006D7C04"/>
    <w:rsid w:val="006D7EB4"/>
    <w:rsid w:val="006E0CC3"/>
    <w:rsid w:val="006E102D"/>
    <w:rsid w:val="006E3104"/>
    <w:rsid w:val="006E3253"/>
    <w:rsid w:val="006E3DA3"/>
    <w:rsid w:val="006E5033"/>
    <w:rsid w:val="006E6A7F"/>
    <w:rsid w:val="006E6AF2"/>
    <w:rsid w:val="006E70A6"/>
    <w:rsid w:val="006E784C"/>
    <w:rsid w:val="006E7DCD"/>
    <w:rsid w:val="006E7EE4"/>
    <w:rsid w:val="006F0DE8"/>
    <w:rsid w:val="006F1C17"/>
    <w:rsid w:val="006F2936"/>
    <w:rsid w:val="006F2B0B"/>
    <w:rsid w:val="006F336F"/>
    <w:rsid w:val="006F353C"/>
    <w:rsid w:val="006F35C4"/>
    <w:rsid w:val="006F3C5D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4F4"/>
    <w:rsid w:val="00700999"/>
    <w:rsid w:val="00702F9D"/>
    <w:rsid w:val="007037EF"/>
    <w:rsid w:val="00703F37"/>
    <w:rsid w:val="00704219"/>
    <w:rsid w:val="00704CF3"/>
    <w:rsid w:val="00705353"/>
    <w:rsid w:val="00705D81"/>
    <w:rsid w:val="00705DA5"/>
    <w:rsid w:val="007074B9"/>
    <w:rsid w:val="00707A9D"/>
    <w:rsid w:val="00710E9D"/>
    <w:rsid w:val="007123AF"/>
    <w:rsid w:val="0071274C"/>
    <w:rsid w:val="0071298D"/>
    <w:rsid w:val="00713236"/>
    <w:rsid w:val="0071326E"/>
    <w:rsid w:val="0071327B"/>
    <w:rsid w:val="007142FD"/>
    <w:rsid w:val="00714B7A"/>
    <w:rsid w:val="00714DA3"/>
    <w:rsid w:val="007159F6"/>
    <w:rsid w:val="00716000"/>
    <w:rsid w:val="007166F1"/>
    <w:rsid w:val="007168FD"/>
    <w:rsid w:val="00716C03"/>
    <w:rsid w:val="00717B26"/>
    <w:rsid w:val="00720060"/>
    <w:rsid w:val="00720CCF"/>
    <w:rsid w:val="00720ED9"/>
    <w:rsid w:val="00721336"/>
    <w:rsid w:val="0072187B"/>
    <w:rsid w:val="007219A2"/>
    <w:rsid w:val="00721E75"/>
    <w:rsid w:val="007222DF"/>
    <w:rsid w:val="007224D1"/>
    <w:rsid w:val="0072271B"/>
    <w:rsid w:val="0072340A"/>
    <w:rsid w:val="00723F24"/>
    <w:rsid w:val="00724AAB"/>
    <w:rsid w:val="00724AFF"/>
    <w:rsid w:val="0072517A"/>
    <w:rsid w:val="0072657A"/>
    <w:rsid w:val="00726AB1"/>
    <w:rsid w:val="00726E1E"/>
    <w:rsid w:val="00730DD7"/>
    <w:rsid w:val="00730F13"/>
    <w:rsid w:val="00731F4B"/>
    <w:rsid w:val="00732429"/>
    <w:rsid w:val="00732DC0"/>
    <w:rsid w:val="007330D1"/>
    <w:rsid w:val="00733BE2"/>
    <w:rsid w:val="007350C7"/>
    <w:rsid w:val="007356BF"/>
    <w:rsid w:val="007356FB"/>
    <w:rsid w:val="00736B3D"/>
    <w:rsid w:val="00736D58"/>
    <w:rsid w:val="00736DAD"/>
    <w:rsid w:val="007371DE"/>
    <w:rsid w:val="00737CAD"/>
    <w:rsid w:val="00740318"/>
    <w:rsid w:val="007407A0"/>
    <w:rsid w:val="00741698"/>
    <w:rsid w:val="00741C29"/>
    <w:rsid w:val="0074233B"/>
    <w:rsid w:val="007426C8"/>
    <w:rsid w:val="00742D13"/>
    <w:rsid w:val="00742ED5"/>
    <w:rsid w:val="00742F79"/>
    <w:rsid w:val="0074356E"/>
    <w:rsid w:val="00743D80"/>
    <w:rsid w:val="0074467A"/>
    <w:rsid w:val="00744D2A"/>
    <w:rsid w:val="00744D34"/>
    <w:rsid w:val="0074570F"/>
    <w:rsid w:val="007461FD"/>
    <w:rsid w:val="00746AEE"/>
    <w:rsid w:val="00746B99"/>
    <w:rsid w:val="007470AA"/>
    <w:rsid w:val="00747325"/>
    <w:rsid w:val="00747DE1"/>
    <w:rsid w:val="0075014C"/>
    <w:rsid w:val="0075018B"/>
    <w:rsid w:val="00751D49"/>
    <w:rsid w:val="0075229F"/>
    <w:rsid w:val="007524F6"/>
    <w:rsid w:val="007526FC"/>
    <w:rsid w:val="007534C1"/>
    <w:rsid w:val="0075380E"/>
    <w:rsid w:val="00753C15"/>
    <w:rsid w:val="00753E66"/>
    <w:rsid w:val="00754A6E"/>
    <w:rsid w:val="00756064"/>
    <w:rsid w:val="00756887"/>
    <w:rsid w:val="00757558"/>
    <w:rsid w:val="007606C9"/>
    <w:rsid w:val="00760773"/>
    <w:rsid w:val="00760CE1"/>
    <w:rsid w:val="00760FAC"/>
    <w:rsid w:val="007610EB"/>
    <w:rsid w:val="00761149"/>
    <w:rsid w:val="00761D03"/>
    <w:rsid w:val="007627B2"/>
    <w:rsid w:val="00762EF4"/>
    <w:rsid w:val="007636AE"/>
    <w:rsid w:val="007636D5"/>
    <w:rsid w:val="00763C86"/>
    <w:rsid w:val="00763D11"/>
    <w:rsid w:val="00763EED"/>
    <w:rsid w:val="007647DE"/>
    <w:rsid w:val="00764D6A"/>
    <w:rsid w:val="00765DEB"/>
    <w:rsid w:val="007663C9"/>
    <w:rsid w:val="00766E96"/>
    <w:rsid w:val="007708EB"/>
    <w:rsid w:val="00771CAC"/>
    <w:rsid w:val="00772783"/>
    <w:rsid w:val="0077293C"/>
    <w:rsid w:val="0077445F"/>
    <w:rsid w:val="0077451B"/>
    <w:rsid w:val="00774912"/>
    <w:rsid w:val="00776AC3"/>
    <w:rsid w:val="00776C8D"/>
    <w:rsid w:val="00777208"/>
    <w:rsid w:val="00780263"/>
    <w:rsid w:val="00781298"/>
    <w:rsid w:val="00781CD4"/>
    <w:rsid w:val="00783CDE"/>
    <w:rsid w:val="00783DF1"/>
    <w:rsid w:val="00783FC1"/>
    <w:rsid w:val="00784AC8"/>
    <w:rsid w:val="00784B03"/>
    <w:rsid w:val="00785783"/>
    <w:rsid w:val="00785EC4"/>
    <w:rsid w:val="007868C0"/>
    <w:rsid w:val="00786CC2"/>
    <w:rsid w:val="0078732E"/>
    <w:rsid w:val="007873AC"/>
    <w:rsid w:val="00787FE9"/>
    <w:rsid w:val="00791328"/>
    <w:rsid w:val="00791C83"/>
    <w:rsid w:val="00791C91"/>
    <w:rsid w:val="0079248A"/>
    <w:rsid w:val="00792DA8"/>
    <w:rsid w:val="00794158"/>
    <w:rsid w:val="00795485"/>
    <w:rsid w:val="00795627"/>
    <w:rsid w:val="00795706"/>
    <w:rsid w:val="007960CB"/>
    <w:rsid w:val="007962D3"/>
    <w:rsid w:val="0079649E"/>
    <w:rsid w:val="00796BC3"/>
    <w:rsid w:val="00797039"/>
    <w:rsid w:val="00797745"/>
    <w:rsid w:val="00797D66"/>
    <w:rsid w:val="007A07DF"/>
    <w:rsid w:val="007A0975"/>
    <w:rsid w:val="007A0C76"/>
    <w:rsid w:val="007A156B"/>
    <w:rsid w:val="007A2DB3"/>
    <w:rsid w:val="007A2E0F"/>
    <w:rsid w:val="007A3DE0"/>
    <w:rsid w:val="007A406F"/>
    <w:rsid w:val="007A43DB"/>
    <w:rsid w:val="007A5543"/>
    <w:rsid w:val="007A5D60"/>
    <w:rsid w:val="007A68ED"/>
    <w:rsid w:val="007A6B32"/>
    <w:rsid w:val="007A70C7"/>
    <w:rsid w:val="007B0CCB"/>
    <w:rsid w:val="007B1EF1"/>
    <w:rsid w:val="007B2EDC"/>
    <w:rsid w:val="007B34E9"/>
    <w:rsid w:val="007B3752"/>
    <w:rsid w:val="007B38BF"/>
    <w:rsid w:val="007B405C"/>
    <w:rsid w:val="007B416B"/>
    <w:rsid w:val="007B516B"/>
    <w:rsid w:val="007B5B00"/>
    <w:rsid w:val="007B5BE8"/>
    <w:rsid w:val="007B7FBD"/>
    <w:rsid w:val="007C0CF7"/>
    <w:rsid w:val="007C1197"/>
    <w:rsid w:val="007C19FC"/>
    <w:rsid w:val="007C25F5"/>
    <w:rsid w:val="007C2808"/>
    <w:rsid w:val="007C2A28"/>
    <w:rsid w:val="007C2EF9"/>
    <w:rsid w:val="007C3426"/>
    <w:rsid w:val="007C3D19"/>
    <w:rsid w:val="007C4676"/>
    <w:rsid w:val="007C4699"/>
    <w:rsid w:val="007C4738"/>
    <w:rsid w:val="007C4CEC"/>
    <w:rsid w:val="007C611D"/>
    <w:rsid w:val="007C6137"/>
    <w:rsid w:val="007C6147"/>
    <w:rsid w:val="007C6532"/>
    <w:rsid w:val="007C66F2"/>
    <w:rsid w:val="007C72B9"/>
    <w:rsid w:val="007C72E2"/>
    <w:rsid w:val="007C79D6"/>
    <w:rsid w:val="007C7B1B"/>
    <w:rsid w:val="007C7CEE"/>
    <w:rsid w:val="007D0431"/>
    <w:rsid w:val="007D05E5"/>
    <w:rsid w:val="007D0FE0"/>
    <w:rsid w:val="007D19B5"/>
    <w:rsid w:val="007D4B15"/>
    <w:rsid w:val="007D4B85"/>
    <w:rsid w:val="007D4DA6"/>
    <w:rsid w:val="007D5D10"/>
    <w:rsid w:val="007D65C6"/>
    <w:rsid w:val="007D67B2"/>
    <w:rsid w:val="007D72C6"/>
    <w:rsid w:val="007D72F0"/>
    <w:rsid w:val="007D76AE"/>
    <w:rsid w:val="007D7980"/>
    <w:rsid w:val="007E01A9"/>
    <w:rsid w:val="007E059B"/>
    <w:rsid w:val="007E1004"/>
    <w:rsid w:val="007E1666"/>
    <w:rsid w:val="007E1A80"/>
    <w:rsid w:val="007E201F"/>
    <w:rsid w:val="007E2F5A"/>
    <w:rsid w:val="007E37FD"/>
    <w:rsid w:val="007E3AA1"/>
    <w:rsid w:val="007E5013"/>
    <w:rsid w:val="007E5AF0"/>
    <w:rsid w:val="007E5E09"/>
    <w:rsid w:val="007E6475"/>
    <w:rsid w:val="007E64EA"/>
    <w:rsid w:val="007E6C2D"/>
    <w:rsid w:val="007E73A1"/>
    <w:rsid w:val="007E7F3F"/>
    <w:rsid w:val="007F115A"/>
    <w:rsid w:val="007F17CE"/>
    <w:rsid w:val="007F1BAF"/>
    <w:rsid w:val="007F32B3"/>
    <w:rsid w:val="007F44D8"/>
    <w:rsid w:val="007F4696"/>
    <w:rsid w:val="007F470F"/>
    <w:rsid w:val="007F54FF"/>
    <w:rsid w:val="007F5B32"/>
    <w:rsid w:val="007F6FD0"/>
    <w:rsid w:val="007F7819"/>
    <w:rsid w:val="007F7ECF"/>
    <w:rsid w:val="00800317"/>
    <w:rsid w:val="00800563"/>
    <w:rsid w:val="008009FD"/>
    <w:rsid w:val="008019E0"/>
    <w:rsid w:val="008024C4"/>
    <w:rsid w:val="0080252D"/>
    <w:rsid w:val="00802E62"/>
    <w:rsid w:val="008032B4"/>
    <w:rsid w:val="00803502"/>
    <w:rsid w:val="00803DD6"/>
    <w:rsid w:val="008040BF"/>
    <w:rsid w:val="0080447F"/>
    <w:rsid w:val="008049F6"/>
    <w:rsid w:val="00804A14"/>
    <w:rsid w:val="0080571D"/>
    <w:rsid w:val="00805FD4"/>
    <w:rsid w:val="0080792D"/>
    <w:rsid w:val="00807994"/>
    <w:rsid w:val="00807B29"/>
    <w:rsid w:val="00810582"/>
    <w:rsid w:val="00812554"/>
    <w:rsid w:val="00812C8A"/>
    <w:rsid w:val="008131BF"/>
    <w:rsid w:val="00813F14"/>
    <w:rsid w:val="00814207"/>
    <w:rsid w:val="00814742"/>
    <w:rsid w:val="00814759"/>
    <w:rsid w:val="008177A7"/>
    <w:rsid w:val="00820B5A"/>
    <w:rsid w:val="008221D1"/>
    <w:rsid w:val="00822270"/>
    <w:rsid w:val="008231FB"/>
    <w:rsid w:val="00824821"/>
    <w:rsid w:val="008252B9"/>
    <w:rsid w:val="00825A50"/>
    <w:rsid w:val="00825D73"/>
    <w:rsid w:val="00825D9D"/>
    <w:rsid w:val="00825E72"/>
    <w:rsid w:val="00827B85"/>
    <w:rsid w:val="008305FD"/>
    <w:rsid w:val="00830697"/>
    <w:rsid w:val="00830A1E"/>
    <w:rsid w:val="00831814"/>
    <w:rsid w:val="00831E59"/>
    <w:rsid w:val="008323EF"/>
    <w:rsid w:val="00832F89"/>
    <w:rsid w:val="00832FEA"/>
    <w:rsid w:val="008332CB"/>
    <w:rsid w:val="00834D9C"/>
    <w:rsid w:val="008352BA"/>
    <w:rsid w:val="008357F1"/>
    <w:rsid w:val="008358D2"/>
    <w:rsid w:val="00835A07"/>
    <w:rsid w:val="00836424"/>
    <w:rsid w:val="00836832"/>
    <w:rsid w:val="00836AC8"/>
    <w:rsid w:val="00836C67"/>
    <w:rsid w:val="00836F80"/>
    <w:rsid w:val="00837016"/>
    <w:rsid w:val="008373AE"/>
    <w:rsid w:val="00837472"/>
    <w:rsid w:val="0083767A"/>
    <w:rsid w:val="008378C8"/>
    <w:rsid w:val="00837AF3"/>
    <w:rsid w:val="008404CE"/>
    <w:rsid w:val="00842A03"/>
    <w:rsid w:val="00842C9C"/>
    <w:rsid w:val="00843598"/>
    <w:rsid w:val="008453C3"/>
    <w:rsid w:val="0084574C"/>
    <w:rsid w:val="00846943"/>
    <w:rsid w:val="0084724B"/>
    <w:rsid w:val="00850E8D"/>
    <w:rsid w:val="008514B9"/>
    <w:rsid w:val="00852635"/>
    <w:rsid w:val="00853243"/>
    <w:rsid w:val="0085334E"/>
    <w:rsid w:val="0085350F"/>
    <w:rsid w:val="00854549"/>
    <w:rsid w:val="0085460B"/>
    <w:rsid w:val="00854A3F"/>
    <w:rsid w:val="00855776"/>
    <w:rsid w:val="00855837"/>
    <w:rsid w:val="0085622B"/>
    <w:rsid w:val="0085711B"/>
    <w:rsid w:val="00857436"/>
    <w:rsid w:val="008602BD"/>
    <w:rsid w:val="00861B3D"/>
    <w:rsid w:val="00862102"/>
    <w:rsid w:val="00862F50"/>
    <w:rsid w:val="00862FD8"/>
    <w:rsid w:val="008638D5"/>
    <w:rsid w:val="00864587"/>
    <w:rsid w:val="00864BBC"/>
    <w:rsid w:val="00864D6B"/>
    <w:rsid w:val="0086557A"/>
    <w:rsid w:val="008666E9"/>
    <w:rsid w:val="008672B1"/>
    <w:rsid w:val="008673FD"/>
    <w:rsid w:val="00870A51"/>
    <w:rsid w:val="0087137B"/>
    <w:rsid w:val="0087384E"/>
    <w:rsid w:val="008738AC"/>
    <w:rsid w:val="00874570"/>
    <w:rsid w:val="0087555A"/>
    <w:rsid w:val="00875991"/>
    <w:rsid w:val="00875C73"/>
    <w:rsid w:val="00875E96"/>
    <w:rsid w:val="00877184"/>
    <w:rsid w:val="0088114C"/>
    <w:rsid w:val="008818E4"/>
    <w:rsid w:val="008819A2"/>
    <w:rsid w:val="00881E31"/>
    <w:rsid w:val="00884DCB"/>
    <w:rsid w:val="00885153"/>
    <w:rsid w:val="008855D9"/>
    <w:rsid w:val="00885AEB"/>
    <w:rsid w:val="008867F5"/>
    <w:rsid w:val="0088696B"/>
    <w:rsid w:val="00887158"/>
    <w:rsid w:val="00890089"/>
    <w:rsid w:val="00890C97"/>
    <w:rsid w:val="0089166B"/>
    <w:rsid w:val="00892605"/>
    <w:rsid w:val="00894D3F"/>
    <w:rsid w:val="00895224"/>
    <w:rsid w:val="008953BD"/>
    <w:rsid w:val="00895C11"/>
    <w:rsid w:val="008965E0"/>
    <w:rsid w:val="00896836"/>
    <w:rsid w:val="00897FDB"/>
    <w:rsid w:val="008A06E6"/>
    <w:rsid w:val="008A08BD"/>
    <w:rsid w:val="008A124F"/>
    <w:rsid w:val="008A1A70"/>
    <w:rsid w:val="008A2172"/>
    <w:rsid w:val="008A2B10"/>
    <w:rsid w:val="008A2E83"/>
    <w:rsid w:val="008A3147"/>
    <w:rsid w:val="008A40EE"/>
    <w:rsid w:val="008A4503"/>
    <w:rsid w:val="008A4619"/>
    <w:rsid w:val="008A4C36"/>
    <w:rsid w:val="008A555E"/>
    <w:rsid w:val="008A602E"/>
    <w:rsid w:val="008A6121"/>
    <w:rsid w:val="008A752F"/>
    <w:rsid w:val="008B13D0"/>
    <w:rsid w:val="008B1E30"/>
    <w:rsid w:val="008B1FD7"/>
    <w:rsid w:val="008B2501"/>
    <w:rsid w:val="008B2724"/>
    <w:rsid w:val="008B2A03"/>
    <w:rsid w:val="008B2E72"/>
    <w:rsid w:val="008B34DC"/>
    <w:rsid w:val="008B362B"/>
    <w:rsid w:val="008B3834"/>
    <w:rsid w:val="008B3D58"/>
    <w:rsid w:val="008B4178"/>
    <w:rsid w:val="008B4DC0"/>
    <w:rsid w:val="008B5D53"/>
    <w:rsid w:val="008B65AC"/>
    <w:rsid w:val="008B679E"/>
    <w:rsid w:val="008B6EBF"/>
    <w:rsid w:val="008C0464"/>
    <w:rsid w:val="008C081F"/>
    <w:rsid w:val="008C087B"/>
    <w:rsid w:val="008C1180"/>
    <w:rsid w:val="008C17FD"/>
    <w:rsid w:val="008C2692"/>
    <w:rsid w:val="008C270D"/>
    <w:rsid w:val="008C2819"/>
    <w:rsid w:val="008C3032"/>
    <w:rsid w:val="008C3AA7"/>
    <w:rsid w:val="008C3E6F"/>
    <w:rsid w:val="008C41E2"/>
    <w:rsid w:val="008C45B0"/>
    <w:rsid w:val="008C4845"/>
    <w:rsid w:val="008C5858"/>
    <w:rsid w:val="008C6413"/>
    <w:rsid w:val="008C6B97"/>
    <w:rsid w:val="008C6CF5"/>
    <w:rsid w:val="008D009D"/>
    <w:rsid w:val="008D1343"/>
    <w:rsid w:val="008D5C2D"/>
    <w:rsid w:val="008D7406"/>
    <w:rsid w:val="008D7D30"/>
    <w:rsid w:val="008E0F99"/>
    <w:rsid w:val="008E12F1"/>
    <w:rsid w:val="008E191C"/>
    <w:rsid w:val="008E1BC9"/>
    <w:rsid w:val="008E222B"/>
    <w:rsid w:val="008E323C"/>
    <w:rsid w:val="008E3818"/>
    <w:rsid w:val="008E406A"/>
    <w:rsid w:val="008E4105"/>
    <w:rsid w:val="008E4CEA"/>
    <w:rsid w:val="008E5715"/>
    <w:rsid w:val="008E6701"/>
    <w:rsid w:val="008E6A47"/>
    <w:rsid w:val="008E6F60"/>
    <w:rsid w:val="008E7890"/>
    <w:rsid w:val="008F027A"/>
    <w:rsid w:val="008F0644"/>
    <w:rsid w:val="008F099E"/>
    <w:rsid w:val="008F0EED"/>
    <w:rsid w:val="008F1709"/>
    <w:rsid w:val="008F21D9"/>
    <w:rsid w:val="008F3911"/>
    <w:rsid w:val="008F3D20"/>
    <w:rsid w:val="008F3E27"/>
    <w:rsid w:val="008F4383"/>
    <w:rsid w:val="008F4586"/>
    <w:rsid w:val="008F4780"/>
    <w:rsid w:val="008F5926"/>
    <w:rsid w:val="008F65C6"/>
    <w:rsid w:val="008F6949"/>
    <w:rsid w:val="008F6C3F"/>
    <w:rsid w:val="00900364"/>
    <w:rsid w:val="009003C0"/>
    <w:rsid w:val="009008D6"/>
    <w:rsid w:val="0090146C"/>
    <w:rsid w:val="009032BE"/>
    <w:rsid w:val="00903676"/>
    <w:rsid w:val="00903AE0"/>
    <w:rsid w:val="00903D85"/>
    <w:rsid w:val="00904725"/>
    <w:rsid w:val="00904889"/>
    <w:rsid w:val="00905265"/>
    <w:rsid w:val="0090556E"/>
    <w:rsid w:val="0090582B"/>
    <w:rsid w:val="00905F4C"/>
    <w:rsid w:val="009060E9"/>
    <w:rsid w:val="0090619A"/>
    <w:rsid w:val="009067C7"/>
    <w:rsid w:val="0090699B"/>
    <w:rsid w:val="00907933"/>
    <w:rsid w:val="00907DE3"/>
    <w:rsid w:val="009108CF"/>
    <w:rsid w:val="00910980"/>
    <w:rsid w:val="00910987"/>
    <w:rsid w:val="009119F8"/>
    <w:rsid w:val="00913298"/>
    <w:rsid w:val="00913B50"/>
    <w:rsid w:val="00913F12"/>
    <w:rsid w:val="00914042"/>
    <w:rsid w:val="00915042"/>
    <w:rsid w:val="0091565B"/>
    <w:rsid w:val="009156D1"/>
    <w:rsid w:val="00915EE6"/>
    <w:rsid w:val="00916FA7"/>
    <w:rsid w:val="009172C0"/>
    <w:rsid w:val="0091760D"/>
    <w:rsid w:val="00917BBD"/>
    <w:rsid w:val="00917DD6"/>
    <w:rsid w:val="00917E43"/>
    <w:rsid w:val="0092070E"/>
    <w:rsid w:val="00921AAC"/>
    <w:rsid w:val="00921D82"/>
    <w:rsid w:val="00921F84"/>
    <w:rsid w:val="00922F6B"/>
    <w:rsid w:val="00922FAB"/>
    <w:rsid w:val="009237F2"/>
    <w:rsid w:val="00923B83"/>
    <w:rsid w:val="00923EB1"/>
    <w:rsid w:val="00924184"/>
    <w:rsid w:val="009244C6"/>
    <w:rsid w:val="009249D1"/>
    <w:rsid w:val="00924FE8"/>
    <w:rsid w:val="0092504F"/>
    <w:rsid w:val="00925413"/>
    <w:rsid w:val="00925726"/>
    <w:rsid w:val="00925994"/>
    <w:rsid w:val="009263AF"/>
    <w:rsid w:val="00926CB5"/>
    <w:rsid w:val="00926D2C"/>
    <w:rsid w:val="00927F0F"/>
    <w:rsid w:val="00930B04"/>
    <w:rsid w:val="0093181C"/>
    <w:rsid w:val="009321E0"/>
    <w:rsid w:val="0093273A"/>
    <w:rsid w:val="00932785"/>
    <w:rsid w:val="00933BBB"/>
    <w:rsid w:val="0093405E"/>
    <w:rsid w:val="00934228"/>
    <w:rsid w:val="00934FCC"/>
    <w:rsid w:val="009354BD"/>
    <w:rsid w:val="00936727"/>
    <w:rsid w:val="00937639"/>
    <w:rsid w:val="009378D6"/>
    <w:rsid w:val="00940C91"/>
    <w:rsid w:val="00941658"/>
    <w:rsid w:val="00941A26"/>
    <w:rsid w:val="00941D9F"/>
    <w:rsid w:val="00941F99"/>
    <w:rsid w:val="0094217D"/>
    <w:rsid w:val="00942804"/>
    <w:rsid w:val="00942B64"/>
    <w:rsid w:val="009436D1"/>
    <w:rsid w:val="0094371E"/>
    <w:rsid w:val="0094386C"/>
    <w:rsid w:val="00943E3D"/>
    <w:rsid w:val="00945269"/>
    <w:rsid w:val="009453AF"/>
    <w:rsid w:val="00945BDC"/>
    <w:rsid w:val="00946B5F"/>
    <w:rsid w:val="00946D64"/>
    <w:rsid w:val="00946D95"/>
    <w:rsid w:val="00947697"/>
    <w:rsid w:val="00950349"/>
    <w:rsid w:val="009505F8"/>
    <w:rsid w:val="00950D69"/>
    <w:rsid w:val="00950F3C"/>
    <w:rsid w:val="00950F91"/>
    <w:rsid w:val="00951526"/>
    <w:rsid w:val="009524D1"/>
    <w:rsid w:val="0095275D"/>
    <w:rsid w:val="00952B5B"/>
    <w:rsid w:val="00952CB9"/>
    <w:rsid w:val="00952EF7"/>
    <w:rsid w:val="009532BC"/>
    <w:rsid w:val="009544D7"/>
    <w:rsid w:val="0095460A"/>
    <w:rsid w:val="009553A0"/>
    <w:rsid w:val="0095590F"/>
    <w:rsid w:val="00956D14"/>
    <w:rsid w:val="00956DA1"/>
    <w:rsid w:val="00960037"/>
    <w:rsid w:val="00960491"/>
    <w:rsid w:val="00960B7F"/>
    <w:rsid w:val="00961312"/>
    <w:rsid w:val="00961525"/>
    <w:rsid w:val="00961A9D"/>
    <w:rsid w:val="00962836"/>
    <w:rsid w:val="00964051"/>
    <w:rsid w:val="009648A9"/>
    <w:rsid w:val="009651BF"/>
    <w:rsid w:val="0096533C"/>
    <w:rsid w:val="009655DC"/>
    <w:rsid w:val="0096568F"/>
    <w:rsid w:val="00966A58"/>
    <w:rsid w:val="00966BCC"/>
    <w:rsid w:val="00967931"/>
    <w:rsid w:val="00967A8E"/>
    <w:rsid w:val="00971BE9"/>
    <w:rsid w:val="00972E4F"/>
    <w:rsid w:val="00973E97"/>
    <w:rsid w:val="009742F5"/>
    <w:rsid w:val="00974D99"/>
    <w:rsid w:val="00975B79"/>
    <w:rsid w:val="00976A68"/>
    <w:rsid w:val="00976A7F"/>
    <w:rsid w:val="009772D6"/>
    <w:rsid w:val="00980023"/>
    <w:rsid w:val="009807AB"/>
    <w:rsid w:val="009809C9"/>
    <w:rsid w:val="00980EAA"/>
    <w:rsid w:val="00981AA2"/>
    <w:rsid w:val="0098218F"/>
    <w:rsid w:val="009826A6"/>
    <w:rsid w:val="00983135"/>
    <w:rsid w:val="00983C9E"/>
    <w:rsid w:val="00984BDE"/>
    <w:rsid w:val="0098519F"/>
    <w:rsid w:val="009851D4"/>
    <w:rsid w:val="00985CAB"/>
    <w:rsid w:val="0098689A"/>
    <w:rsid w:val="00986A51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4DF3"/>
    <w:rsid w:val="009951E4"/>
    <w:rsid w:val="00995341"/>
    <w:rsid w:val="009953DD"/>
    <w:rsid w:val="00995718"/>
    <w:rsid w:val="009957F9"/>
    <w:rsid w:val="009959D8"/>
    <w:rsid w:val="00995FB3"/>
    <w:rsid w:val="00995FD7"/>
    <w:rsid w:val="009968FD"/>
    <w:rsid w:val="009971B0"/>
    <w:rsid w:val="00997554"/>
    <w:rsid w:val="0099782F"/>
    <w:rsid w:val="009A0556"/>
    <w:rsid w:val="009A0A78"/>
    <w:rsid w:val="009A0BF3"/>
    <w:rsid w:val="009A1F6A"/>
    <w:rsid w:val="009A222D"/>
    <w:rsid w:val="009A2E73"/>
    <w:rsid w:val="009A311B"/>
    <w:rsid w:val="009A3DC1"/>
    <w:rsid w:val="009A433D"/>
    <w:rsid w:val="009A4F90"/>
    <w:rsid w:val="009A6986"/>
    <w:rsid w:val="009A6F22"/>
    <w:rsid w:val="009A75F3"/>
    <w:rsid w:val="009A7F97"/>
    <w:rsid w:val="009B0436"/>
    <w:rsid w:val="009B163F"/>
    <w:rsid w:val="009B1AFF"/>
    <w:rsid w:val="009B2984"/>
    <w:rsid w:val="009B3214"/>
    <w:rsid w:val="009B3802"/>
    <w:rsid w:val="009B3913"/>
    <w:rsid w:val="009B413B"/>
    <w:rsid w:val="009B4CD9"/>
    <w:rsid w:val="009B55C5"/>
    <w:rsid w:val="009B56EB"/>
    <w:rsid w:val="009B59D2"/>
    <w:rsid w:val="009B68E2"/>
    <w:rsid w:val="009B70E8"/>
    <w:rsid w:val="009B748D"/>
    <w:rsid w:val="009C008E"/>
    <w:rsid w:val="009C041F"/>
    <w:rsid w:val="009C04BD"/>
    <w:rsid w:val="009C04C1"/>
    <w:rsid w:val="009C1D19"/>
    <w:rsid w:val="009C1DD6"/>
    <w:rsid w:val="009C26C5"/>
    <w:rsid w:val="009C2C81"/>
    <w:rsid w:val="009C328C"/>
    <w:rsid w:val="009C3537"/>
    <w:rsid w:val="009C3687"/>
    <w:rsid w:val="009C3BE0"/>
    <w:rsid w:val="009C3CCD"/>
    <w:rsid w:val="009C4216"/>
    <w:rsid w:val="009C460A"/>
    <w:rsid w:val="009C4833"/>
    <w:rsid w:val="009C4BF6"/>
    <w:rsid w:val="009C4E33"/>
    <w:rsid w:val="009C5B65"/>
    <w:rsid w:val="009C5E30"/>
    <w:rsid w:val="009C5E9F"/>
    <w:rsid w:val="009C5F1E"/>
    <w:rsid w:val="009C6770"/>
    <w:rsid w:val="009C715F"/>
    <w:rsid w:val="009D0AA8"/>
    <w:rsid w:val="009D1559"/>
    <w:rsid w:val="009D1849"/>
    <w:rsid w:val="009D1A0E"/>
    <w:rsid w:val="009D1BA3"/>
    <w:rsid w:val="009D1D84"/>
    <w:rsid w:val="009D2E7F"/>
    <w:rsid w:val="009D3EC4"/>
    <w:rsid w:val="009D49A6"/>
    <w:rsid w:val="009D5704"/>
    <w:rsid w:val="009D5E1D"/>
    <w:rsid w:val="009D6474"/>
    <w:rsid w:val="009D75D6"/>
    <w:rsid w:val="009E01F7"/>
    <w:rsid w:val="009E0C35"/>
    <w:rsid w:val="009E12DD"/>
    <w:rsid w:val="009E1EDC"/>
    <w:rsid w:val="009E21A6"/>
    <w:rsid w:val="009E221C"/>
    <w:rsid w:val="009E2D6E"/>
    <w:rsid w:val="009E2D8E"/>
    <w:rsid w:val="009E327B"/>
    <w:rsid w:val="009E3FEB"/>
    <w:rsid w:val="009E4A41"/>
    <w:rsid w:val="009E5C53"/>
    <w:rsid w:val="009E66B6"/>
    <w:rsid w:val="009E71B1"/>
    <w:rsid w:val="009E728D"/>
    <w:rsid w:val="009E7B8C"/>
    <w:rsid w:val="009E7E62"/>
    <w:rsid w:val="009F0D8C"/>
    <w:rsid w:val="009F0EC3"/>
    <w:rsid w:val="009F14E9"/>
    <w:rsid w:val="009F207B"/>
    <w:rsid w:val="009F22B6"/>
    <w:rsid w:val="009F28F7"/>
    <w:rsid w:val="009F31CF"/>
    <w:rsid w:val="009F3A3F"/>
    <w:rsid w:val="009F443C"/>
    <w:rsid w:val="009F44B8"/>
    <w:rsid w:val="009F5BF8"/>
    <w:rsid w:val="009F6290"/>
    <w:rsid w:val="009F6D3F"/>
    <w:rsid w:val="009F7056"/>
    <w:rsid w:val="00A004A2"/>
    <w:rsid w:val="00A00F47"/>
    <w:rsid w:val="00A01C6C"/>
    <w:rsid w:val="00A0259E"/>
    <w:rsid w:val="00A0293D"/>
    <w:rsid w:val="00A02EDD"/>
    <w:rsid w:val="00A03806"/>
    <w:rsid w:val="00A04124"/>
    <w:rsid w:val="00A0456A"/>
    <w:rsid w:val="00A052F9"/>
    <w:rsid w:val="00A05AF3"/>
    <w:rsid w:val="00A05C32"/>
    <w:rsid w:val="00A05E02"/>
    <w:rsid w:val="00A05FE1"/>
    <w:rsid w:val="00A060A0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1E84"/>
    <w:rsid w:val="00A122CF"/>
    <w:rsid w:val="00A12347"/>
    <w:rsid w:val="00A13044"/>
    <w:rsid w:val="00A138F8"/>
    <w:rsid w:val="00A13C38"/>
    <w:rsid w:val="00A14177"/>
    <w:rsid w:val="00A14399"/>
    <w:rsid w:val="00A1509D"/>
    <w:rsid w:val="00A16F48"/>
    <w:rsid w:val="00A17103"/>
    <w:rsid w:val="00A17389"/>
    <w:rsid w:val="00A1762E"/>
    <w:rsid w:val="00A178AF"/>
    <w:rsid w:val="00A17CD2"/>
    <w:rsid w:val="00A17D24"/>
    <w:rsid w:val="00A17F43"/>
    <w:rsid w:val="00A20788"/>
    <w:rsid w:val="00A21357"/>
    <w:rsid w:val="00A217BB"/>
    <w:rsid w:val="00A21E3F"/>
    <w:rsid w:val="00A228B1"/>
    <w:rsid w:val="00A23287"/>
    <w:rsid w:val="00A233DE"/>
    <w:rsid w:val="00A236BE"/>
    <w:rsid w:val="00A236CC"/>
    <w:rsid w:val="00A237E6"/>
    <w:rsid w:val="00A240CD"/>
    <w:rsid w:val="00A24227"/>
    <w:rsid w:val="00A24737"/>
    <w:rsid w:val="00A24A7A"/>
    <w:rsid w:val="00A25073"/>
    <w:rsid w:val="00A2514E"/>
    <w:rsid w:val="00A262EF"/>
    <w:rsid w:val="00A27E5D"/>
    <w:rsid w:val="00A31162"/>
    <w:rsid w:val="00A31A3B"/>
    <w:rsid w:val="00A31A3F"/>
    <w:rsid w:val="00A325C0"/>
    <w:rsid w:val="00A32614"/>
    <w:rsid w:val="00A32BF3"/>
    <w:rsid w:val="00A32FDE"/>
    <w:rsid w:val="00A3393A"/>
    <w:rsid w:val="00A33BD4"/>
    <w:rsid w:val="00A344AA"/>
    <w:rsid w:val="00A34F45"/>
    <w:rsid w:val="00A35286"/>
    <w:rsid w:val="00A3543B"/>
    <w:rsid w:val="00A3682C"/>
    <w:rsid w:val="00A4002F"/>
    <w:rsid w:val="00A421D3"/>
    <w:rsid w:val="00A42CA4"/>
    <w:rsid w:val="00A4305B"/>
    <w:rsid w:val="00A43687"/>
    <w:rsid w:val="00A44271"/>
    <w:rsid w:val="00A4489D"/>
    <w:rsid w:val="00A44EEB"/>
    <w:rsid w:val="00A4542A"/>
    <w:rsid w:val="00A45483"/>
    <w:rsid w:val="00A45F79"/>
    <w:rsid w:val="00A47BAC"/>
    <w:rsid w:val="00A47CA8"/>
    <w:rsid w:val="00A50A9F"/>
    <w:rsid w:val="00A51D73"/>
    <w:rsid w:val="00A52003"/>
    <w:rsid w:val="00A53032"/>
    <w:rsid w:val="00A538BF"/>
    <w:rsid w:val="00A53C86"/>
    <w:rsid w:val="00A54279"/>
    <w:rsid w:val="00A54745"/>
    <w:rsid w:val="00A54CD2"/>
    <w:rsid w:val="00A5506D"/>
    <w:rsid w:val="00A5523E"/>
    <w:rsid w:val="00A552A5"/>
    <w:rsid w:val="00A553E2"/>
    <w:rsid w:val="00A565C1"/>
    <w:rsid w:val="00A56D4D"/>
    <w:rsid w:val="00A6153D"/>
    <w:rsid w:val="00A64001"/>
    <w:rsid w:val="00A643B8"/>
    <w:rsid w:val="00A64B08"/>
    <w:rsid w:val="00A64DBE"/>
    <w:rsid w:val="00A65A61"/>
    <w:rsid w:val="00A660FB"/>
    <w:rsid w:val="00A66552"/>
    <w:rsid w:val="00A667B5"/>
    <w:rsid w:val="00A671FD"/>
    <w:rsid w:val="00A67958"/>
    <w:rsid w:val="00A71153"/>
    <w:rsid w:val="00A715B7"/>
    <w:rsid w:val="00A722A4"/>
    <w:rsid w:val="00A72523"/>
    <w:rsid w:val="00A732A6"/>
    <w:rsid w:val="00A73867"/>
    <w:rsid w:val="00A73E39"/>
    <w:rsid w:val="00A75004"/>
    <w:rsid w:val="00A75636"/>
    <w:rsid w:val="00A75F5B"/>
    <w:rsid w:val="00A764F7"/>
    <w:rsid w:val="00A768ED"/>
    <w:rsid w:val="00A76F37"/>
    <w:rsid w:val="00A772A0"/>
    <w:rsid w:val="00A77822"/>
    <w:rsid w:val="00A77C6F"/>
    <w:rsid w:val="00A77FD4"/>
    <w:rsid w:val="00A80CAE"/>
    <w:rsid w:val="00A8149F"/>
    <w:rsid w:val="00A8198A"/>
    <w:rsid w:val="00A81BD1"/>
    <w:rsid w:val="00A823D1"/>
    <w:rsid w:val="00A82A03"/>
    <w:rsid w:val="00A82A81"/>
    <w:rsid w:val="00A8338E"/>
    <w:rsid w:val="00A835F5"/>
    <w:rsid w:val="00A83AC4"/>
    <w:rsid w:val="00A83F77"/>
    <w:rsid w:val="00A84069"/>
    <w:rsid w:val="00A848C6"/>
    <w:rsid w:val="00A85169"/>
    <w:rsid w:val="00A85206"/>
    <w:rsid w:val="00A8578A"/>
    <w:rsid w:val="00A86919"/>
    <w:rsid w:val="00A86B16"/>
    <w:rsid w:val="00A86BCE"/>
    <w:rsid w:val="00A87809"/>
    <w:rsid w:val="00A87A06"/>
    <w:rsid w:val="00A909AD"/>
    <w:rsid w:val="00A90D6C"/>
    <w:rsid w:val="00A912AA"/>
    <w:rsid w:val="00A9181A"/>
    <w:rsid w:val="00A91C80"/>
    <w:rsid w:val="00A91F8B"/>
    <w:rsid w:val="00A91FB4"/>
    <w:rsid w:val="00A930DD"/>
    <w:rsid w:val="00A937E1"/>
    <w:rsid w:val="00A93C6F"/>
    <w:rsid w:val="00A9448D"/>
    <w:rsid w:val="00A945F5"/>
    <w:rsid w:val="00A946A2"/>
    <w:rsid w:val="00A94FAE"/>
    <w:rsid w:val="00A94FBF"/>
    <w:rsid w:val="00A95714"/>
    <w:rsid w:val="00A96B5E"/>
    <w:rsid w:val="00A96E36"/>
    <w:rsid w:val="00A9701C"/>
    <w:rsid w:val="00A97F33"/>
    <w:rsid w:val="00AA1225"/>
    <w:rsid w:val="00AA25E9"/>
    <w:rsid w:val="00AA40E5"/>
    <w:rsid w:val="00AA4114"/>
    <w:rsid w:val="00AA4B4D"/>
    <w:rsid w:val="00AA5109"/>
    <w:rsid w:val="00AA5BA0"/>
    <w:rsid w:val="00AA5E21"/>
    <w:rsid w:val="00AA6165"/>
    <w:rsid w:val="00AA6649"/>
    <w:rsid w:val="00AA7160"/>
    <w:rsid w:val="00AA7670"/>
    <w:rsid w:val="00AA7EA3"/>
    <w:rsid w:val="00AA7EF7"/>
    <w:rsid w:val="00AB03CE"/>
    <w:rsid w:val="00AB09B2"/>
    <w:rsid w:val="00AB19AC"/>
    <w:rsid w:val="00AB1A96"/>
    <w:rsid w:val="00AB24A9"/>
    <w:rsid w:val="00AB2C51"/>
    <w:rsid w:val="00AB464F"/>
    <w:rsid w:val="00AB46B8"/>
    <w:rsid w:val="00AB46CE"/>
    <w:rsid w:val="00AB4F5D"/>
    <w:rsid w:val="00AB5830"/>
    <w:rsid w:val="00AB5836"/>
    <w:rsid w:val="00AB5FBE"/>
    <w:rsid w:val="00AB6C7A"/>
    <w:rsid w:val="00AB7491"/>
    <w:rsid w:val="00AB7C31"/>
    <w:rsid w:val="00AC0367"/>
    <w:rsid w:val="00AC11B0"/>
    <w:rsid w:val="00AC1EB7"/>
    <w:rsid w:val="00AC3946"/>
    <w:rsid w:val="00AC4F7A"/>
    <w:rsid w:val="00AC5DA0"/>
    <w:rsid w:val="00AC5E23"/>
    <w:rsid w:val="00AC6801"/>
    <w:rsid w:val="00AC6853"/>
    <w:rsid w:val="00AC6AD3"/>
    <w:rsid w:val="00AC6CED"/>
    <w:rsid w:val="00AC7FBF"/>
    <w:rsid w:val="00AD0339"/>
    <w:rsid w:val="00AD04EB"/>
    <w:rsid w:val="00AD0635"/>
    <w:rsid w:val="00AD07CC"/>
    <w:rsid w:val="00AD1255"/>
    <w:rsid w:val="00AD18C1"/>
    <w:rsid w:val="00AD1A3E"/>
    <w:rsid w:val="00AD2414"/>
    <w:rsid w:val="00AD2613"/>
    <w:rsid w:val="00AD2A15"/>
    <w:rsid w:val="00AD38F2"/>
    <w:rsid w:val="00AD3965"/>
    <w:rsid w:val="00AD39A2"/>
    <w:rsid w:val="00AD3A00"/>
    <w:rsid w:val="00AD4ACA"/>
    <w:rsid w:val="00AD5375"/>
    <w:rsid w:val="00AD5597"/>
    <w:rsid w:val="00AD5BFC"/>
    <w:rsid w:val="00AD5E7E"/>
    <w:rsid w:val="00AD6CCE"/>
    <w:rsid w:val="00AD6E89"/>
    <w:rsid w:val="00AD7B4C"/>
    <w:rsid w:val="00AD7C8E"/>
    <w:rsid w:val="00AE0759"/>
    <w:rsid w:val="00AE1795"/>
    <w:rsid w:val="00AE1A9B"/>
    <w:rsid w:val="00AE2AC0"/>
    <w:rsid w:val="00AE3E0F"/>
    <w:rsid w:val="00AE43D2"/>
    <w:rsid w:val="00AE4405"/>
    <w:rsid w:val="00AE4981"/>
    <w:rsid w:val="00AE5746"/>
    <w:rsid w:val="00AE57B2"/>
    <w:rsid w:val="00AE598D"/>
    <w:rsid w:val="00AE5F36"/>
    <w:rsid w:val="00AE74B1"/>
    <w:rsid w:val="00AE7540"/>
    <w:rsid w:val="00AE7A7F"/>
    <w:rsid w:val="00AE7BC9"/>
    <w:rsid w:val="00AE7C01"/>
    <w:rsid w:val="00AF049E"/>
    <w:rsid w:val="00AF1429"/>
    <w:rsid w:val="00AF1589"/>
    <w:rsid w:val="00AF2482"/>
    <w:rsid w:val="00AF341F"/>
    <w:rsid w:val="00AF3E20"/>
    <w:rsid w:val="00AF3E87"/>
    <w:rsid w:val="00AF4860"/>
    <w:rsid w:val="00AF5188"/>
    <w:rsid w:val="00AF613F"/>
    <w:rsid w:val="00AF765F"/>
    <w:rsid w:val="00AF7BDF"/>
    <w:rsid w:val="00B003FF"/>
    <w:rsid w:val="00B00811"/>
    <w:rsid w:val="00B00D30"/>
    <w:rsid w:val="00B00DAE"/>
    <w:rsid w:val="00B01703"/>
    <w:rsid w:val="00B01B1F"/>
    <w:rsid w:val="00B01EDB"/>
    <w:rsid w:val="00B02EA5"/>
    <w:rsid w:val="00B04146"/>
    <w:rsid w:val="00B05090"/>
    <w:rsid w:val="00B05DFC"/>
    <w:rsid w:val="00B0624A"/>
    <w:rsid w:val="00B062A8"/>
    <w:rsid w:val="00B06479"/>
    <w:rsid w:val="00B0782F"/>
    <w:rsid w:val="00B07EB3"/>
    <w:rsid w:val="00B10FCE"/>
    <w:rsid w:val="00B12D93"/>
    <w:rsid w:val="00B13A0C"/>
    <w:rsid w:val="00B13FEA"/>
    <w:rsid w:val="00B1415F"/>
    <w:rsid w:val="00B1484D"/>
    <w:rsid w:val="00B14B2F"/>
    <w:rsid w:val="00B14BC6"/>
    <w:rsid w:val="00B15D82"/>
    <w:rsid w:val="00B1737B"/>
    <w:rsid w:val="00B17655"/>
    <w:rsid w:val="00B17A42"/>
    <w:rsid w:val="00B200E0"/>
    <w:rsid w:val="00B205DB"/>
    <w:rsid w:val="00B21689"/>
    <w:rsid w:val="00B22350"/>
    <w:rsid w:val="00B2317D"/>
    <w:rsid w:val="00B239D5"/>
    <w:rsid w:val="00B24A64"/>
    <w:rsid w:val="00B24C13"/>
    <w:rsid w:val="00B25568"/>
    <w:rsid w:val="00B25960"/>
    <w:rsid w:val="00B25BB3"/>
    <w:rsid w:val="00B26358"/>
    <w:rsid w:val="00B27309"/>
    <w:rsid w:val="00B27BE3"/>
    <w:rsid w:val="00B3085B"/>
    <w:rsid w:val="00B319D7"/>
    <w:rsid w:val="00B31D52"/>
    <w:rsid w:val="00B3206E"/>
    <w:rsid w:val="00B3218A"/>
    <w:rsid w:val="00B33FB0"/>
    <w:rsid w:val="00B36C3A"/>
    <w:rsid w:val="00B37002"/>
    <w:rsid w:val="00B37523"/>
    <w:rsid w:val="00B377C5"/>
    <w:rsid w:val="00B37FA3"/>
    <w:rsid w:val="00B41484"/>
    <w:rsid w:val="00B415CB"/>
    <w:rsid w:val="00B41A60"/>
    <w:rsid w:val="00B41DF3"/>
    <w:rsid w:val="00B421C5"/>
    <w:rsid w:val="00B4238C"/>
    <w:rsid w:val="00B424B7"/>
    <w:rsid w:val="00B424E0"/>
    <w:rsid w:val="00B42B44"/>
    <w:rsid w:val="00B42E22"/>
    <w:rsid w:val="00B442D0"/>
    <w:rsid w:val="00B458BB"/>
    <w:rsid w:val="00B459B5"/>
    <w:rsid w:val="00B45E8D"/>
    <w:rsid w:val="00B45F89"/>
    <w:rsid w:val="00B47569"/>
    <w:rsid w:val="00B47FC3"/>
    <w:rsid w:val="00B50AF0"/>
    <w:rsid w:val="00B50C6A"/>
    <w:rsid w:val="00B50F2C"/>
    <w:rsid w:val="00B51E31"/>
    <w:rsid w:val="00B52BAF"/>
    <w:rsid w:val="00B52D1A"/>
    <w:rsid w:val="00B53009"/>
    <w:rsid w:val="00B5449F"/>
    <w:rsid w:val="00B56088"/>
    <w:rsid w:val="00B56404"/>
    <w:rsid w:val="00B567CA"/>
    <w:rsid w:val="00B57076"/>
    <w:rsid w:val="00B57434"/>
    <w:rsid w:val="00B603ED"/>
    <w:rsid w:val="00B60709"/>
    <w:rsid w:val="00B60AAB"/>
    <w:rsid w:val="00B60C8C"/>
    <w:rsid w:val="00B618EA"/>
    <w:rsid w:val="00B61C35"/>
    <w:rsid w:val="00B61E9A"/>
    <w:rsid w:val="00B634DE"/>
    <w:rsid w:val="00B65005"/>
    <w:rsid w:val="00B650B9"/>
    <w:rsid w:val="00B657F5"/>
    <w:rsid w:val="00B66098"/>
    <w:rsid w:val="00B6657C"/>
    <w:rsid w:val="00B66659"/>
    <w:rsid w:val="00B672DB"/>
    <w:rsid w:val="00B67E5B"/>
    <w:rsid w:val="00B7058B"/>
    <w:rsid w:val="00B70A6D"/>
    <w:rsid w:val="00B72E5A"/>
    <w:rsid w:val="00B73E65"/>
    <w:rsid w:val="00B7416C"/>
    <w:rsid w:val="00B741A8"/>
    <w:rsid w:val="00B759C4"/>
    <w:rsid w:val="00B76378"/>
    <w:rsid w:val="00B764AF"/>
    <w:rsid w:val="00B76984"/>
    <w:rsid w:val="00B77A86"/>
    <w:rsid w:val="00B808E3"/>
    <w:rsid w:val="00B820E1"/>
    <w:rsid w:val="00B8243C"/>
    <w:rsid w:val="00B824F1"/>
    <w:rsid w:val="00B82F5C"/>
    <w:rsid w:val="00B8472C"/>
    <w:rsid w:val="00B85130"/>
    <w:rsid w:val="00B8526F"/>
    <w:rsid w:val="00B86A45"/>
    <w:rsid w:val="00B87C50"/>
    <w:rsid w:val="00B9025D"/>
    <w:rsid w:val="00B902A2"/>
    <w:rsid w:val="00B90D06"/>
    <w:rsid w:val="00B9145C"/>
    <w:rsid w:val="00B92811"/>
    <w:rsid w:val="00B92868"/>
    <w:rsid w:val="00B928CE"/>
    <w:rsid w:val="00B93323"/>
    <w:rsid w:val="00B9450B"/>
    <w:rsid w:val="00B9473A"/>
    <w:rsid w:val="00B95F6F"/>
    <w:rsid w:val="00B969A7"/>
    <w:rsid w:val="00B96DC1"/>
    <w:rsid w:val="00B974A0"/>
    <w:rsid w:val="00B97888"/>
    <w:rsid w:val="00BA018C"/>
    <w:rsid w:val="00BA180D"/>
    <w:rsid w:val="00BA1866"/>
    <w:rsid w:val="00BA1FAE"/>
    <w:rsid w:val="00BA2671"/>
    <w:rsid w:val="00BA2CE2"/>
    <w:rsid w:val="00BA38B3"/>
    <w:rsid w:val="00BA4A9B"/>
    <w:rsid w:val="00BA4F91"/>
    <w:rsid w:val="00BA568E"/>
    <w:rsid w:val="00BA583B"/>
    <w:rsid w:val="00BA5A1F"/>
    <w:rsid w:val="00BA6345"/>
    <w:rsid w:val="00BA64F5"/>
    <w:rsid w:val="00BA6739"/>
    <w:rsid w:val="00BA6A00"/>
    <w:rsid w:val="00BA6DB8"/>
    <w:rsid w:val="00BB0812"/>
    <w:rsid w:val="00BB11DD"/>
    <w:rsid w:val="00BB22A3"/>
    <w:rsid w:val="00BB2A0A"/>
    <w:rsid w:val="00BB33A9"/>
    <w:rsid w:val="00BB36BC"/>
    <w:rsid w:val="00BB46B1"/>
    <w:rsid w:val="00BB4B3B"/>
    <w:rsid w:val="00BB567A"/>
    <w:rsid w:val="00BB5F12"/>
    <w:rsid w:val="00BB6AF2"/>
    <w:rsid w:val="00BB780C"/>
    <w:rsid w:val="00BC0251"/>
    <w:rsid w:val="00BC0304"/>
    <w:rsid w:val="00BC078C"/>
    <w:rsid w:val="00BC0B5A"/>
    <w:rsid w:val="00BC0D89"/>
    <w:rsid w:val="00BC0D98"/>
    <w:rsid w:val="00BC1A0A"/>
    <w:rsid w:val="00BC299E"/>
    <w:rsid w:val="00BC32E0"/>
    <w:rsid w:val="00BC36C9"/>
    <w:rsid w:val="00BC3793"/>
    <w:rsid w:val="00BC39CA"/>
    <w:rsid w:val="00BC3FD5"/>
    <w:rsid w:val="00BC4C43"/>
    <w:rsid w:val="00BC4EC6"/>
    <w:rsid w:val="00BC4F6A"/>
    <w:rsid w:val="00BC508C"/>
    <w:rsid w:val="00BC53AE"/>
    <w:rsid w:val="00BC5578"/>
    <w:rsid w:val="00BC582A"/>
    <w:rsid w:val="00BC5CE6"/>
    <w:rsid w:val="00BC5E5A"/>
    <w:rsid w:val="00BC62E7"/>
    <w:rsid w:val="00BC66F2"/>
    <w:rsid w:val="00BC6779"/>
    <w:rsid w:val="00BC7A88"/>
    <w:rsid w:val="00BC7B8B"/>
    <w:rsid w:val="00BC7C8A"/>
    <w:rsid w:val="00BC7ECE"/>
    <w:rsid w:val="00BD15F7"/>
    <w:rsid w:val="00BD1BFE"/>
    <w:rsid w:val="00BD1C54"/>
    <w:rsid w:val="00BD2432"/>
    <w:rsid w:val="00BD49BF"/>
    <w:rsid w:val="00BD4C56"/>
    <w:rsid w:val="00BD5B01"/>
    <w:rsid w:val="00BD5FA6"/>
    <w:rsid w:val="00BD684E"/>
    <w:rsid w:val="00BD6BD0"/>
    <w:rsid w:val="00BD7D97"/>
    <w:rsid w:val="00BE0412"/>
    <w:rsid w:val="00BE1B1E"/>
    <w:rsid w:val="00BE1DCB"/>
    <w:rsid w:val="00BE1FA4"/>
    <w:rsid w:val="00BE2145"/>
    <w:rsid w:val="00BE2799"/>
    <w:rsid w:val="00BE2F1C"/>
    <w:rsid w:val="00BE3774"/>
    <w:rsid w:val="00BE41F4"/>
    <w:rsid w:val="00BE42E7"/>
    <w:rsid w:val="00BE56B6"/>
    <w:rsid w:val="00BE647D"/>
    <w:rsid w:val="00BE68B6"/>
    <w:rsid w:val="00BE6C47"/>
    <w:rsid w:val="00BE6E76"/>
    <w:rsid w:val="00BF01BA"/>
    <w:rsid w:val="00BF0A05"/>
    <w:rsid w:val="00BF0DC5"/>
    <w:rsid w:val="00BF11CE"/>
    <w:rsid w:val="00BF27D2"/>
    <w:rsid w:val="00BF358C"/>
    <w:rsid w:val="00BF4794"/>
    <w:rsid w:val="00BF4831"/>
    <w:rsid w:val="00BF4E1D"/>
    <w:rsid w:val="00BF558D"/>
    <w:rsid w:val="00BF575F"/>
    <w:rsid w:val="00BF5DC6"/>
    <w:rsid w:val="00BF5F27"/>
    <w:rsid w:val="00BF6383"/>
    <w:rsid w:val="00C00158"/>
    <w:rsid w:val="00C007E0"/>
    <w:rsid w:val="00C00E59"/>
    <w:rsid w:val="00C00F15"/>
    <w:rsid w:val="00C016F5"/>
    <w:rsid w:val="00C0185B"/>
    <w:rsid w:val="00C02DA7"/>
    <w:rsid w:val="00C030BD"/>
    <w:rsid w:val="00C032DC"/>
    <w:rsid w:val="00C032FD"/>
    <w:rsid w:val="00C0404A"/>
    <w:rsid w:val="00C04201"/>
    <w:rsid w:val="00C04531"/>
    <w:rsid w:val="00C04657"/>
    <w:rsid w:val="00C05D56"/>
    <w:rsid w:val="00C0652E"/>
    <w:rsid w:val="00C0679B"/>
    <w:rsid w:val="00C0715B"/>
    <w:rsid w:val="00C071C8"/>
    <w:rsid w:val="00C100C7"/>
    <w:rsid w:val="00C10461"/>
    <w:rsid w:val="00C10AD7"/>
    <w:rsid w:val="00C11EE5"/>
    <w:rsid w:val="00C11F2F"/>
    <w:rsid w:val="00C12F98"/>
    <w:rsid w:val="00C143F4"/>
    <w:rsid w:val="00C148F7"/>
    <w:rsid w:val="00C14A5B"/>
    <w:rsid w:val="00C14EE2"/>
    <w:rsid w:val="00C1518D"/>
    <w:rsid w:val="00C1532A"/>
    <w:rsid w:val="00C171FA"/>
    <w:rsid w:val="00C174A3"/>
    <w:rsid w:val="00C17943"/>
    <w:rsid w:val="00C201A9"/>
    <w:rsid w:val="00C20937"/>
    <w:rsid w:val="00C20E8B"/>
    <w:rsid w:val="00C21840"/>
    <w:rsid w:val="00C21B5A"/>
    <w:rsid w:val="00C22278"/>
    <w:rsid w:val="00C22529"/>
    <w:rsid w:val="00C227C2"/>
    <w:rsid w:val="00C2323F"/>
    <w:rsid w:val="00C23D47"/>
    <w:rsid w:val="00C242C2"/>
    <w:rsid w:val="00C24D16"/>
    <w:rsid w:val="00C250B1"/>
    <w:rsid w:val="00C25AE8"/>
    <w:rsid w:val="00C27618"/>
    <w:rsid w:val="00C27AD1"/>
    <w:rsid w:val="00C27B49"/>
    <w:rsid w:val="00C27CAC"/>
    <w:rsid w:val="00C306B2"/>
    <w:rsid w:val="00C31350"/>
    <w:rsid w:val="00C31CE2"/>
    <w:rsid w:val="00C32075"/>
    <w:rsid w:val="00C32972"/>
    <w:rsid w:val="00C356C7"/>
    <w:rsid w:val="00C3577D"/>
    <w:rsid w:val="00C361BE"/>
    <w:rsid w:val="00C3732E"/>
    <w:rsid w:val="00C37EC6"/>
    <w:rsid w:val="00C400BE"/>
    <w:rsid w:val="00C4119B"/>
    <w:rsid w:val="00C412C0"/>
    <w:rsid w:val="00C4173D"/>
    <w:rsid w:val="00C41E8C"/>
    <w:rsid w:val="00C42493"/>
    <w:rsid w:val="00C4296A"/>
    <w:rsid w:val="00C42E54"/>
    <w:rsid w:val="00C42F7E"/>
    <w:rsid w:val="00C4395A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198C"/>
    <w:rsid w:val="00C51A97"/>
    <w:rsid w:val="00C52D36"/>
    <w:rsid w:val="00C551DF"/>
    <w:rsid w:val="00C55443"/>
    <w:rsid w:val="00C555B9"/>
    <w:rsid w:val="00C55D73"/>
    <w:rsid w:val="00C5640F"/>
    <w:rsid w:val="00C5657C"/>
    <w:rsid w:val="00C567F3"/>
    <w:rsid w:val="00C574A2"/>
    <w:rsid w:val="00C60C08"/>
    <w:rsid w:val="00C60D8C"/>
    <w:rsid w:val="00C61D99"/>
    <w:rsid w:val="00C61EEC"/>
    <w:rsid w:val="00C6263F"/>
    <w:rsid w:val="00C627FF"/>
    <w:rsid w:val="00C62814"/>
    <w:rsid w:val="00C628C0"/>
    <w:rsid w:val="00C63365"/>
    <w:rsid w:val="00C6366B"/>
    <w:rsid w:val="00C641E3"/>
    <w:rsid w:val="00C661A5"/>
    <w:rsid w:val="00C66B6C"/>
    <w:rsid w:val="00C67742"/>
    <w:rsid w:val="00C700F4"/>
    <w:rsid w:val="00C7089A"/>
    <w:rsid w:val="00C7117F"/>
    <w:rsid w:val="00C7187E"/>
    <w:rsid w:val="00C719B9"/>
    <w:rsid w:val="00C720B7"/>
    <w:rsid w:val="00C72147"/>
    <w:rsid w:val="00C72C81"/>
    <w:rsid w:val="00C73009"/>
    <w:rsid w:val="00C732BD"/>
    <w:rsid w:val="00C73CE3"/>
    <w:rsid w:val="00C7451C"/>
    <w:rsid w:val="00C748E9"/>
    <w:rsid w:val="00C76C0D"/>
    <w:rsid w:val="00C77760"/>
    <w:rsid w:val="00C77C67"/>
    <w:rsid w:val="00C77CFE"/>
    <w:rsid w:val="00C82256"/>
    <w:rsid w:val="00C82DA8"/>
    <w:rsid w:val="00C83361"/>
    <w:rsid w:val="00C851C3"/>
    <w:rsid w:val="00C8567C"/>
    <w:rsid w:val="00C856FC"/>
    <w:rsid w:val="00C85E3D"/>
    <w:rsid w:val="00C862D2"/>
    <w:rsid w:val="00C86865"/>
    <w:rsid w:val="00C87203"/>
    <w:rsid w:val="00C8733C"/>
    <w:rsid w:val="00C87547"/>
    <w:rsid w:val="00C877E8"/>
    <w:rsid w:val="00C878CC"/>
    <w:rsid w:val="00C87ED4"/>
    <w:rsid w:val="00C90317"/>
    <w:rsid w:val="00C90466"/>
    <w:rsid w:val="00C915B6"/>
    <w:rsid w:val="00C92A54"/>
    <w:rsid w:val="00C9334E"/>
    <w:rsid w:val="00C9338E"/>
    <w:rsid w:val="00C940B0"/>
    <w:rsid w:val="00C94180"/>
    <w:rsid w:val="00C95232"/>
    <w:rsid w:val="00C96EE8"/>
    <w:rsid w:val="00C977B6"/>
    <w:rsid w:val="00C97CF4"/>
    <w:rsid w:val="00CA029B"/>
    <w:rsid w:val="00CA11DD"/>
    <w:rsid w:val="00CA13F8"/>
    <w:rsid w:val="00CA23A2"/>
    <w:rsid w:val="00CA27C5"/>
    <w:rsid w:val="00CA381C"/>
    <w:rsid w:val="00CA3F9D"/>
    <w:rsid w:val="00CA42CE"/>
    <w:rsid w:val="00CA4997"/>
    <w:rsid w:val="00CA5146"/>
    <w:rsid w:val="00CA53DD"/>
    <w:rsid w:val="00CA56DB"/>
    <w:rsid w:val="00CA574C"/>
    <w:rsid w:val="00CA57E2"/>
    <w:rsid w:val="00CA671C"/>
    <w:rsid w:val="00CB0D70"/>
    <w:rsid w:val="00CB1183"/>
    <w:rsid w:val="00CB175C"/>
    <w:rsid w:val="00CB1C0E"/>
    <w:rsid w:val="00CB2454"/>
    <w:rsid w:val="00CB2D72"/>
    <w:rsid w:val="00CB4D9E"/>
    <w:rsid w:val="00CB640F"/>
    <w:rsid w:val="00CB66C1"/>
    <w:rsid w:val="00CB6C93"/>
    <w:rsid w:val="00CB742A"/>
    <w:rsid w:val="00CB7BA7"/>
    <w:rsid w:val="00CB7EB9"/>
    <w:rsid w:val="00CB7FA0"/>
    <w:rsid w:val="00CC0308"/>
    <w:rsid w:val="00CC0806"/>
    <w:rsid w:val="00CC0ECD"/>
    <w:rsid w:val="00CC0FC5"/>
    <w:rsid w:val="00CC1248"/>
    <w:rsid w:val="00CC1BBF"/>
    <w:rsid w:val="00CC1EAE"/>
    <w:rsid w:val="00CC3817"/>
    <w:rsid w:val="00CC3E14"/>
    <w:rsid w:val="00CC40E5"/>
    <w:rsid w:val="00CC438B"/>
    <w:rsid w:val="00CC4573"/>
    <w:rsid w:val="00CC5443"/>
    <w:rsid w:val="00CC5DC4"/>
    <w:rsid w:val="00CC6886"/>
    <w:rsid w:val="00CC6B86"/>
    <w:rsid w:val="00CC6BDE"/>
    <w:rsid w:val="00CC6CBD"/>
    <w:rsid w:val="00CC7828"/>
    <w:rsid w:val="00CD0EBB"/>
    <w:rsid w:val="00CD2D41"/>
    <w:rsid w:val="00CD3F12"/>
    <w:rsid w:val="00CD4116"/>
    <w:rsid w:val="00CD537A"/>
    <w:rsid w:val="00CD53BE"/>
    <w:rsid w:val="00CD5671"/>
    <w:rsid w:val="00CD6D54"/>
    <w:rsid w:val="00CD6FD7"/>
    <w:rsid w:val="00CD75E3"/>
    <w:rsid w:val="00CD7C7D"/>
    <w:rsid w:val="00CE0667"/>
    <w:rsid w:val="00CE0981"/>
    <w:rsid w:val="00CE0A9C"/>
    <w:rsid w:val="00CE0E6A"/>
    <w:rsid w:val="00CE10D5"/>
    <w:rsid w:val="00CE19B9"/>
    <w:rsid w:val="00CE1F39"/>
    <w:rsid w:val="00CE2C62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74B"/>
    <w:rsid w:val="00CF03F7"/>
    <w:rsid w:val="00CF06FF"/>
    <w:rsid w:val="00CF15B4"/>
    <w:rsid w:val="00CF27D2"/>
    <w:rsid w:val="00CF354D"/>
    <w:rsid w:val="00CF64D1"/>
    <w:rsid w:val="00CF6529"/>
    <w:rsid w:val="00CF6B77"/>
    <w:rsid w:val="00CF6BC9"/>
    <w:rsid w:val="00CF7A85"/>
    <w:rsid w:val="00CF7E88"/>
    <w:rsid w:val="00CF7EB6"/>
    <w:rsid w:val="00CF7F66"/>
    <w:rsid w:val="00D009FA"/>
    <w:rsid w:val="00D00FDC"/>
    <w:rsid w:val="00D01832"/>
    <w:rsid w:val="00D023E5"/>
    <w:rsid w:val="00D02565"/>
    <w:rsid w:val="00D02AF3"/>
    <w:rsid w:val="00D02F03"/>
    <w:rsid w:val="00D05C45"/>
    <w:rsid w:val="00D069D4"/>
    <w:rsid w:val="00D06A26"/>
    <w:rsid w:val="00D06AD3"/>
    <w:rsid w:val="00D06CF2"/>
    <w:rsid w:val="00D06FA8"/>
    <w:rsid w:val="00D07AF5"/>
    <w:rsid w:val="00D103EA"/>
    <w:rsid w:val="00D1075C"/>
    <w:rsid w:val="00D10EB6"/>
    <w:rsid w:val="00D1139E"/>
    <w:rsid w:val="00D11572"/>
    <w:rsid w:val="00D12AE8"/>
    <w:rsid w:val="00D12BE5"/>
    <w:rsid w:val="00D1343D"/>
    <w:rsid w:val="00D1347D"/>
    <w:rsid w:val="00D152D6"/>
    <w:rsid w:val="00D1549B"/>
    <w:rsid w:val="00D15A6A"/>
    <w:rsid w:val="00D168E5"/>
    <w:rsid w:val="00D172BF"/>
    <w:rsid w:val="00D175C1"/>
    <w:rsid w:val="00D20196"/>
    <w:rsid w:val="00D2062F"/>
    <w:rsid w:val="00D21B87"/>
    <w:rsid w:val="00D21C6C"/>
    <w:rsid w:val="00D21D93"/>
    <w:rsid w:val="00D22485"/>
    <w:rsid w:val="00D2425A"/>
    <w:rsid w:val="00D242EE"/>
    <w:rsid w:val="00D24A3D"/>
    <w:rsid w:val="00D24D5F"/>
    <w:rsid w:val="00D25D5D"/>
    <w:rsid w:val="00D262BD"/>
    <w:rsid w:val="00D276A1"/>
    <w:rsid w:val="00D27F37"/>
    <w:rsid w:val="00D30235"/>
    <w:rsid w:val="00D30695"/>
    <w:rsid w:val="00D306EE"/>
    <w:rsid w:val="00D30952"/>
    <w:rsid w:val="00D30DF1"/>
    <w:rsid w:val="00D3156D"/>
    <w:rsid w:val="00D3190E"/>
    <w:rsid w:val="00D31DC1"/>
    <w:rsid w:val="00D3240A"/>
    <w:rsid w:val="00D32EB5"/>
    <w:rsid w:val="00D330BA"/>
    <w:rsid w:val="00D33855"/>
    <w:rsid w:val="00D33FE8"/>
    <w:rsid w:val="00D34D4A"/>
    <w:rsid w:val="00D34FB3"/>
    <w:rsid w:val="00D36CD5"/>
    <w:rsid w:val="00D370C9"/>
    <w:rsid w:val="00D37539"/>
    <w:rsid w:val="00D37703"/>
    <w:rsid w:val="00D4010E"/>
    <w:rsid w:val="00D413DD"/>
    <w:rsid w:val="00D42BA4"/>
    <w:rsid w:val="00D42E04"/>
    <w:rsid w:val="00D43000"/>
    <w:rsid w:val="00D43362"/>
    <w:rsid w:val="00D43B0E"/>
    <w:rsid w:val="00D43BBF"/>
    <w:rsid w:val="00D44C04"/>
    <w:rsid w:val="00D44C0C"/>
    <w:rsid w:val="00D44FC4"/>
    <w:rsid w:val="00D46565"/>
    <w:rsid w:val="00D46F69"/>
    <w:rsid w:val="00D47DFB"/>
    <w:rsid w:val="00D50C3B"/>
    <w:rsid w:val="00D511C5"/>
    <w:rsid w:val="00D511E8"/>
    <w:rsid w:val="00D51C51"/>
    <w:rsid w:val="00D5251A"/>
    <w:rsid w:val="00D52678"/>
    <w:rsid w:val="00D52DDD"/>
    <w:rsid w:val="00D53206"/>
    <w:rsid w:val="00D54371"/>
    <w:rsid w:val="00D55443"/>
    <w:rsid w:val="00D5561B"/>
    <w:rsid w:val="00D55A73"/>
    <w:rsid w:val="00D55AFD"/>
    <w:rsid w:val="00D56046"/>
    <w:rsid w:val="00D567E6"/>
    <w:rsid w:val="00D5746A"/>
    <w:rsid w:val="00D614D8"/>
    <w:rsid w:val="00D61A22"/>
    <w:rsid w:val="00D620B9"/>
    <w:rsid w:val="00D62763"/>
    <w:rsid w:val="00D64549"/>
    <w:rsid w:val="00D6501D"/>
    <w:rsid w:val="00D655B2"/>
    <w:rsid w:val="00D65FCF"/>
    <w:rsid w:val="00D66074"/>
    <w:rsid w:val="00D66321"/>
    <w:rsid w:val="00D67121"/>
    <w:rsid w:val="00D67B65"/>
    <w:rsid w:val="00D71ED0"/>
    <w:rsid w:val="00D72F5D"/>
    <w:rsid w:val="00D73031"/>
    <w:rsid w:val="00D73F78"/>
    <w:rsid w:val="00D74113"/>
    <w:rsid w:val="00D7680E"/>
    <w:rsid w:val="00D7727A"/>
    <w:rsid w:val="00D77835"/>
    <w:rsid w:val="00D81446"/>
    <w:rsid w:val="00D81C62"/>
    <w:rsid w:val="00D81FA2"/>
    <w:rsid w:val="00D828F8"/>
    <w:rsid w:val="00D82DDA"/>
    <w:rsid w:val="00D82FE7"/>
    <w:rsid w:val="00D83CE9"/>
    <w:rsid w:val="00D84844"/>
    <w:rsid w:val="00D866F1"/>
    <w:rsid w:val="00D86BB0"/>
    <w:rsid w:val="00D86D61"/>
    <w:rsid w:val="00D87D82"/>
    <w:rsid w:val="00D9066B"/>
    <w:rsid w:val="00D90896"/>
    <w:rsid w:val="00D91C47"/>
    <w:rsid w:val="00D91E73"/>
    <w:rsid w:val="00D91FBD"/>
    <w:rsid w:val="00D9217E"/>
    <w:rsid w:val="00D9317C"/>
    <w:rsid w:val="00D93DC3"/>
    <w:rsid w:val="00D94369"/>
    <w:rsid w:val="00D947C2"/>
    <w:rsid w:val="00D949F2"/>
    <w:rsid w:val="00D954B9"/>
    <w:rsid w:val="00D95820"/>
    <w:rsid w:val="00D958A6"/>
    <w:rsid w:val="00D96254"/>
    <w:rsid w:val="00D96D68"/>
    <w:rsid w:val="00D970FF"/>
    <w:rsid w:val="00D97424"/>
    <w:rsid w:val="00DA03D5"/>
    <w:rsid w:val="00DA0488"/>
    <w:rsid w:val="00DA1350"/>
    <w:rsid w:val="00DA340E"/>
    <w:rsid w:val="00DA44B3"/>
    <w:rsid w:val="00DA4F0C"/>
    <w:rsid w:val="00DA5332"/>
    <w:rsid w:val="00DA672D"/>
    <w:rsid w:val="00DA68D5"/>
    <w:rsid w:val="00DA6DBC"/>
    <w:rsid w:val="00DA749B"/>
    <w:rsid w:val="00DA74D9"/>
    <w:rsid w:val="00DA7A90"/>
    <w:rsid w:val="00DA7D46"/>
    <w:rsid w:val="00DB03C3"/>
    <w:rsid w:val="00DB043C"/>
    <w:rsid w:val="00DB113C"/>
    <w:rsid w:val="00DB1DD1"/>
    <w:rsid w:val="00DB2FC9"/>
    <w:rsid w:val="00DB3D4C"/>
    <w:rsid w:val="00DB5CC3"/>
    <w:rsid w:val="00DB620A"/>
    <w:rsid w:val="00DB665D"/>
    <w:rsid w:val="00DB7DBD"/>
    <w:rsid w:val="00DC0205"/>
    <w:rsid w:val="00DC0F65"/>
    <w:rsid w:val="00DC1A64"/>
    <w:rsid w:val="00DC2D6E"/>
    <w:rsid w:val="00DC3334"/>
    <w:rsid w:val="00DC351A"/>
    <w:rsid w:val="00DC38F4"/>
    <w:rsid w:val="00DC42B0"/>
    <w:rsid w:val="00DC4366"/>
    <w:rsid w:val="00DC440C"/>
    <w:rsid w:val="00DC5399"/>
    <w:rsid w:val="00DC552D"/>
    <w:rsid w:val="00DC77F3"/>
    <w:rsid w:val="00DC7F5A"/>
    <w:rsid w:val="00DD00FA"/>
    <w:rsid w:val="00DD0BF6"/>
    <w:rsid w:val="00DD0FDC"/>
    <w:rsid w:val="00DD447C"/>
    <w:rsid w:val="00DD45F9"/>
    <w:rsid w:val="00DD4E94"/>
    <w:rsid w:val="00DD6858"/>
    <w:rsid w:val="00DD6E9B"/>
    <w:rsid w:val="00DD7F29"/>
    <w:rsid w:val="00DE0D42"/>
    <w:rsid w:val="00DE2CB4"/>
    <w:rsid w:val="00DE359B"/>
    <w:rsid w:val="00DE407F"/>
    <w:rsid w:val="00DE4442"/>
    <w:rsid w:val="00DE4BEB"/>
    <w:rsid w:val="00DE5A2A"/>
    <w:rsid w:val="00DE6891"/>
    <w:rsid w:val="00DF06E7"/>
    <w:rsid w:val="00DF14EE"/>
    <w:rsid w:val="00DF15A0"/>
    <w:rsid w:val="00DF28E4"/>
    <w:rsid w:val="00DF36E1"/>
    <w:rsid w:val="00DF402F"/>
    <w:rsid w:val="00DF4284"/>
    <w:rsid w:val="00DF4D77"/>
    <w:rsid w:val="00DF5458"/>
    <w:rsid w:val="00DF6DF2"/>
    <w:rsid w:val="00DF73FF"/>
    <w:rsid w:val="00DF7D42"/>
    <w:rsid w:val="00E0078D"/>
    <w:rsid w:val="00E0097C"/>
    <w:rsid w:val="00E009ED"/>
    <w:rsid w:val="00E00D2A"/>
    <w:rsid w:val="00E0108B"/>
    <w:rsid w:val="00E01526"/>
    <w:rsid w:val="00E01B20"/>
    <w:rsid w:val="00E02227"/>
    <w:rsid w:val="00E0224C"/>
    <w:rsid w:val="00E02962"/>
    <w:rsid w:val="00E0430C"/>
    <w:rsid w:val="00E04D5E"/>
    <w:rsid w:val="00E05C10"/>
    <w:rsid w:val="00E06083"/>
    <w:rsid w:val="00E06437"/>
    <w:rsid w:val="00E0780D"/>
    <w:rsid w:val="00E07BE0"/>
    <w:rsid w:val="00E10529"/>
    <w:rsid w:val="00E10E42"/>
    <w:rsid w:val="00E113B5"/>
    <w:rsid w:val="00E11838"/>
    <w:rsid w:val="00E12245"/>
    <w:rsid w:val="00E1315A"/>
    <w:rsid w:val="00E1374C"/>
    <w:rsid w:val="00E13950"/>
    <w:rsid w:val="00E14130"/>
    <w:rsid w:val="00E15277"/>
    <w:rsid w:val="00E152A0"/>
    <w:rsid w:val="00E15AE7"/>
    <w:rsid w:val="00E15EDC"/>
    <w:rsid w:val="00E15FF3"/>
    <w:rsid w:val="00E1644E"/>
    <w:rsid w:val="00E1682F"/>
    <w:rsid w:val="00E17D99"/>
    <w:rsid w:val="00E20D7D"/>
    <w:rsid w:val="00E20EC9"/>
    <w:rsid w:val="00E210C8"/>
    <w:rsid w:val="00E22524"/>
    <w:rsid w:val="00E2259E"/>
    <w:rsid w:val="00E22D09"/>
    <w:rsid w:val="00E23B47"/>
    <w:rsid w:val="00E259D0"/>
    <w:rsid w:val="00E2642B"/>
    <w:rsid w:val="00E26F3D"/>
    <w:rsid w:val="00E27047"/>
    <w:rsid w:val="00E27270"/>
    <w:rsid w:val="00E275D9"/>
    <w:rsid w:val="00E304F0"/>
    <w:rsid w:val="00E31DC4"/>
    <w:rsid w:val="00E32059"/>
    <w:rsid w:val="00E322AE"/>
    <w:rsid w:val="00E3233A"/>
    <w:rsid w:val="00E3288D"/>
    <w:rsid w:val="00E332D8"/>
    <w:rsid w:val="00E34247"/>
    <w:rsid w:val="00E345D3"/>
    <w:rsid w:val="00E34830"/>
    <w:rsid w:val="00E349C1"/>
    <w:rsid w:val="00E36160"/>
    <w:rsid w:val="00E378F7"/>
    <w:rsid w:val="00E37C35"/>
    <w:rsid w:val="00E409B4"/>
    <w:rsid w:val="00E41357"/>
    <w:rsid w:val="00E41BD0"/>
    <w:rsid w:val="00E43CF4"/>
    <w:rsid w:val="00E44CEA"/>
    <w:rsid w:val="00E45B09"/>
    <w:rsid w:val="00E460AF"/>
    <w:rsid w:val="00E46175"/>
    <w:rsid w:val="00E464B2"/>
    <w:rsid w:val="00E46DB4"/>
    <w:rsid w:val="00E50808"/>
    <w:rsid w:val="00E50AAF"/>
    <w:rsid w:val="00E50F8A"/>
    <w:rsid w:val="00E542E1"/>
    <w:rsid w:val="00E55049"/>
    <w:rsid w:val="00E55466"/>
    <w:rsid w:val="00E55566"/>
    <w:rsid w:val="00E559FA"/>
    <w:rsid w:val="00E55C40"/>
    <w:rsid w:val="00E55D97"/>
    <w:rsid w:val="00E55DF1"/>
    <w:rsid w:val="00E55E01"/>
    <w:rsid w:val="00E56607"/>
    <w:rsid w:val="00E5671B"/>
    <w:rsid w:val="00E56B6A"/>
    <w:rsid w:val="00E56DB5"/>
    <w:rsid w:val="00E56FFB"/>
    <w:rsid w:val="00E570F4"/>
    <w:rsid w:val="00E5721E"/>
    <w:rsid w:val="00E5768D"/>
    <w:rsid w:val="00E57AAE"/>
    <w:rsid w:val="00E57D8C"/>
    <w:rsid w:val="00E61A7C"/>
    <w:rsid w:val="00E62070"/>
    <w:rsid w:val="00E62CAE"/>
    <w:rsid w:val="00E62DAD"/>
    <w:rsid w:val="00E6305E"/>
    <w:rsid w:val="00E66307"/>
    <w:rsid w:val="00E66E10"/>
    <w:rsid w:val="00E670C8"/>
    <w:rsid w:val="00E67183"/>
    <w:rsid w:val="00E67196"/>
    <w:rsid w:val="00E675B6"/>
    <w:rsid w:val="00E675E1"/>
    <w:rsid w:val="00E67699"/>
    <w:rsid w:val="00E677D4"/>
    <w:rsid w:val="00E67A0F"/>
    <w:rsid w:val="00E704CB"/>
    <w:rsid w:val="00E70D89"/>
    <w:rsid w:val="00E71BF0"/>
    <w:rsid w:val="00E732D1"/>
    <w:rsid w:val="00E740DB"/>
    <w:rsid w:val="00E7412B"/>
    <w:rsid w:val="00E75852"/>
    <w:rsid w:val="00E7586D"/>
    <w:rsid w:val="00E76473"/>
    <w:rsid w:val="00E7652E"/>
    <w:rsid w:val="00E773A7"/>
    <w:rsid w:val="00E808E0"/>
    <w:rsid w:val="00E80B25"/>
    <w:rsid w:val="00E80F27"/>
    <w:rsid w:val="00E81518"/>
    <w:rsid w:val="00E82BBA"/>
    <w:rsid w:val="00E82C38"/>
    <w:rsid w:val="00E82C4D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397"/>
    <w:rsid w:val="00E874E2"/>
    <w:rsid w:val="00E90235"/>
    <w:rsid w:val="00E9029B"/>
    <w:rsid w:val="00E908E7"/>
    <w:rsid w:val="00E91A4B"/>
    <w:rsid w:val="00E91E03"/>
    <w:rsid w:val="00E92D6E"/>
    <w:rsid w:val="00E92DA0"/>
    <w:rsid w:val="00E938E4"/>
    <w:rsid w:val="00E93A08"/>
    <w:rsid w:val="00E93F17"/>
    <w:rsid w:val="00E9410B"/>
    <w:rsid w:val="00E94F04"/>
    <w:rsid w:val="00E959E5"/>
    <w:rsid w:val="00E95CD1"/>
    <w:rsid w:val="00E963A3"/>
    <w:rsid w:val="00E9645B"/>
    <w:rsid w:val="00E972DA"/>
    <w:rsid w:val="00E97AEC"/>
    <w:rsid w:val="00EA036E"/>
    <w:rsid w:val="00EA08F1"/>
    <w:rsid w:val="00EA0C35"/>
    <w:rsid w:val="00EA1893"/>
    <w:rsid w:val="00EA21C4"/>
    <w:rsid w:val="00EA2FEA"/>
    <w:rsid w:val="00EA4EA1"/>
    <w:rsid w:val="00EA5E69"/>
    <w:rsid w:val="00EA65A9"/>
    <w:rsid w:val="00EA69DC"/>
    <w:rsid w:val="00EA72DD"/>
    <w:rsid w:val="00EA7648"/>
    <w:rsid w:val="00EA7B49"/>
    <w:rsid w:val="00EB0639"/>
    <w:rsid w:val="00EB0DBD"/>
    <w:rsid w:val="00EB2244"/>
    <w:rsid w:val="00EB2289"/>
    <w:rsid w:val="00EB352D"/>
    <w:rsid w:val="00EB4AB3"/>
    <w:rsid w:val="00EB556A"/>
    <w:rsid w:val="00EB561D"/>
    <w:rsid w:val="00EB653D"/>
    <w:rsid w:val="00EB65F7"/>
    <w:rsid w:val="00EB745F"/>
    <w:rsid w:val="00EC0313"/>
    <w:rsid w:val="00EC08FB"/>
    <w:rsid w:val="00EC0B1B"/>
    <w:rsid w:val="00EC10AB"/>
    <w:rsid w:val="00EC1204"/>
    <w:rsid w:val="00EC1343"/>
    <w:rsid w:val="00EC14DD"/>
    <w:rsid w:val="00EC181A"/>
    <w:rsid w:val="00EC20CC"/>
    <w:rsid w:val="00EC2AD6"/>
    <w:rsid w:val="00EC30EE"/>
    <w:rsid w:val="00EC349C"/>
    <w:rsid w:val="00EC414B"/>
    <w:rsid w:val="00EC4849"/>
    <w:rsid w:val="00EC5064"/>
    <w:rsid w:val="00EC509C"/>
    <w:rsid w:val="00EC5B21"/>
    <w:rsid w:val="00EC6EF6"/>
    <w:rsid w:val="00EC7274"/>
    <w:rsid w:val="00ED02E8"/>
    <w:rsid w:val="00ED096A"/>
    <w:rsid w:val="00ED0E12"/>
    <w:rsid w:val="00ED3DDE"/>
    <w:rsid w:val="00ED3E0C"/>
    <w:rsid w:val="00ED4176"/>
    <w:rsid w:val="00ED6238"/>
    <w:rsid w:val="00ED69C5"/>
    <w:rsid w:val="00ED77D4"/>
    <w:rsid w:val="00ED7951"/>
    <w:rsid w:val="00ED7AEC"/>
    <w:rsid w:val="00EE02BB"/>
    <w:rsid w:val="00EE04EB"/>
    <w:rsid w:val="00EE110D"/>
    <w:rsid w:val="00EE1A97"/>
    <w:rsid w:val="00EE25ED"/>
    <w:rsid w:val="00EE31B1"/>
    <w:rsid w:val="00EE331E"/>
    <w:rsid w:val="00EE395A"/>
    <w:rsid w:val="00EE3BE0"/>
    <w:rsid w:val="00EE557A"/>
    <w:rsid w:val="00EE5B70"/>
    <w:rsid w:val="00EE5E11"/>
    <w:rsid w:val="00EE64F9"/>
    <w:rsid w:val="00EE725A"/>
    <w:rsid w:val="00EE75FA"/>
    <w:rsid w:val="00EF021B"/>
    <w:rsid w:val="00EF06A3"/>
    <w:rsid w:val="00EF080A"/>
    <w:rsid w:val="00EF13CD"/>
    <w:rsid w:val="00EF1591"/>
    <w:rsid w:val="00EF1967"/>
    <w:rsid w:val="00EF1F36"/>
    <w:rsid w:val="00EF2431"/>
    <w:rsid w:val="00EF27D3"/>
    <w:rsid w:val="00EF32A1"/>
    <w:rsid w:val="00EF33A2"/>
    <w:rsid w:val="00EF3F15"/>
    <w:rsid w:val="00EF46A6"/>
    <w:rsid w:val="00EF4D2B"/>
    <w:rsid w:val="00EF5618"/>
    <w:rsid w:val="00EF6057"/>
    <w:rsid w:val="00EF7162"/>
    <w:rsid w:val="00EF73AA"/>
    <w:rsid w:val="00F0026E"/>
    <w:rsid w:val="00F005B5"/>
    <w:rsid w:val="00F009CF"/>
    <w:rsid w:val="00F01F40"/>
    <w:rsid w:val="00F02AFA"/>
    <w:rsid w:val="00F036E9"/>
    <w:rsid w:val="00F03A8E"/>
    <w:rsid w:val="00F0412D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E5E"/>
    <w:rsid w:val="00F14300"/>
    <w:rsid w:val="00F143D8"/>
    <w:rsid w:val="00F14859"/>
    <w:rsid w:val="00F15AAA"/>
    <w:rsid w:val="00F15FF9"/>
    <w:rsid w:val="00F16DFA"/>
    <w:rsid w:val="00F175D3"/>
    <w:rsid w:val="00F17C6A"/>
    <w:rsid w:val="00F2063F"/>
    <w:rsid w:val="00F206C1"/>
    <w:rsid w:val="00F208CC"/>
    <w:rsid w:val="00F20C28"/>
    <w:rsid w:val="00F2120D"/>
    <w:rsid w:val="00F21ACA"/>
    <w:rsid w:val="00F21EE8"/>
    <w:rsid w:val="00F228BE"/>
    <w:rsid w:val="00F23ED2"/>
    <w:rsid w:val="00F2403B"/>
    <w:rsid w:val="00F249DD"/>
    <w:rsid w:val="00F25623"/>
    <w:rsid w:val="00F26B21"/>
    <w:rsid w:val="00F276A6"/>
    <w:rsid w:val="00F30CEB"/>
    <w:rsid w:val="00F314BF"/>
    <w:rsid w:val="00F322B7"/>
    <w:rsid w:val="00F3284B"/>
    <w:rsid w:val="00F33073"/>
    <w:rsid w:val="00F33643"/>
    <w:rsid w:val="00F33970"/>
    <w:rsid w:val="00F339EC"/>
    <w:rsid w:val="00F34E7E"/>
    <w:rsid w:val="00F36684"/>
    <w:rsid w:val="00F36831"/>
    <w:rsid w:val="00F3716B"/>
    <w:rsid w:val="00F37D7C"/>
    <w:rsid w:val="00F40758"/>
    <w:rsid w:val="00F40B31"/>
    <w:rsid w:val="00F40BBF"/>
    <w:rsid w:val="00F4121D"/>
    <w:rsid w:val="00F415F6"/>
    <w:rsid w:val="00F417DF"/>
    <w:rsid w:val="00F41C01"/>
    <w:rsid w:val="00F42FAA"/>
    <w:rsid w:val="00F4339D"/>
    <w:rsid w:val="00F44428"/>
    <w:rsid w:val="00F44E18"/>
    <w:rsid w:val="00F463C5"/>
    <w:rsid w:val="00F46DEB"/>
    <w:rsid w:val="00F47BCE"/>
    <w:rsid w:val="00F47EBA"/>
    <w:rsid w:val="00F5154E"/>
    <w:rsid w:val="00F51D78"/>
    <w:rsid w:val="00F520FB"/>
    <w:rsid w:val="00F53573"/>
    <w:rsid w:val="00F542CE"/>
    <w:rsid w:val="00F54F86"/>
    <w:rsid w:val="00F55850"/>
    <w:rsid w:val="00F55D65"/>
    <w:rsid w:val="00F55E63"/>
    <w:rsid w:val="00F5602F"/>
    <w:rsid w:val="00F57063"/>
    <w:rsid w:val="00F57BE9"/>
    <w:rsid w:val="00F57CD3"/>
    <w:rsid w:val="00F604B1"/>
    <w:rsid w:val="00F60875"/>
    <w:rsid w:val="00F60CFB"/>
    <w:rsid w:val="00F60E61"/>
    <w:rsid w:val="00F615B0"/>
    <w:rsid w:val="00F618FD"/>
    <w:rsid w:val="00F61B90"/>
    <w:rsid w:val="00F653EC"/>
    <w:rsid w:val="00F65FE0"/>
    <w:rsid w:val="00F663EE"/>
    <w:rsid w:val="00F66639"/>
    <w:rsid w:val="00F668A3"/>
    <w:rsid w:val="00F66ED1"/>
    <w:rsid w:val="00F6785E"/>
    <w:rsid w:val="00F67D9D"/>
    <w:rsid w:val="00F70B29"/>
    <w:rsid w:val="00F711E0"/>
    <w:rsid w:val="00F72599"/>
    <w:rsid w:val="00F72988"/>
    <w:rsid w:val="00F72B2D"/>
    <w:rsid w:val="00F734E2"/>
    <w:rsid w:val="00F73817"/>
    <w:rsid w:val="00F75F14"/>
    <w:rsid w:val="00F76669"/>
    <w:rsid w:val="00F7721E"/>
    <w:rsid w:val="00F77A3D"/>
    <w:rsid w:val="00F77D47"/>
    <w:rsid w:val="00F80D4E"/>
    <w:rsid w:val="00F813AB"/>
    <w:rsid w:val="00F81882"/>
    <w:rsid w:val="00F8235B"/>
    <w:rsid w:val="00F82591"/>
    <w:rsid w:val="00F83771"/>
    <w:rsid w:val="00F842DB"/>
    <w:rsid w:val="00F84E47"/>
    <w:rsid w:val="00F84FFA"/>
    <w:rsid w:val="00F8563D"/>
    <w:rsid w:val="00F85755"/>
    <w:rsid w:val="00F85F4D"/>
    <w:rsid w:val="00F86B4F"/>
    <w:rsid w:val="00F86C97"/>
    <w:rsid w:val="00F86D05"/>
    <w:rsid w:val="00F87828"/>
    <w:rsid w:val="00F879A3"/>
    <w:rsid w:val="00F87E22"/>
    <w:rsid w:val="00F90056"/>
    <w:rsid w:val="00F90967"/>
    <w:rsid w:val="00F90CDE"/>
    <w:rsid w:val="00F91063"/>
    <w:rsid w:val="00F912F6"/>
    <w:rsid w:val="00F91710"/>
    <w:rsid w:val="00F91DF9"/>
    <w:rsid w:val="00F92B3A"/>
    <w:rsid w:val="00F9354C"/>
    <w:rsid w:val="00F941FA"/>
    <w:rsid w:val="00F943BC"/>
    <w:rsid w:val="00F94E35"/>
    <w:rsid w:val="00F954F8"/>
    <w:rsid w:val="00F961D9"/>
    <w:rsid w:val="00F96D84"/>
    <w:rsid w:val="00FA0F7B"/>
    <w:rsid w:val="00FA1026"/>
    <w:rsid w:val="00FA148A"/>
    <w:rsid w:val="00FA1578"/>
    <w:rsid w:val="00FA1CE8"/>
    <w:rsid w:val="00FA1E23"/>
    <w:rsid w:val="00FA2FC7"/>
    <w:rsid w:val="00FA301C"/>
    <w:rsid w:val="00FA367B"/>
    <w:rsid w:val="00FA3D11"/>
    <w:rsid w:val="00FA400C"/>
    <w:rsid w:val="00FA40C1"/>
    <w:rsid w:val="00FA4C55"/>
    <w:rsid w:val="00FA4D56"/>
    <w:rsid w:val="00FA5B56"/>
    <w:rsid w:val="00FA6F78"/>
    <w:rsid w:val="00FA7538"/>
    <w:rsid w:val="00FB0087"/>
    <w:rsid w:val="00FB0915"/>
    <w:rsid w:val="00FB1295"/>
    <w:rsid w:val="00FB132A"/>
    <w:rsid w:val="00FB1545"/>
    <w:rsid w:val="00FB1A24"/>
    <w:rsid w:val="00FB1DC9"/>
    <w:rsid w:val="00FB20A5"/>
    <w:rsid w:val="00FB2699"/>
    <w:rsid w:val="00FB3829"/>
    <w:rsid w:val="00FB39C8"/>
    <w:rsid w:val="00FB3CFD"/>
    <w:rsid w:val="00FB3D41"/>
    <w:rsid w:val="00FB3F10"/>
    <w:rsid w:val="00FB3FE2"/>
    <w:rsid w:val="00FB4029"/>
    <w:rsid w:val="00FB42FE"/>
    <w:rsid w:val="00FB4D99"/>
    <w:rsid w:val="00FB72B2"/>
    <w:rsid w:val="00FB7847"/>
    <w:rsid w:val="00FB7A4F"/>
    <w:rsid w:val="00FC0199"/>
    <w:rsid w:val="00FC1F15"/>
    <w:rsid w:val="00FC28D0"/>
    <w:rsid w:val="00FC4740"/>
    <w:rsid w:val="00FC48FD"/>
    <w:rsid w:val="00FC495E"/>
    <w:rsid w:val="00FC4A91"/>
    <w:rsid w:val="00FC4CAF"/>
    <w:rsid w:val="00FC5DDF"/>
    <w:rsid w:val="00FC6622"/>
    <w:rsid w:val="00FC693B"/>
    <w:rsid w:val="00FC6B29"/>
    <w:rsid w:val="00FC7277"/>
    <w:rsid w:val="00FC7BD9"/>
    <w:rsid w:val="00FD02FD"/>
    <w:rsid w:val="00FD0375"/>
    <w:rsid w:val="00FD0C08"/>
    <w:rsid w:val="00FD1439"/>
    <w:rsid w:val="00FD18DD"/>
    <w:rsid w:val="00FD1F67"/>
    <w:rsid w:val="00FD2BB5"/>
    <w:rsid w:val="00FD36F1"/>
    <w:rsid w:val="00FD395C"/>
    <w:rsid w:val="00FD3EF4"/>
    <w:rsid w:val="00FD432B"/>
    <w:rsid w:val="00FD5E7E"/>
    <w:rsid w:val="00FD7D73"/>
    <w:rsid w:val="00FE01A0"/>
    <w:rsid w:val="00FE0466"/>
    <w:rsid w:val="00FE15D8"/>
    <w:rsid w:val="00FE1756"/>
    <w:rsid w:val="00FE1CA9"/>
    <w:rsid w:val="00FE218C"/>
    <w:rsid w:val="00FE2F04"/>
    <w:rsid w:val="00FE33B9"/>
    <w:rsid w:val="00FE43FA"/>
    <w:rsid w:val="00FE456D"/>
    <w:rsid w:val="00FE4813"/>
    <w:rsid w:val="00FE5A7A"/>
    <w:rsid w:val="00FE6005"/>
    <w:rsid w:val="00FE636E"/>
    <w:rsid w:val="00FE6A70"/>
    <w:rsid w:val="00FE7690"/>
    <w:rsid w:val="00FE7E17"/>
    <w:rsid w:val="00FF13CF"/>
    <w:rsid w:val="00FF1868"/>
    <w:rsid w:val="00FF213E"/>
    <w:rsid w:val="00FF270F"/>
    <w:rsid w:val="00FF3765"/>
    <w:rsid w:val="00FF41FD"/>
    <w:rsid w:val="00FF42FD"/>
    <w:rsid w:val="00FF46BD"/>
    <w:rsid w:val="00FF548B"/>
    <w:rsid w:val="00FF55BB"/>
    <w:rsid w:val="00FF58A8"/>
    <w:rsid w:val="00FF5B84"/>
    <w:rsid w:val="00FF5D30"/>
    <w:rsid w:val="00FF60CA"/>
    <w:rsid w:val="00FF618D"/>
    <w:rsid w:val="00FF67CA"/>
    <w:rsid w:val="00FF6C3D"/>
    <w:rsid w:val="00FF6ED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0d8f0,#e5e9f7,#e1ebcd,#e5f8ff,#16baa6,#c7f9e8,#d5fbee,#b0bee6"/>
    </o:shapedefaults>
    <o:shapelayout v:ext="edit">
      <o:idmap v:ext="edit" data="1"/>
    </o:shapelayout>
  </w:shapeDefaults>
  <w:decimalSymbol w:val=","/>
  <w:listSeparator w:val=";"/>
  <w14:docId w14:val="5BD7F7F9"/>
  <w15:chartTrackingRefBased/>
  <w15:docId w15:val="{DC44E98C-0352-41C6-B1D7-EE3433A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5C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5C0A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8147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67E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67E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A67E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7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4.%20Mod&#232;les%20CV%20et%20autres\4.13%20CV%20tendance%20-%202020\Sherbrooke%20et%20Magog\CV%20Tendance%204.1%20(marine%20et%20bleu%20p&#226;le)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Tendance 4.1 (marine et bleu pâle) </Template>
  <TotalTime>126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Fauteux</dc:creator>
  <cp:keywords/>
  <cp:lastModifiedBy>fahyouness2@gmail.com</cp:lastModifiedBy>
  <cp:revision>126</cp:revision>
  <cp:lastPrinted>2023-04-04T20:40:00Z</cp:lastPrinted>
  <dcterms:created xsi:type="dcterms:W3CDTF">2023-04-13T16:15:00Z</dcterms:created>
  <dcterms:modified xsi:type="dcterms:W3CDTF">2023-07-17T16:04:00Z</dcterms:modified>
</cp:coreProperties>
</file>